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2596"/>
        <w:gridCol w:w="239"/>
        <w:gridCol w:w="141"/>
        <w:gridCol w:w="1989"/>
        <w:gridCol w:w="142"/>
        <w:gridCol w:w="232"/>
        <w:gridCol w:w="144"/>
        <w:gridCol w:w="4584"/>
        <w:gridCol w:w="429"/>
      </w:tblGrid>
      <w:tr w:rsidR="004D70B4" w14:paraId="1F0EED52" w14:textId="77777777" w:rsidTr="0070054F">
        <w:trPr>
          <w:cantSplit/>
          <w:trHeight w:val="138"/>
        </w:trPr>
        <w:tc>
          <w:tcPr>
            <w:tcW w:w="3399" w:type="dxa"/>
            <w:gridSpan w:val="4"/>
            <w:vMerge w:val="restart"/>
          </w:tcPr>
          <w:p w14:paraId="1F0EED4F" w14:textId="3FE9A00D" w:rsidR="004D70B4" w:rsidRDefault="004B302B" w:rsidP="004D70B4">
            <w:pPr>
              <w:pStyle w:val="Tussenbalk"/>
              <w:spacing w:line="240" w:lineRule="auto"/>
            </w:pPr>
            <w:r>
              <w:drawing>
                <wp:inline distT="0" distB="0" distL="0" distR="0" wp14:anchorId="1F0EEDF8" wp14:editId="00ADEE10">
                  <wp:extent cx="2152650" cy="714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gridSpan w:val="5"/>
            <w:tcBorders>
              <w:bottom w:val="nil"/>
            </w:tcBorders>
          </w:tcPr>
          <w:p w14:paraId="1F0EED50" w14:textId="77777777" w:rsidR="004D70B4" w:rsidRPr="0089458A" w:rsidRDefault="004D70B4" w:rsidP="00816C33">
            <w:pPr>
              <w:pStyle w:val="Formulierinfo"/>
              <w:jc w:val="right"/>
            </w:pPr>
          </w:p>
        </w:tc>
        <w:tc>
          <w:tcPr>
            <w:tcW w:w="429" w:type="dxa"/>
            <w:vMerge w:val="restart"/>
          </w:tcPr>
          <w:p w14:paraId="1F0EED51" w14:textId="77777777" w:rsidR="004D70B4" w:rsidRDefault="004D70B4" w:rsidP="000C1D5F"/>
        </w:tc>
      </w:tr>
      <w:tr w:rsidR="004D70B4" w14:paraId="1F0EED56" w14:textId="77777777" w:rsidTr="0070054F">
        <w:trPr>
          <w:cantSplit/>
          <w:trHeight w:val="651"/>
        </w:trPr>
        <w:tc>
          <w:tcPr>
            <w:tcW w:w="3399" w:type="dxa"/>
            <w:gridSpan w:val="4"/>
            <w:vMerge/>
          </w:tcPr>
          <w:p w14:paraId="1F0EED53" w14:textId="77777777" w:rsidR="004D70B4" w:rsidRDefault="004D70B4" w:rsidP="000C1D5F"/>
        </w:tc>
        <w:tc>
          <w:tcPr>
            <w:tcW w:w="7091" w:type="dxa"/>
            <w:gridSpan w:val="5"/>
            <w:tcBorders>
              <w:bottom w:val="nil"/>
            </w:tcBorders>
          </w:tcPr>
          <w:p w14:paraId="1F0EED54" w14:textId="77777777" w:rsidR="004D70B4" w:rsidRDefault="00312C0A" w:rsidP="00C649BD">
            <w:pPr>
              <w:pStyle w:val="Formuliertitel"/>
              <w:spacing w:before="240"/>
            </w:pPr>
            <w:r w:rsidRPr="009C4592">
              <w:t>Nasturen medische informatie bij aanvraag voorziening</w:t>
            </w:r>
          </w:p>
        </w:tc>
        <w:tc>
          <w:tcPr>
            <w:tcW w:w="429" w:type="dxa"/>
            <w:vMerge/>
          </w:tcPr>
          <w:p w14:paraId="1F0EED55" w14:textId="77777777" w:rsidR="004D70B4" w:rsidRDefault="004D70B4" w:rsidP="000C1D5F"/>
        </w:tc>
      </w:tr>
      <w:tr w:rsidR="004D70B4" w14:paraId="1F0EED5A" w14:textId="77777777" w:rsidTr="0070054F">
        <w:trPr>
          <w:cantSplit/>
          <w:trHeight w:val="233"/>
        </w:trPr>
        <w:tc>
          <w:tcPr>
            <w:tcW w:w="3399" w:type="dxa"/>
            <w:gridSpan w:val="4"/>
            <w:vMerge/>
          </w:tcPr>
          <w:p w14:paraId="1F0EED57" w14:textId="77777777" w:rsidR="004D70B4" w:rsidRDefault="004D70B4" w:rsidP="000C1D5F"/>
        </w:tc>
        <w:tc>
          <w:tcPr>
            <w:tcW w:w="7091" w:type="dxa"/>
            <w:gridSpan w:val="5"/>
          </w:tcPr>
          <w:p w14:paraId="1F0EED58" w14:textId="77777777" w:rsidR="004D70B4" w:rsidRDefault="004D70B4" w:rsidP="000C1D5F">
            <w:pPr>
              <w:pStyle w:val="Sub"/>
            </w:pPr>
          </w:p>
        </w:tc>
        <w:tc>
          <w:tcPr>
            <w:tcW w:w="429" w:type="dxa"/>
            <w:vMerge/>
          </w:tcPr>
          <w:p w14:paraId="1F0EED59" w14:textId="77777777" w:rsidR="004D70B4" w:rsidRDefault="004D70B4" w:rsidP="000C1D5F"/>
        </w:tc>
      </w:tr>
      <w:tr w:rsidR="000C1D5F" w14:paraId="1F0EED6E" w14:textId="77777777" w:rsidTr="0070054F">
        <w:trPr>
          <w:cantSplit/>
        </w:trPr>
        <w:tc>
          <w:tcPr>
            <w:tcW w:w="423" w:type="dxa"/>
            <w:shd w:val="clear" w:color="auto" w:fill="auto"/>
          </w:tcPr>
          <w:p w14:paraId="1F0EED5B" w14:textId="77777777" w:rsidR="000C1D5F" w:rsidRDefault="000C1D5F" w:rsidP="000C1D5F">
            <w:pPr>
              <w:pStyle w:val="Toelichting"/>
            </w:pPr>
          </w:p>
        </w:tc>
        <w:tc>
          <w:tcPr>
            <w:tcW w:w="4965" w:type="dxa"/>
            <w:gridSpan w:val="4"/>
            <w:shd w:val="clear" w:color="auto" w:fill="auto"/>
          </w:tcPr>
          <w:p w14:paraId="1F0EED5C" w14:textId="77777777" w:rsidR="000C1D5F" w:rsidRPr="00B64CCA" w:rsidRDefault="000C1D5F" w:rsidP="00B64CCA">
            <w:pPr>
              <w:pStyle w:val="Toelichting"/>
            </w:pPr>
          </w:p>
          <w:p w14:paraId="1F0EED5D" w14:textId="77777777" w:rsidR="00312C0A" w:rsidRPr="009C4592" w:rsidRDefault="00312C0A" w:rsidP="00312C0A">
            <w:pPr>
              <w:pStyle w:val="Geenafstand"/>
              <w:rPr>
                <w:b/>
                <w:sz w:val="14"/>
                <w:szCs w:val="14"/>
              </w:rPr>
            </w:pPr>
            <w:r w:rsidRPr="009C4592">
              <w:rPr>
                <w:b/>
                <w:sz w:val="14"/>
                <w:szCs w:val="14"/>
              </w:rPr>
              <w:t>Waarom dit formulier?</w:t>
            </w:r>
          </w:p>
          <w:p w14:paraId="1F0EED5E" w14:textId="77777777" w:rsidR="00312C0A" w:rsidRPr="009C4592" w:rsidRDefault="00312C0A" w:rsidP="00312C0A">
            <w:pPr>
              <w:pStyle w:val="Geenafstand"/>
              <w:rPr>
                <w:rFonts w:cs="Calibri"/>
                <w:sz w:val="14"/>
                <w:szCs w:val="14"/>
              </w:rPr>
            </w:pPr>
            <w:r w:rsidRPr="009C4592">
              <w:rPr>
                <w:rFonts w:cs="Calibri"/>
                <w:sz w:val="14"/>
                <w:szCs w:val="14"/>
              </w:rPr>
              <w:t xml:space="preserve">U heeft </w:t>
            </w:r>
            <w:r w:rsidR="00D42F6B">
              <w:rPr>
                <w:rFonts w:cs="Calibri"/>
                <w:sz w:val="14"/>
                <w:szCs w:val="14"/>
              </w:rPr>
              <w:t xml:space="preserve">voor uzelf of uw kind </w:t>
            </w:r>
            <w:r w:rsidRPr="009C4592">
              <w:rPr>
                <w:rFonts w:cs="Calibri"/>
                <w:sz w:val="14"/>
                <w:szCs w:val="14"/>
              </w:rPr>
              <w:t xml:space="preserve">een voorziening aangevraagd. In uw aanvraag heeft u </w:t>
            </w:r>
            <w:r w:rsidR="00376E73">
              <w:rPr>
                <w:rFonts w:cs="Calibri"/>
                <w:sz w:val="14"/>
                <w:szCs w:val="14"/>
              </w:rPr>
              <w:t>aangegeven dat UWV geen</w:t>
            </w:r>
            <w:r w:rsidRPr="009C4592">
              <w:rPr>
                <w:rFonts w:cs="Calibri"/>
                <w:sz w:val="14"/>
                <w:szCs w:val="14"/>
              </w:rPr>
              <w:t xml:space="preserve"> medisch rapport </w:t>
            </w:r>
            <w:r w:rsidR="00376E73">
              <w:rPr>
                <w:rFonts w:cs="Calibri"/>
                <w:sz w:val="14"/>
                <w:szCs w:val="14"/>
              </w:rPr>
              <w:t xml:space="preserve">van u of uw kind </w:t>
            </w:r>
            <w:r w:rsidRPr="009C4592">
              <w:rPr>
                <w:rFonts w:cs="Calibri"/>
                <w:sz w:val="14"/>
                <w:szCs w:val="14"/>
              </w:rPr>
              <w:t xml:space="preserve">heeft. Het medisch rapport is een verklaring van arts of specialist of </w:t>
            </w:r>
            <w:r w:rsidR="00376E73">
              <w:rPr>
                <w:rFonts w:cs="Calibri"/>
                <w:sz w:val="14"/>
                <w:szCs w:val="14"/>
              </w:rPr>
              <w:t xml:space="preserve">een </w:t>
            </w:r>
            <w:r w:rsidRPr="009C4592">
              <w:rPr>
                <w:rFonts w:cs="Calibri"/>
                <w:sz w:val="14"/>
                <w:szCs w:val="14"/>
              </w:rPr>
              <w:t>audiogram. Hierin staat de ziekte of handicap beschreven, die de reden is voor de aanvraag van de voorziening.</w:t>
            </w:r>
          </w:p>
          <w:p w14:paraId="1F0EED5F" w14:textId="77777777" w:rsidR="00312C0A" w:rsidRPr="009C4592" w:rsidRDefault="00312C0A" w:rsidP="00312C0A">
            <w:pPr>
              <w:pStyle w:val="Geenafstand"/>
              <w:rPr>
                <w:rFonts w:cs="Calibri"/>
                <w:sz w:val="14"/>
                <w:szCs w:val="14"/>
              </w:rPr>
            </w:pPr>
          </w:p>
          <w:p w14:paraId="1F0EED60" w14:textId="77777777" w:rsidR="00312C0A" w:rsidRPr="009C4592" w:rsidRDefault="00312C0A" w:rsidP="00312C0A">
            <w:pPr>
              <w:pStyle w:val="Geenafstand"/>
              <w:rPr>
                <w:b/>
                <w:sz w:val="14"/>
                <w:szCs w:val="14"/>
              </w:rPr>
            </w:pPr>
            <w:r w:rsidRPr="009C4592">
              <w:rPr>
                <w:rFonts w:cs="Calibri"/>
                <w:sz w:val="14"/>
                <w:szCs w:val="14"/>
              </w:rPr>
              <w:t>Stuur dit formulier mee met de gevraagde gegevens. Zo zorgt u ervoor dat wij uw aanvraag snel en juist kunnen behandelen.</w:t>
            </w:r>
            <w:r>
              <w:rPr>
                <w:rFonts w:cs="Calibri"/>
                <w:sz w:val="14"/>
                <w:szCs w:val="14"/>
              </w:rPr>
              <w:br/>
            </w:r>
            <w:r>
              <w:rPr>
                <w:rFonts w:cs="Calibri"/>
                <w:sz w:val="14"/>
                <w:szCs w:val="14"/>
              </w:rPr>
              <w:br/>
            </w:r>
            <w:r w:rsidRPr="009C4592">
              <w:rPr>
                <w:b/>
                <w:sz w:val="14"/>
                <w:szCs w:val="14"/>
              </w:rPr>
              <w:t xml:space="preserve">Opsturen </w:t>
            </w:r>
          </w:p>
          <w:p w14:paraId="4917A7AD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490B93">
              <w:rPr>
                <w:sz w:val="14"/>
                <w:szCs w:val="14"/>
              </w:rPr>
              <w:t xml:space="preserve">Stuur dit </w:t>
            </w:r>
            <w:r w:rsidRPr="009B4905">
              <w:rPr>
                <w:sz w:val="14"/>
                <w:szCs w:val="14"/>
              </w:rPr>
              <w:t>ingevulde formulier samen met het medische rapport of audiogram in een gesloten envelop naar:</w:t>
            </w:r>
            <w:r w:rsidRPr="009B4905">
              <w:rPr>
                <w:sz w:val="14"/>
                <w:szCs w:val="14"/>
              </w:rPr>
              <w:br/>
            </w:r>
          </w:p>
          <w:p w14:paraId="2B886FBD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9B4905">
              <w:rPr>
                <w:sz w:val="14"/>
                <w:szCs w:val="14"/>
              </w:rPr>
              <w:t xml:space="preserve">UWV </w:t>
            </w:r>
          </w:p>
          <w:p w14:paraId="2C3381F9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9B4905">
              <w:rPr>
                <w:sz w:val="14"/>
                <w:szCs w:val="14"/>
              </w:rPr>
              <w:t>afdeling Voorzieningen</w:t>
            </w:r>
          </w:p>
          <w:p w14:paraId="4F0DFEE7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9B4905">
              <w:rPr>
                <w:sz w:val="14"/>
                <w:szCs w:val="14"/>
              </w:rPr>
              <w:t>Postbus 58420</w:t>
            </w:r>
          </w:p>
          <w:p w14:paraId="66F8CEC3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9B4905">
              <w:rPr>
                <w:sz w:val="14"/>
                <w:szCs w:val="14"/>
              </w:rPr>
              <w:t>1040 HK  AMSTERDAM</w:t>
            </w:r>
          </w:p>
          <w:p w14:paraId="72210FCA" w14:textId="77777777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</w:p>
          <w:p w14:paraId="7967A95F" w14:textId="01AD9CD1" w:rsidR="009B4905" w:rsidRPr="009B4905" w:rsidRDefault="009B4905" w:rsidP="009B4905">
            <w:pPr>
              <w:pStyle w:val="Geenafstand"/>
              <w:rPr>
                <w:sz w:val="14"/>
                <w:szCs w:val="14"/>
              </w:rPr>
            </w:pPr>
            <w:r w:rsidRPr="009B4905">
              <w:rPr>
                <w:b/>
                <w:bCs/>
                <w:sz w:val="14"/>
                <w:szCs w:val="14"/>
              </w:rPr>
              <w:t>Let op:</w:t>
            </w:r>
            <w:r w:rsidRPr="009B4905">
              <w:rPr>
                <w:sz w:val="14"/>
                <w:szCs w:val="14"/>
              </w:rPr>
              <w:t xml:space="preserve"> </w:t>
            </w:r>
            <w:r w:rsidRPr="009B4905">
              <w:rPr>
                <w:sz w:val="14"/>
                <w:szCs w:val="14"/>
              </w:rPr>
              <w:br/>
              <w:t>- Zet het burgerservicenummer op elk document</w:t>
            </w:r>
            <w:r w:rsidR="008B780F">
              <w:rPr>
                <w:sz w:val="14"/>
                <w:szCs w:val="14"/>
              </w:rPr>
              <w:t>.</w:t>
            </w:r>
            <w:r w:rsidRPr="009B4905">
              <w:rPr>
                <w:sz w:val="14"/>
                <w:szCs w:val="14"/>
              </w:rPr>
              <w:br/>
              <w:t>- Zet het aanvraagnummer op elk document</w:t>
            </w:r>
            <w:r w:rsidR="008B780F">
              <w:rPr>
                <w:sz w:val="14"/>
                <w:szCs w:val="14"/>
              </w:rPr>
              <w:t>.</w:t>
            </w:r>
            <w:r w:rsidRPr="009B4905">
              <w:rPr>
                <w:sz w:val="14"/>
                <w:szCs w:val="14"/>
              </w:rPr>
              <w:br/>
              <w:t>- Schrijf op de envelop: ‘medisch geheim’</w:t>
            </w:r>
            <w:r w:rsidR="008B780F">
              <w:rPr>
                <w:sz w:val="14"/>
                <w:szCs w:val="14"/>
              </w:rPr>
              <w:t>.</w:t>
            </w:r>
          </w:p>
          <w:p w14:paraId="1F0EED66" w14:textId="77777777" w:rsidR="00076BF9" w:rsidRPr="00B64CCA" w:rsidRDefault="00076BF9" w:rsidP="00B64CCA">
            <w:pPr>
              <w:pStyle w:val="Toelichting"/>
            </w:pPr>
          </w:p>
        </w:tc>
        <w:tc>
          <w:tcPr>
            <w:tcW w:w="142" w:type="dxa"/>
            <w:shd w:val="clear" w:color="auto" w:fill="auto"/>
          </w:tcPr>
          <w:p w14:paraId="1F0EED67" w14:textId="77777777" w:rsidR="000C1D5F" w:rsidRPr="00B64CCA" w:rsidRDefault="000C1D5F" w:rsidP="00B64CCA">
            <w:pPr>
              <w:pStyle w:val="Toelichting"/>
            </w:pPr>
          </w:p>
        </w:tc>
        <w:tc>
          <w:tcPr>
            <w:tcW w:w="4960" w:type="dxa"/>
            <w:gridSpan w:val="3"/>
            <w:shd w:val="clear" w:color="auto" w:fill="auto"/>
          </w:tcPr>
          <w:p w14:paraId="1F0EED68" w14:textId="77777777" w:rsidR="00EE56F7" w:rsidRDefault="00EE56F7" w:rsidP="00EE56F7">
            <w:pPr>
              <w:pStyle w:val="Geenafstand"/>
              <w:rPr>
                <w:b/>
                <w:sz w:val="14"/>
                <w:szCs w:val="14"/>
              </w:rPr>
            </w:pPr>
          </w:p>
          <w:p w14:paraId="1F0EED69" w14:textId="77777777" w:rsidR="00312C0A" w:rsidRPr="009C4592" w:rsidRDefault="00312C0A" w:rsidP="00312C0A">
            <w:pPr>
              <w:pStyle w:val="Geenafstand"/>
              <w:rPr>
                <w:b/>
                <w:sz w:val="14"/>
                <w:szCs w:val="14"/>
              </w:rPr>
            </w:pPr>
            <w:r w:rsidRPr="009C4592">
              <w:rPr>
                <w:b/>
                <w:sz w:val="14"/>
                <w:szCs w:val="14"/>
              </w:rPr>
              <w:t>Meer informatie</w:t>
            </w:r>
          </w:p>
          <w:p w14:paraId="1F0EED6A" w14:textId="77777777" w:rsidR="00312C0A" w:rsidRPr="009C4592" w:rsidRDefault="00312C0A" w:rsidP="00312C0A">
            <w:pPr>
              <w:pStyle w:val="Geenafstand"/>
              <w:rPr>
                <w:sz w:val="14"/>
                <w:szCs w:val="14"/>
              </w:rPr>
            </w:pPr>
            <w:r w:rsidRPr="009C4592">
              <w:rPr>
                <w:sz w:val="14"/>
                <w:szCs w:val="14"/>
              </w:rPr>
              <w:t>U vindt meer informatie op uwv.nl.</w:t>
            </w:r>
          </w:p>
          <w:p w14:paraId="1F0EED6B" w14:textId="77777777" w:rsidR="00312C0A" w:rsidRPr="009C4592" w:rsidRDefault="00312C0A" w:rsidP="00312C0A">
            <w:pPr>
              <w:pStyle w:val="Geenafstand"/>
              <w:rPr>
                <w:sz w:val="14"/>
                <w:szCs w:val="14"/>
              </w:rPr>
            </w:pPr>
            <w:r w:rsidRPr="009C4592">
              <w:rPr>
                <w:sz w:val="14"/>
                <w:szCs w:val="14"/>
              </w:rPr>
              <w:t>Heeft u vragen, dan kunt u bellen via 088 - 898 92 94 (lokaal tarief – belkosten zijn afhankelijk van uw telefoonaanbieder). Bellen kan van maandag tot en met vrijdag van 8.00 tot 17.00 uur. Als u contact met ons opneemt, houd dan uw burgerservicenummer bij de hand. Wij kunnen u dan sneller helpen.</w:t>
            </w:r>
          </w:p>
          <w:p w14:paraId="1F0EED6C" w14:textId="77777777" w:rsidR="005F5531" w:rsidRPr="00B64CCA" w:rsidRDefault="005F5531" w:rsidP="00B64CCA">
            <w:pPr>
              <w:pStyle w:val="Toelichting"/>
            </w:pPr>
          </w:p>
        </w:tc>
        <w:tc>
          <w:tcPr>
            <w:tcW w:w="429" w:type="dxa"/>
            <w:shd w:val="clear" w:color="auto" w:fill="auto"/>
          </w:tcPr>
          <w:p w14:paraId="1F0EED6D" w14:textId="77777777" w:rsidR="000C1D5F" w:rsidRDefault="000C1D5F" w:rsidP="000C1D5F">
            <w:pPr>
              <w:pStyle w:val="Toelichting"/>
            </w:pPr>
          </w:p>
        </w:tc>
      </w:tr>
      <w:tr w:rsidR="0030213E" w14:paraId="1F0EED75" w14:textId="77777777" w:rsidTr="0070054F">
        <w:trPr>
          <w:cantSplit/>
        </w:trPr>
        <w:tc>
          <w:tcPr>
            <w:tcW w:w="423" w:type="dxa"/>
          </w:tcPr>
          <w:p w14:paraId="1F0EED6F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1F0EED70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1F0EED71" w14:textId="77777777" w:rsidR="0030213E" w:rsidRDefault="0030213E" w:rsidP="003F7703">
            <w:pPr>
              <w:pStyle w:val="Rubriekskop"/>
              <w:keepNext/>
              <w:keepLines/>
              <w:jc w:val="center"/>
            </w:pPr>
          </w:p>
        </w:tc>
        <w:tc>
          <w:tcPr>
            <w:tcW w:w="141" w:type="dxa"/>
            <w:shd w:val="pct50" w:color="auto" w:fill="auto"/>
          </w:tcPr>
          <w:p w14:paraId="1F0EED72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1F0EED73" w14:textId="77777777" w:rsidR="0030213E" w:rsidRDefault="0030213E" w:rsidP="003F7703">
            <w:pPr>
              <w:pStyle w:val="Rubriekskop"/>
              <w:keepNext/>
              <w:keepLines/>
            </w:pPr>
            <w:r>
              <w:t>Waarvoor teken ik</w:t>
            </w:r>
          </w:p>
        </w:tc>
        <w:tc>
          <w:tcPr>
            <w:tcW w:w="429" w:type="dxa"/>
            <w:shd w:val="pct5" w:color="auto" w:fill="auto"/>
          </w:tcPr>
          <w:p w14:paraId="1F0EED74" w14:textId="77777777" w:rsidR="0030213E" w:rsidRDefault="0030213E" w:rsidP="003F7703">
            <w:pPr>
              <w:pStyle w:val="Rubriekskop"/>
              <w:keepNext/>
              <w:keepLines/>
            </w:pPr>
          </w:p>
        </w:tc>
      </w:tr>
      <w:tr w:rsidR="00C239CC" w:rsidRPr="00DC026E" w14:paraId="1F0EED7B" w14:textId="77777777" w:rsidTr="007214C4">
        <w:trPr>
          <w:cantSplit/>
        </w:trPr>
        <w:tc>
          <w:tcPr>
            <w:tcW w:w="423" w:type="dxa"/>
          </w:tcPr>
          <w:p w14:paraId="1F0EED76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77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78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79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7A" w14:textId="77777777" w:rsidR="00C239CC" w:rsidRPr="00DC026E" w:rsidRDefault="00C239CC" w:rsidP="007214C4">
            <w:pPr>
              <w:pStyle w:val="Tussenbalk"/>
              <w:keepNext/>
              <w:keepLines/>
            </w:pPr>
          </w:p>
        </w:tc>
      </w:tr>
      <w:tr w:rsidR="0030213E" w14:paraId="1F0EED81" w14:textId="77777777" w:rsidTr="0070054F">
        <w:trPr>
          <w:cantSplit/>
        </w:trPr>
        <w:tc>
          <w:tcPr>
            <w:tcW w:w="423" w:type="dxa"/>
          </w:tcPr>
          <w:p w14:paraId="1F0EED7C" w14:textId="77777777" w:rsidR="0030213E" w:rsidRDefault="0030213E" w:rsidP="003F7703">
            <w:pPr>
              <w:pStyle w:val="Tussenbalkmetagegevens"/>
            </w:pP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F0EED7D" w14:textId="77777777" w:rsidR="0030213E" w:rsidRPr="00264794" w:rsidRDefault="0030213E" w:rsidP="00264794">
            <w:pPr>
              <w:pStyle w:val="Basistekst"/>
            </w:pPr>
            <w:r w:rsidRPr="00264794">
              <w:t>Intentieverklaring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0EED7E" w14:textId="77777777" w:rsidR="0030213E" w:rsidRPr="004B30D5" w:rsidRDefault="0030213E" w:rsidP="003F7703">
            <w:pPr>
              <w:pStyle w:val="Basistekst"/>
            </w:pPr>
          </w:p>
        </w:tc>
        <w:tc>
          <w:tcPr>
            <w:tcW w:w="709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F0EED7F" w14:textId="77777777" w:rsidR="0030213E" w:rsidRPr="004B30D5" w:rsidRDefault="0030213E" w:rsidP="0070054F">
            <w:pPr>
              <w:pStyle w:val="Aankruishokjeszonderinvulveld"/>
            </w:pPr>
            <w: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Pr="00264794">
              <w:rPr>
                <w:rStyle w:val="BasistekstChar"/>
              </w:rPr>
              <w:t>Ik geef op dit formulier juiste en volledige informatie over mijzelf en mijn situatie</w:t>
            </w:r>
            <w:r w:rsidR="00816173">
              <w:rPr>
                <w:rStyle w:val="BasistekstChar"/>
              </w:rPr>
              <w:t>, of de situatie van mijn kind</w:t>
            </w:r>
            <w:r w:rsidR="00816173" w:rsidRPr="00264794">
              <w:rPr>
                <w:rStyle w:val="BasistekstChar"/>
              </w:rPr>
              <w:t>.</w:t>
            </w:r>
          </w:p>
        </w:tc>
        <w:tc>
          <w:tcPr>
            <w:tcW w:w="429" w:type="dxa"/>
            <w:shd w:val="pct5" w:color="auto" w:fill="auto"/>
          </w:tcPr>
          <w:p w14:paraId="1F0EED80" w14:textId="77777777" w:rsidR="0030213E" w:rsidRDefault="0030213E" w:rsidP="003F7703">
            <w:pPr>
              <w:pStyle w:val="Tussenbalkmetagegevens"/>
            </w:pPr>
          </w:p>
        </w:tc>
      </w:tr>
      <w:tr w:rsidR="0070054F" w:rsidRPr="00DC026E" w14:paraId="1F0EED87" w14:textId="77777777" w:rsidTr="0070054F">
        <w:trPr>
          <w:cantSplit/>
        </w:trPr>
        <w:tc>
          <w:tcPr>
            <w:tcW w:w="423" w:type="dxa"/>
          </w:tcPr>
          <w:p w14:paraId="1F0EED8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83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84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85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86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0C1D5F" w14:paraId="1F0EED8E" w14:textId="77777777" w:rsidTr="0070054F">
        <w:trPr>
          <w:cantSplit/>
        </w:trPr>
        <w:tc>
          <w:tcPr>
            <w:tcW w:w="423" w:type="dxa"/>
          </w:tcPr>
          <w:p w14:paraId="1F0EED88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1F0EED89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1F0EED8A" w14:textId="77777777" w:rsidR="000C1D5F" w:rsidRDefault="0017738B" w:rsidP="00816C33">
            <w:pPr>
              <w:pStyle w:val="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1" w:type="dxa"/>
            <w:shd w:val="pct50" w:color="auto" w:fill="auto"/>
          </w:tcPr>
          <w:p w14:paraId="1F0EED8B" w14:textId="77777777" w:rsidR="000C1D5F" w:rsidRDefault="000C1D5F" w:rsidP="000C1D5F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1F0EED8C" w14:textId="77777777" w:rsidR="000C1D5F" w:rsidRDefault="0017738B" w:rsidP="000C1D5F">
            <w:pPr>
              <w:pStyle w:val="Rubriekskop"/>
              <w:keepNext/>
              <w:keepLines/>
            </w:pPr>
            <w:r>
              <w:t>U</w:t>
            </w:r>
            <w:r w:rsidR="00376E73">
              <w:t>w persoonlijke gegevens / Gegevens van uw kind</w:t>
            </w:r>
          </w:p>
        </w:tc>
        <w:tc>
          <w:tcPr>
            <w:tcW w:w="429" w:type="dxa"/>
            <w:shd w:val="pct5" w:color="auto" w:fill="auto"/>
          </w:tcPr>
          <w:p w14:paraId="1F0EED8D" w14:textId="77777777" w:rsidR="000C1D5F" w:rsidRDefault="000C1D5F" w:rsidP="000C1D5F">
            <w:pPr>
              <w:pStyle w:val="Rubriekskop"/>
              <w:keepNext/>
              <w:keepLines/>
            </w:pPr>
          </w:p>
        </w:tc>
      </w:tr>
      <w:tr w:rsidR="0070054F" w:rsidRPr="00DC026E" w14:paraId="1F0EED94" w14:textId="77777777" w:rsidTr="0070054F">
        <w:trPr>
          <w:cantSplit/>
        </w:trPr>
        <w:tc>
          <w:tcPr>
            <w:tcW w:w="423" w:type="dxa"/>
          </w:tcPr>
          <w:p w14:paraId="1F0EED8F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90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91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9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93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17738B" w:rsidRPr="00DC026E" w14:paraId="1F0EED9A" w14:textId="77777777" w:rsidTr="0070054F">
        <w:trPr>
          <w:cantSplit/>
        </w:trPr>
        <w:tc>
          <w:tcPr>
            <w:tcW w:w="423" w:type="dxa"/>
          </w:tcPr>
          <w:p w14:paraId="1F0EED95" w14:textId="77777777" w:rsidR="0017738B" w:rsidRPr="00DC026E" w:rsidRDefault="0017738B" w:rsidP="003F7703">
            <w:pPr>
              <w:keepLines/>
            </w:pPr>
          </w:p>
        </w:tc>
        <w:tc>
          <w:tcPr>
            <w:tcW w:w="2835" w:type="dxa"/>
            <w:gridSpan w:val="2"/>
          </w:tcPr>
          <w:p w14:paraId="1F0EED96" w14:textId="77777777" w:rsidR="0017738B" w:rsidRPr="00DC026E" w:rsidRDefault="0017738B" w:rsidP="003F7703">
            <w:pPr>
              <w:keepLines/>
            </w:pPr>
          </w:p>
        </w:tc>
        <w:tc>
          <w:tcPr>
            <w:tcW w:w="141" w:type="dxa"/>
            <w:shd w:val="pct5" w:color="auto" w:fill="auto"/>
          </w:tcPr>
          <w:p w14:paraId="1F0EED97" w14:textId="77777777" w:rsidR="0017738B" w:rsidRPr="00DC026E" w:rsidRDefault="0017738B" w:rsidP="003F7703">
            <w:pPr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98" w14:textId="77777777" w:rsidR="0017738B" w:rsidRPr="0070054F" w:rsidRDefault="0017738B" w:rsidP="0070054F">
            <w:pPr>
              <w:pStyle w:val="Basistekst"/>
              <w:rPr>
                <w:i/>
                <w:iCs/>
              </w:rPr>
            </w:pPr>
            <w:r w:rsidRPr="0070054F">
              <w:rPr>
                <w:i/>
                <w:iCs/>
              </w:rPr>
              <w:t xml:space="preserve">Gebruikt </w:t>
            </w:r>
            <w:r w:rsidR="00322B92" w:rsidRPr="0070054F">
              <w:rPr>
                <w:i/>
                <w:iCs/>
              </w:rPr>
              <w:t>u</w:t>
            </w:r>
            <w:r w:rsidRPr="0070054F">
              <w:rPr>
                <w:i/>
                <w:iCs/>
              </w:rPr>
              <w:t xml:space="preserve"> de achternaa</w:t>
            </w:r>
            <w:r w:rsidR="00322B92" w:rsidRPr="0070054F">
              <w:rPr>
                <w:i/>
                <w:iCs/>
              </w:rPr>
              <w:t>m van de partner? Vul dan ook uw</w:t>
            </w:r>
            <w:r w:rsidRPr="0070054F">
              <w:rPr>
                <w:i/>
                <w:iCs/>
              </w:rPr>
              <w:t xml:space="preserve"> geboortenaam in.</w:t>
            </w:r>
          </w:p>
        </w:tc>
        <w:tc>
          <w:tcPr>
            <w:tcW w:w="429" w:type="dxa"/>
            <w:shd w:val="pct5" w:color="auto" w:fill="auto"/>
          </w:tcPr>
          <w:p w14:paraId="1F0EED99" w14:textId="77777777" w:rsidR="0017738B" w:rsidRPr="00DC026E" w:rsidRDefault="0017738B" w:rsidP="003F7703">
            <w:pPr>
              <w:keepLines/>
            </w:pPr>
          </w:p>
        </w:tc>
      </w:tr>
      <w:tr w:rsidR="0017738B" w:rsidRPr="00DC026E" w14:paraId="1F0EEDA0" w14:textId="77777777" w:rsidTr="0070054F">
        <w:trPr>
          <w:cantSplit/>
        </w:trPr>
        <w:tc>
          <w:tcPr>
            <w:tcW w:w="423" w:type="dxa"/>
          </w:tcPr>
          <w:p w14:paraId="1F0EED9B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2835" w:type="dxa"/>
            <w:gridSpan w:val="2"/>
          </w:tcPr>
          <w:p w14:paraId="1F0EED9C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141" w:type="dxa"/>
            <w:shd w:val="pct5" w:color="auto" w:fill="auto"/>
          </w:tcPr>
          <w:p w14:paraId="1F0EED9D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9E" w14:textId="77777777" w:rsidR="0017738B" w:rsidRPr="00DC026E" w:rsidRDefault="0017738B" w:rsidP="003F7703">
            <w:pPr>
              <w:pStyle w:val="Tussenbalk"/>
              <w:widowControl w:val="0"/>
            </w:pPr>
          </w:p>
        </w:tc>
        <w:tc>
          <w:tcPr>
            <w:tcW w:w="429" w:type="dxa"/>
            <w:shd w:val="pct5" w:color="auto" w:fill="auto"/>
          </w:tcPr>
          <w:p w14:paraId="1F0EED9F" w14:textId="77777777" w:rsidR="0017738B" w:rsidRPr="00DC026E" w:rsidRDefault="0017738B" w:rsidP="003F7703">
            <w:pPr>
              <w:pStyle w:val="Tussenbalk"/>
              <w:widowControl w:val="0"/>
            </w:pPr>
          </w:p>
        </w:tc>
      </w:tr>
      <w:tr w:rsidR="0017738B" w:rsidRPr="00DC026E" w14:paraId="1F0EEDA6" w14:textId="77777777" w:rsidTr="0070054F">
        <w:trPr>
          <w:cantSplit/>
        </w:trPr>
        <w:tc>
          <w:tcPr>
            <w:tcW w:w="423" w:type="dxa"/>
          </w:tcPr>
          <w:p w14:paraId="1F0EEDA1" w14:textId="77777777" w:rsidR="0017738B" w:rsidRPr="00DC026E" w:rsidRDefault="0017738B" w:rsidP="00A57005">
            <w:pPr>
              <w:pStyle w:val="Basistekst"/>
            </w:pPr>
            <w:r w:rsidRPr="00DC026E">
              <w:t>1.1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F0EEDA2" w14:textId="77777777" w:rsidR="0017738B" w:rsidRPr="00DC026E" w:rsidRDefault="0017738B" w:rsidP="00264794">
            <w:pPr>
              <w:pStyle w:val="Basistekst"/>
            </w:pPr>
            <w:r w:rsidRPr="00DC026E">
              <w:t>Voorletters en achternaam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0EEDA3" w14:textId="77777777" w:rsidR="0017738B" w:rsidRPr="00DC026E" w:rsidRDefault="0017738B" w:rsidP="003F7703">
            <w:pPr>
              <w:widowControl w:val="0"/>
            </w:pPr>
          </w:p>
        </w:tc>
        <w:tc>
          <w:tcPr>
            <w:tcW w:w="7091" w:type="dxa"/>
            <w:gridSpan w:val="5"/>
            <w:tcBorders>
              <w:bottom w:val="single" w:sz="2" w:space="0" w:color="808080"/>
            </w:tcBorders>
          </w:tcPr>
          <w:p w14:paraId="1F0EEDA4" w14:textId="77777777" w:rsidR="0017738B" w:rsidRPr="00DC026E" w:rsidRDefault="0017738B" w:rsidP="003F7703">
            <w:pPr>
              <w:pStyle w:val="Invulling"/>
              <w:widowControl w:val="0"/>
            </w:pPr>
            <w:r w:rsidRPr="00DC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</w:p>
        </w:tc>
        <w:tc>
          <w:tcPr>
            <w:tcW w:w="429" w:type="dxa"/>
            <w:shd w:val="pct5" w:color="auto" w:fill="auto"/>
          </w:tcPr>
          <w:p w14:paraId="1F0EEDA5" w14:textId="77777777" w:rsidR="0017738B" w:rsidRPr="00DC026E" w:rsidRDefault="0017738B" w:rsidP="003F7703">
            <w:pPr>
              <w:widowControl w:val="0"/>
            </w:pPr>
          </w:p>
        </w:tc>
      </w:tr>
      <w:tr w:rsidR="0017738B" w:rsidRPr="00DC026E" w14:paraId="1F0EEDAC" w14:textId="77777777" w:rsidTr="0070054F">
        <w:trPr>
          <w:cantSplit/>
        </w:trPr>
        <w:tc>
          <w:tcPr>
            <w:tcW w:w="423" w:type="dxa"/>
          </w:tcPr>
          <w:p w14:paraId="1F0EEDA7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A8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A9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AA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AB" w14:textId="77777777" w:rsidR="0017738B" w:rsidRPr="00DC026E" w:rsidRDefault="0017738B" w:rsidP="003F7703">
            <w:pPr>
              <w:pStyle w:val="Tussenbalk"/>
              <w:keepNext/>
              <w:keepLines/>
            </w:pPr>
          </w:p>
        </w:tc>
      </w:tr>
      <w:tr w:rsidR="001400D5" w:rsidRPr="00DC026E" w14:paraId="1F0EEDB2" w14:textId="77777777" w:rsidTr="0070054F">
        <w:trPr>
          <w:cantSplit/>
        </w:trPr>
        <w:tc>
          <w:tcPr>
            <w:tcW w:w="423" w:type="dxa"/>
          </w:tcPr>
          <w:p w14:paraId="1F0EEDAD" w14:textId="77777777" w:rsidR="001400D5" w:rsidRPr="00DC026E" w:rsidRDefault="001400D5" w:rsidP="00A57005">
            <w:pPr>
              <w:pStyle w:val="Basistekst"/>
            </w:pPr>
            <w:r w:rsidRPr="00DC026E">
              <w:t>1.2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F0EEDAE" w14:textId="77777777" w:rsidR="001400D5" w:rsidRPr="00DC026E" w:rsidRDefault="001400D5" w:rsidP="00264794">
            <w:pPr>
              <w:pStyle w:val="Basistekst"/>
            </w:pPr>
            <w:r>
              <w:t>Adres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0EEDAF" w14:textId="77777777" w:rsidR="001400D5" w:rsidRPr="00DC026E" w:rsidRDefault="001400D5" w:rsidP="001400D5">
            <w:pPr>
              <w:keepNext/>
              <w:keepLines/>
            </w:pPr>
          </w:p>
        </w:tc>
        <w:tc>
          <w:tcPr>
            <w:tcW w:w="7091" w:type="dxa"/>
            <w:gridSpan w:val="5"/>
            <w:tcBorders>
              <w:bottom w:val="single" w:sz="2" w:space="0" w:color="808080"/>
            </w:tcBorders>
          </w:tcPr>
          <w:p w14:paraId="1F0EEDB0" w14:textId="77777777" w:rsidR="001400D5" w:rsidRPr="00DC026E" w:rsidRDefault="001400D5" w:rsidP="001400D5">
            <w:pPr>
              <w:pStyle w:val="Invulling"/>
              <w:widowControl w:val="0"/>
            </w:pPr>
            <w:r w:rsidRPr="00DC0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</w:p>
        </w:tc>
        <w:tc>
          <w:tcPr>
            <w:tcW w:w="429" w:type="dxa"/>
            <w:shd w:val="pct5" w:color="auto" w:fill="auto"/>
          </w:tcPr>
          <w:p w14:paraId="1F0EEDB1" w14:textId="77777777" w:rsidR="001400D5" w:rsidRPr="00DC026E" w:rsidRDefault="001400D5" w:rsidP="001400D5">
            <w:pPr>
              <w:pStyle w:val="Invulling"/>
              <w:keepNext/>
              <w:keepLines/>
            </w:pPr>
          </w:p>
        </w:tc>
      </w:tr>
      <w:tr w:rsidR="00F5255A" w:rsidRPr="00DC026E" w14:paraId="1F0EEDB8" w14:textId="77777777" w:rsidTr="0070054F">
        <w:trPr>
          <w:cantSplit/>
        </w:trPr>
        <w:tc>
          <w:tcPr>
            <w:tcW w:w="423" w:type="dxa"/>
          </w:tcPr>
          <w:p w14:paraId="1F0EEDB3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B4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B5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B6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B7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</w:tr>
      <w:tr w:rsidR="00F5255A" w:rsidRPr="00DC026E" w14:paraId="1F0EEDC0" w14:textId="77777777">
        <w:trPr>
          <w:cantSplit/>
        </w:trPr>
        <w:tc>
          <w:tcPr>
            <w:tcW w:w="423" w:type="dxa"/>
          </w:tcPr>
          <w:p w14:paraId="1F0EEDB9" w14:textId="77777777" w:rsidR="00F5255A" w:rsidRPr="00DC026E" w:rsidRDefault="00F5255A" w:rsidP="00A57005">
            <w:pPr>
              <w:pStyle w:val="Basistekst"/>
            </w:pPr>
            <w:r>
              <w:t>1.3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F0EEDBA" w14:textId="77777777" w:rsidR="00F5255A" w:rsidRDefault="00F5255A" w:rsidP="00F5255A">
            <w:pPr>
              <w:pStyle w:val="Basistekst"/>
            </w:pPr>
            <w:r>
              <w:t>Postcode en woonplaats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0EEDBB" w14:textId="77777777" w:rsidR="00F5255A" w:rsidRDefault="00F5255A" w:rsidP="00F5255A">
            <w:pPr>
              <w:pStyle w:val="Basistekst"/>
            </w:pPr>
          </w:p>
        </w:tc>
        <w:tc>
          <w:tcPr>
            <w:tcW w:w="1989" w:type="dxa"/>
            <w:tcBorders>
              <w:bottom w:val="single" w:sz="2" w:space="0" w:color="808080"/>
            </w:tcBorders>
            <w:vAlign w:val="bottom"/>
          </w:tcPr>
          <w:p w14:paraId="1F0EEDBC" w14:textId="77777777" w:rsidR="00F5255A" w:rsidRDefault="00F5255A" w:rsidP="00F5255A">
            <w:pPr>
              <w:pStyle w:val="Invulling"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post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42" w:type="dxa"/>
            <w:tcBorders>
              <w:bottom w:val="single" w:sz="2" w:space="0" w:color="808080"/>
            </w:tcBorders>
            <w:shd w:val="clear" w:color="auto" w:fill="F2F2F2"/>
            <w:vAlign w:val="bottom"/>
          </w:tcPr>
          <w:p w14:paraId="1F0EEDBD" w14:textId="77777777" w:rsidR="00F5255A" w:rsidRDefault="00F5255A" w:rsidP="00F5255A">
            <w:pPr>
              <w:pStyle w:val="Basistekst"/>
            </w:pPr>
          </w:p>
        </w:tc>
        <w:tc>
          <w:tcPr>
            <w:tcW w:w="4960" w:type="dxa"/>
            <w:gridSpan w:val="3"/>
            <w:tcBorders>
              <w:bottom w:val="single" w:sz="2" w:space="0" w:color="808080"/>
            </w:tcBorders>
            <w:vAlign w:val="bottom"/>
          </w:tcPr>
          <w:p w14:paraId="1F0EEDBE" w14:textId="77777777" w:rsidR="00F5255A" w:rsidRDefault="00F5255A" w:rsidP="00F5255A">
            <w:pPr>
              <w:pStyle w:val="Invulling"/>
            </w:pPr>
            <w:r>
              <w:fldChar w:fldCharType="begin">
                <w:ffData>
                  <w:name w:val="plaats"/>
                  <w:enabled/>
                  <w:calcOnExit w:val="0"/>
                  <w:textInput/>
                </w:ffData>
              </w:fldChar>
            </w:r>
            <w:bookmarkStart w:id="2" w:name="plaat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429" w:type="dxa"/>
            <w:shd w:val="pct5" w:color="auto" w:fill="auto"/>
          </w:tcPr>
          <w:p w14:paraId="1F0EEDBF" w14:textId="77777777" w:rsidR="00F5255A" w:rsidRPr="00DC026E" w:rsidRDefault="00F5255A" w:rsidP="00F5255A">
            <w:pPr>
              <w:widowControl w:val="0"/>
            </w:pPr>
          </w:p>
        </w:tc>
      </w:tr>
      <w:tr w:rsidR="00F5255A" w:rsidRPr="00DC026E" w14:paraId="1F0EEDC6" w14:textId="77777777" w:rsidTr="0070054F">
        <w:trPr>
          <w:cantSplit/>
        </w:trPr>
        <w:tc>
          <w:tcPr>
            <w:tcW w:w="423" w:type="dxa"/>
          </w:tcPr>
          <w:p w14:paraId="1F0EEDC1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C2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C3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C4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C5" w14:textId="77777777" w:rsidR="00F5255A" w:rsidRPr="00DC026E" w:rsidRDefault="00F5255A" w:rsidP="003F7703">
            <w:pPr>
              <w:pStyle w:val="Tussenbalk"/>
              <w:keepNext/>
              <w:keepLines/>
            </w:pPr>
          </w:p>
        </w:tc>
      </w:tr>
      <w:tr w:rsidR="00904BE6" w:rsidRPr="00DC026E" w14:paraId="1F0EEDCD" w14:textId="77777777">
        <w:trPr>
          <w:cantSplit/>
        </w:trPr>
        <w:tc>
          <w:tcPr>
            <w:tcW w:w="423" w:type="dxa"/>
          </w:tcPr>
          <w:p w14:paraId="1F0EEDC7" w14:textId="77777777" w:rsidR="00904BE6" w:rsidRPr="00DC026E" w:rsidRDefault="00904BE6" w:rsidP="00A57005">
            <w:pPr>
              <w:pStyle w:val="Basistekst"/>
            </w:pPr>
            <w:r>
              <w:t>1.4</w:t>
            </w:r>
          </w:p>
        </w:tc>
        <w:tc>
          <w:tcPr>
            <w:tcW w:w="2835" w:type="dxa"/>
            <w:gridSpan w:val="2"/>
            <w:tcBorders>
              <w:bottom w:val="single" w:sz="2" w:space="0" w:color="808080"/>
            </w:tcBorders>
          </w:tcPr>
          <w:p w14:paraId="1F0EEDC8" w14:textId="77777777" w:rsidR="00904BE6" w:rsidRPr="00DC026E" w:rsidRDefault="00904BE6" w:rsidP="00264794">
            <w:pPr>
              <w:pStyle w:val="Basistekst"/>
            </w:pPr>
            <w:r>
              <w:t>Burgerservicenummer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F0EEDC9" w14:textId="77777777" w:rsidR="00904BE6" w:rsidRPr="00DC026E" w:rsidRDefault="00904BE6" w:rsidP="00904BE6">
            <w:pPr>
              <w:keepNext/>
              <w:keepLines/>
            </w:pPr>
          </w:p>
        </w:tc>
        <w:tc>
          <w:tcPr>
            <w:tcW w:w="1989" w:type="dxa"/>
            <w:tcBorders>
              <w:bottom w:val="single" w:sz="2" w:space="0" w:color="808080"/>
            </w:tcBorders>
          </w:tcPr>
          <w:p w14:paraId="1F0EEDCA" w14:textId="77777777" w:rsidR="00904BE6" w:rsidRPr="00DC026E" w:rsidRDefault="00904BE6" w:rsidP="00904BE6">
            <w:pPr>
              <w:pStyle w:val="Invulling"/>
              <w:keepNext/>
              <w:keepLines/>
            </w:pPr>
            <w:r w:rsidRPr="00DC026E">
              <w:fldChar w:fldCharType="begin">
                <w:ffData>
                  <w:name w:val="BSN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BSN"/>
            <w:r w:rsidRPr="00DC026E">
              <w:instrText xml:space="preserve"> FORMTEXT </w:instrText>
            </w:r>
            <w:r w:rsidRPr="00DC026E">
              <w:fldChar w:fldCharType="separate"/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t> </w:t>
            </w:r>
            <w:r w:rsidRPr="00DC026E">
              <w:fldChar w:fldCharType="end"/>
            </w:r>
            <w:bookmarkEnd w:id="3"/>
          </w:p>
        </w:tc>
        <w:tc>
          <w:tcPr>
            <w:tcW w:w="5102" w:type="dxa"/>
            <w:gridSpan w:val="4"/>
            <w:tcBorders>
              <w:bottom w:val="single" w:sz="2" w:space="0" w:color="808080"/>
            </w:tcBorders>
            <w:shd w:val="clear" w:color="auto" w:fill="F2F2F2"/>
          </w:tcPr>
          <w:p w14:paraId="1F0EEDCB" w14:textId="77777777" w:rsidR="00904BE6" w:rsidRPr="00DC026E" w:rsidRDefault="00904BE6" w:rsidP="00904BE6">
            <w:pPr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CC" w14:textId="77777777" w:rsidR="00904BE6" w:rsidRPr="00DC026E" w:rsidRDefault="00904BE6" w:rsidP="00904BE6">
            <w:pPr>
              <w:pStyle w:val="Invulling"/>
              <w:keepNext/>
              <w:keepLines/>
            </w:pPr>
          </w:p>
        </w:tc>
      </w:tr>
      <w:tr w:rsidR="0070054F" w:rsidRPr="00DC026E" w14:paraId="1F0EEDD3" w14:textId="77777777" w:rsidTr="0070054F">
        <w:trPr>
          <w:cantSplit/>
        </w:trPr>
        <w:tc>
          <w:tcPr>
            <w:tcW w:w="423" w:type="dxa"/>
          </w:tcPr>
          <w:p w14:paraId="1F0EEDCE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CF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D0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D1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D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30213E" w14:paraId="1F0EEDDA" w14:textId="77777777" w:rsidTr="0070054F">
        <w:trPr>
          <w:cantSplit/>
        </w:trPr>
        <w:tc>
          <w:tcPr>
            <w:tcW w:w="423" w:type="dxa"/>
          </w:tcPr>
          <w:p w14:paraId="1F0EEDD4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596" w:type="dxa"/>
          </w:tcPr>
          <w:p w14:paraId="1F0EEDD5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239" w:type="dxa"/>
            <w:shd w:val="solid" w:color="auto" w:fill="auto"/>
          </w:tcPr>
          <w:p w14:paraId="1F0EEDD6" w14:textId="77777777" w:rsidR="0030213E" w:rsidRPr="00A57005" w:rsidRDefault="00702FF3" w:rsidP="00A57005">
            <w:pPr>
              <w:pStyle w:val="Rubriekskop"/>
              <w:jc w:val="center"/>
              <w:rPr>
                <w:bCs/>
              </w:rPr>
            </w:pPr>
            <w:r w:rsidRPr="00A57005">
              <w:rPr>
                <w:bCs/>
              </w:rPr>
              <w:t>2</w:t>
            </w:r>
          </w:p>
        </w:tc>
        <w:tc>
          <w:tcPr>
            <w:tcW w:w="141" w:type="dxa"/>
            <w:shd w:val="pct50" w:color="auto" w:fill="auto"/>
          </w:tcPr>
          <w:p w14:paraId="1F0EEDD7" w14:textId="77777777" w:rsidR="0030213E" w:rsidRDefault="0030213E" w:rsidP="003F7703">
            <w:pPr>
              <w:pStyle w:val="Rubriekskop"/>
              <w:keepNext/>
              <w:keepLines/>
            </w:pPr>
          </w:p>
        </w:tc>
        <w:tc>
          <w:tcPr>
            <w:tcW w:w="7091" w:type="dxa"/>
            <w:gridSpan w:val="5"/>
            <w:shd w:val="pct50" w:color="auto" w:fill="auto"/>
          </w:tcPr>
          <w:p w14:paraId="1F0EEDD8" w14:textId="77777777" w:rsidR="0030213E" w:rsidRDefault="00702FF3" w:rsidP="0030213E">
            <w:pPr>
              <w:pStyle w:val="Rubriekskop"/>
              <w:keepNext/>
              <w:keepLines/>
            </w:pPr>
            <w:r>
              <w:t>Ondertekening</w:t>
            </w:r>
          </w:p>
        </w:tc>
        <w:tc>
          <w:tcPr>
            <w:tcW w:w="429" w:type="dxa"/>
            <w:shd w:val="pct5" w:color="auto" w:fill="auto"/>
          </w:tcPr>
          <w:p w14:paraId="1F0EEDD9" w14:textId="77777777" w:rsidR="0030213E" w:rsidRDefault="0030213E" w:rsidP="003F7703">
            <w:pPr>
              <w:pStyle w:val="Rubriekskop"/>
              <w:keepNext/>
              <w:keepLines/>
            </w:pPr>
          </w:p>
        </w:tc>
      </w:tr>
      <w:tr w:rsidR="0070054F" w:rsidRPr="00DC026E" w14:paraId="1F0EEDE0" w14:textId="77777777" w:rsidTr="0070054F">
        <w:trPr>
          <w:cantSplit/>
        </w:trPr>
        <w:tc>
          <w:tcPr>
            <w:tcW w:w="423" w:type="dxa"/>
          </w:tcPr>
          <w:p w14:paraId="1F0EEDDB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DC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DD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DE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DF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  <w:tr w:rsidR="00D14788" w14:paraId="1F0EEDE8" w14:textId="77777777">
        <w:trPr>
          <w:cantSplit/>
          <w:trHeight w:val="215"/>
        </w:trPr>
        <w:tc>
          <w:tcPr>
            <w:tcW w:w="423" w:type="dxa"/>
            <w:vMerge w:val="restart"/>
          </w:tcPr>
          <w:p w14:paraId="1F0EEDE1" w14:textId="77777777" w:rsidR="00D14788" w:rsidRDefault="00D14788" w:rsidP="00D14788">
            <w:pPr>
              <w:pStyle w:val="Tussenbalkmetagegevens"/>
            </w:pPr>
          </w:p>
        </w:tc>
        <w:tc>
          <w:tcPr>
            <w:tcW w:w="2835" w:type="dxa"/>
            <w:gridSpan w:val="2"/>
            <w:vMerge w:val="restart"/>
          </w:tcPr>
          <w:p w14:paraId="1F0EEDE2" w14:textId="77777777" w:rsidR="00D14788" w:rsidRDefault="00D14788" w:rsidP="00264794">
            <w:pPr>
              <w:pStyle w:val="Datumenhandtekening"/>
            </w:pPr>
            <w:r>
              <w:t>Datum en handtekening</w:t>
            </w:r>
          </w:p>
        </w:tc>
        <w:tc>
          <w:tcPr>
            <w:tcW w:w="141" w:type="dxa"/>
            <w:vMerge w:val="restart"/>
            <w:shd w:val="pct5" w:color="auto" w:fill="auto"/>
          </w:tcPr>
          <w:p w14:paraId="1F0EEDE3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2363" w:type="dxa"/>
            <w:gridSpan w:val="3"/>
            <w:shd w:val="clear" w:color="auto" w:fill="F2F2F2"/>
          </w:tcPr>
          <w:p w14:paraId="1F0EEDE4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144" w:type="dxa"/>
            <w:vMerge w:val="restart"/>
            <w:shd w:val="clear" w:color="auto" w:fill="F2F2F2"/>
          </w:tcPr>
          <w:p w14:paraId="1F0EEDE5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4584" w:type="dxa"/>
            <w:vMerge w:val="restart"/>
            <w:shd w:val="clear" w:color="auto" w:fill="auto"/>
          </w:tcPr>
          <w:p w14:paraId="1F0EEDE6" w14:textId="77777777" w:rsidR="00D14788" w:rsidRDefault="00D14788" w:rsidP="00D14788">
            <w:pPr>
              <w:pStyle w:val="Basistekst"/>
              <w:keepNext/>
              <w:keepLines/>
            </w:pPr>
          </w:p>
        </w:tc>
        <w:tc>
          <w:tcPr>
            <w:tcW w:w="429" w:type="dxa"/>
            <w:vMerge w:val="restart"/>
            <w:shd w:val="pct5" w:color="auto" w:fill="auto"/>
          </w:tcPr>
          <w:p w14:paraId="1F0EEDE7" w14:textId="77777777" w:rsidR="00D14788" w:rsidRDefault="00D14788" w:rsidP="00D14788">
            <w:pPr>
              <w:pStyle w:val="Tussenbalkmetagegevens"/>
            </w:pPr>
          </w:p>
        </w:tc>
      </w:tr>
      <w:tr w:rsidR="00D14788" w14:paraId="1F0EEDF0" w14:textId="77777777">
        <w:trPr>
          <w:cantSplit/>
          <w:trHeight w:val="215"/>
        </w:trPr>
        <w:tc>
          <w:tcPr>
            <w:tcW w:w="423" w:type="dxa"/>
            <w:vMerge/>
          </w:tcPr>
          <w:p w14:paraId="1F0EEDE9" w14:textId="77777777" w:rsidR="00D14788" w:rsidRDefault="00D14788" w:rsidP="00D14788">
            <w:pPr>
              <w:pStyle w:val="Tussenbalkmetagegevens"/>
            </w:pPr>
          </w:p>
        </w:tc>
        <w:tc>
          <w:tcPr>
            <w:tcW w:w="2835" w:type="dxa"/>
            <w:gridSpan w:val="2"/>
            <w:vMerge/>
            <w:tcBorders>
              <w:bottom w:val="single" w:sz="2" w:space="0" w:color="808080"/>
            </w:tcBorders>
          </w:tcPr>
          <w:p w14:paraId="1F0EEDEA" w14:textId="77777777" w:rsidR="00D14788" w:rsidRPr="007C5A82" w:rsidRDefault="00D14788" w:rsidP="00D14788">
            <w:pPr>
              <w:keepNext/>
              <w:keepLines/>
              <w:spacing w:before="440"/>
            </w:pPr>
          </w:p>
        </w:tc>
        <w:tc>
          <w:tcPr>
            <w:tcW w:w="14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1F0EEDEB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2363" w:type="dxa"/>
            <w:gridSpan w:val="3"/>
            <w:tcBorders>
              <w:bottom w:val="single" w:sz="2" w:space="0" w:color="808080"/>
            </w:tcBorders>
            <w:shd w:val="clear" w:color="auto" w:fill="auto"/>
          </w:tcPr>
          <w:p w14:paraId="1F0EEDEC" w14:textId="77777777" w:rsidR="00D14788" w:rsidRPr="0070054F" w:rsidRDefault="00F70F44" w:rsidP="0070054F">
            <w:pPr>
              <w:pStyle w:val="Invulling"/>
            </w:pPr>
            <w:r w:rsidRPr="0070054F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70054F">
              <w:instrText xml:space="preserve"> FORMTEXT </w:instrText>
            </w:r>
            <w:r w:rsidRPr="0070054F">
              <w:fldChar w:fldCharType="separate"/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t> </w:t>
            </w:r>
            <w:r w:rsidRPr="0070054F">
              <w:fldChar w:fldCharType="end"/>
            </w:r>
          </w:p>
        </w:tc>
        <w:tc>
          <w:tcPr>
            <w:tcW w:w="144" w:type="dxa"/>
            <w:vMerge/>
            <w:tcBorders>
              <w:bottom w:val="single" w:sz="2" w:space="0" w:color="808080"/>
            </w:tcBorders>
            <w:shd w:val="clear" w:color="auto" w:fill="F2F2F2"/>
          </w:tcPr>
          <w:p w14:paraId="1F0EEDED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4584" w:type="dxa"/>
            <w:vMerge/>
            <w:tcBorders>
              <w:bottom w:val="single" w:sz="2" w:space="0" w:color="808080"/>
            </w:tcBorders>
            <w:shd w:val="clear" w:color="auto" w:fill="auto"/>
          </w:tcPr>
          <w:p w14:paraId="1F0EEDEE" w14:textId="77777777" w:rsidR="00D14788" w:rsidRPr="007C5A82" w:rsidRDefault="00D14788" w:rsidP="00D14788">
            <w:pPr>
              <w:keepNext/>
              <w:keepLines/>
            </w:pPr>
          </w:p>
        </w:tc>
        <w:tc>
          <w:tcPr>
            <w:tcW w:w="429" w:type="dxa"/>
            <w:vMerge/>
            <w:shd w:val="pct5" w:color="auto" w:fill="auto"/>
          </w:tcPr>
          <w:p w14:paraId="1F0EEDEF" w14:textId="77777777" w:rsidR="00D14788" w:rsidRDefault="00D14788" w:rsidP="00D14788">
            <w:pPr>
              <w:pStyle w:val="Tussenbalkmetagegevens"/>
            </w:pPr>
          </w:p>
        </w:tc>
      </w:tr>
      <w:tr w:rsidR="0070054F" w:rsidRPr="00DC026E" w14:paraId="1F0EEDF6" w14:textId="77777777" w:rsidTr="0070054F">
        <w:trPr>
          <w:cantSplit/>
        </w:trPr>
        <w:tc>
          <w:tcPr>
            <w:tcW w:w="423" w:type="dxa"/>
          </w:tcPr>
          <w:p w14:paraId="1F0EEDF1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2835" w:type="dxa"/>
            <w:gridSpan w:val="2"/>
          </w:tcPr>
          <w:p w14:paraId="1F0EEDF2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141" w:type="dxa"/>
            <w:shd w:val="pct5" w:color="auto" w:fill="auto"/>
          </w:tcPr>
          <w:p w14:paraId="1F0EEDF3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7091" w:type="dxa"/>
            <w:gridSpan w:val="5"/>
            <w:shd w:val="pct5" w:color="auto" w:fill="auto"/>
          </w:tcPr>
          <w:p w14:paraId="1F0EEDF4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  <w:tc>
          <w:tcPr>
            <w:tcW w:w="429" w:type="dxa"/>
            <w:shd w:val="pct5" w:color="auto" w:fill="auto"/>
          </w:tcPr>
          <w:p w14:paraId="1F0EEDF5" w14:textId="77777777" w:rsidR="0070054F" w:rsidRPr="00DC026E" w:rsidRDefault="0070054F" w:rsidP="003F7703">
            <w:pPr>
              <w:pStyle w:val="Tussenbalk"/>
              <w:keepNext/>
              <w:keepLines/>
            </w:pPr>
          </w:p>
        </w:tc>
      </w:tr>
    </w:tbl>
    <w:p w14:paraId="1F0EEDF7" w14:textId="77777777" w:rsidR="00A379C9" w:rsidRPr="000424B9" w:rsidRDefault="00A379C9" w:rsidP="0070054F">
      <w:pPr>
        <w:pStyle w:val="Tussenbalk"/>
      </w:pPr>
    </w:p>
    <w:sectPr w:rsidR="00A379C9" w:rsidRPr="000424B9">
      <w:headerReference w:type="default" r:id="rId15"/>
      <w:footerReference w:type="default" r:id="rId16"/>
      <w:footerReference w:type="first" r:id="rId17"/>
      <w:pgSz w:w="11906" w:h="16838" w:code="9"/>
      <w:pgMar w:top="284" w:right="567" w:bottom="56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7634" w14:textId="77777777" w:rsidR="00C31DBF" w:rsidRDefault="00C31DBF">
      <w:pPr>
        <w:spacing w:before="0" w:line="240" w:lineRule="auto"/>
      </w:pPr>
      <w:r>
        <w:separator/>
      </w:r>
    </w:p>
  </w:endnote>
  <w:endnote w:type="continuationSeparator" w:id="0">
    <w:p w14:paraId="42AB626B" w14:textId="77777777" w:rsidR="00C31DBF" w:rsidRDefault="00C31DB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7512"/>
    </w:tblGrid>
    <w:tr w:rsidR="009353B6" w14:paraId="1F0EEE03" w14:textId="77777777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1F0EEE00" w14:textId="77777777" w:rsidR="009353B6" w:rsidRDefault="009353B6">
          <w:pPr>
            <w:pStyle w:val="Voet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1F0EEE01" w14:textId="77777777" w:rsidR="009353B6" w:rsidRDefault="009353B6">
          <w:pPr>
            <w:pStyle w:val="Voettekst"/>
          </w:pP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</w:tcPr>
        <w:p w14:paraId="1F0EEE02" w14:textId="77777777" w:rsidR="009353B6" w:rsidRDefault="009353B6">
          <w:pPr>
            <w:pStyle w:val="Voettekst"/>
            <w:rPr>
              <w:sz w:val="10"/>
            </w:rPr>
          </w:pP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PAGE </w:instrText>
          </w:r>
          <w:r>
            <w:rPr>
              <w:rStyle w:val="Paginanummer"/>
            </w:rPr>
            <w:fldChar w:fldCharType="separate"/>
          </w:r>
          <w:r w:rsidR="0030213E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</w:p>
      </w:tc>
    </w:tr>
  </w:tbl>
  <w:p w14:paraId="1F0EEE04" w14:textId="77777777" w:rsidR="009353B6" w:rsidRDefault="009353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251"/>
    </w:tblGrid>
    <w:tr w:rsidR="009353B6" w14:paraId="1F0EEE09" w14:textId="77777777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1F0EEE06" w14:textId="77777777" w:rsidR="009353B6" w:rsidRDefault="009353B6">
          <w:pPr>
            <w:pStyle w:val="Voettekst"/>
            <w:jc w:val="center"/>
            <w:rPr>
              <w:sz w:val="10"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1F0EEE07" w14:textId="77777777" w:rsidR="009353B6" w:rsidRDefault="009353B6" w:rsidP="005453FF">
          <w:pPr>
            <w:pStyle w:val="Voettekst"/>
            <w:rPr>
              <w:sz w:val="10"/>
            </w:rPr>
          </w:pPr>
        </w:p>
      </w:tc>
      <w:tc>
        <w:tcPr>
          <w:tcW w:w="75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F0EEE08" w14:textId="77777777" w:rsidR="009353B6" w:rsidRDefault="009353B6" w:rsidP="005453FF">
          <w:pPr>
            <w:pStyle w:val="Voettekst"/>
            <w:jc w:val="both"/>
            <w:rPr>
              <w:sz w:val="10"/>
            </w:rPr>
          </w:pPr>
        </w:p>
      </w:tc>
    </w:tr>
    <w:tr w:rsidR="009353B6" w14:paraId="1F0EEE0E" w14:textId="77777777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0EEE0A" w14:textId="42BC49D4" w:rsidR="009353B6" w:rsidRDefault="00312C0A" w:rsidP="005453FF">
          <w:pPr>
            <w:pStyle w:val="Voettekst"/>
          </w:pPr>
          <w:r>
            <w:t>WB140 35656</w:t>
          </w:r>
          <w:r w:rsidR="009353B6">
            <w:t xml:space="preserve"> </w:t>
          </w:r>
          <w:r w:rsidR="008F29D2">
            <w:t>01</w:t>
          </w:r>
          <w:r w:rsidR="00781A59">
            <w:t>-2</w:t>
          </w:r>
          <w:r w:rsidR="008F29D2">
            <w:t>5</w:t>
          </w:r>
          <w:r w:rsidR="00AC386B">
            <w:t xml:space="preserve">  D</w:t>
          </w: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1F0EEE0B" w14:textId="77777777" w:rsidR="009353B6" w:rsidRDefault="009353B6" w:rsidP="005453FF">
          <w:pPr>
            <w:pStyle w:val="Voettekst"/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1F0EEE0C" w14:textId="77777777" w:rsidR="009353B6" w:rsidRDefault="009353B6">
          <w:pPr>
            <w:pStyle w:val="Voettekst"/>
            <w:jc w:val="center"/>
          </w:pPr>
        </w:p>
      </w:tc>
      <w:tc>
        <w:tcPr>
          <w:tcW w:w="4251" w:type="dxa"/>
          <w:tcBorders>
            <w:top w:val="nil"/>
            <w:left w:val="nil"/>
            <w:bottom w:val="nil"/>
            <w:right w:val="nil"/>
          </w:tcBorders>
        </w:tcPr>
        <w:p w14:paraId="1F0EEE0D" w14:textId="4DD797B8" w:rsidR="009353B6" w:rsidRDefault="004B302B" w:rsidP="005453FF">
          <w:pPr>
            <w:pStyle w:val="Voettekst"/>
            <w:spacing w:after="0" w:line="240" w:lineRule="auto"/>
          </w:pPr>
          <w:r>
            <w:rPr>
              <w:rStyle w:val="Stijl2"/>
            </w:rPr>
            <w:drawing>
              <wp:inline distT="0" distB="0" distL="0" distR="0" wp14:anchorId="33EE64D5" wp14:editId="44CED53E">
                <wp:extent cx="2152650" cy="361950"/>
                <wp:effectExtent l="0" t="0" r="0" b="0"/>
                <wp:docPr id="2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0EEE0F" w14:textId="77777777" w:rsidR="009353B6" w:rsidRDefault="009353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3BE9" w14:textId="77777777" w:rsidR="00C31DBF" w:rsidRDefault="00C31DBF">
      <w:pPr>
        <w:spacing w:before="0" w:line="240" w:lineRule="auto"/>
      </w:pPr>
      <w:r>
        <w:separator/>
      </w:r>
    </w:p>
  </w:footnote>
  <w:footnote w:type="continuationSeparator" w:id="0">
    <w:p w14:paraId="4FE18940" w14:textId="77777777" w:rsidR="00C31DBF" w:rsidRDefault="00C31DB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EDFE" w14:textId="77777777" w:rsidR="009353B6" w:rsidRDefault="009353B6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5D8B6C55"/>
    <w:multiLevelType w:val="hybridMultilevel"/>
    <w:tmpl w:val="D47C1028"/>
    <w:lvl w:ilvl="0" w:tplc="5A9A37B0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6768156">
    <w:abstractNumId w:val="0"/>
  </w:num>
  <w:num w:numId="2" w16cid:durableId="189353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+NbE27AjOonDkvopY3Q1LwwLoNQOZydbYAiUSDmQ3Q5WGddldhXFj/9nZFY6lZNoihjzKymNEkIZthf+q2xyA==" w:salt="5nuiELGcVobYErjDLLeHD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0C"/>
    <w:rsid w:val="00016621"/>
    <w:rsid w:val="00040DF9"/>
    <w:rsid w:val="000424B9"/>
    <w:rsid w:val="00055FF5"/>
    <w:rsid w:val="00076BF9"/>
    <w:rsid w:val="0009095F"/>
    <w:rsid w:val="00094BAE"/>
    <w:rsid w:val="000B2EC7"/>
    <w:rsid w:val="000B746D"/>
    <w:rsid w:val="000C1D5F"/>
    <w:rsid w:val="001156F6"/>
    <w:rsid w:val="001261E9"/>
    <w:rsid w:val="00131945"/>
    <w:rsid w:val="00134686"/>
    <w:rsid w:val="001400D5"/>
    <w:rsid w:val="001652D8"/>
    <w:rsid w:val="00173400"/>
    <w:rsid w:val="00174E43"/>
    <w:rsid w:val="0017738B"/>
    <w:rsid w:val="00183360"/>
    <w:rsid w:val="001C0B43"/>
    <w:rsid w:val="001C4FFC"/>
    <w:rsid w:val="00204AB2"/>
    <w:rsid w:val="0020773B"/>
    <w:rsid w:val="00233596"/>
    <w:rsid w:val="00264794"/>
    <w:rsid w:val="0026689E"/>
    <w:rsid w:val="00281555"/>
    <w:rsid w:val="002920D4"/>
    <w:rsid w:val="002B5DC5"/>
    <w:rsid w:val="002E04F0"/>
    <w:rsid w:val="003001A4"/>
    <w:rsid w:val="0030213E"/>
    <w:rsid w:val="00312C0A"/>
    <w:rsid w:val="003168F0"/>
    <w:rsid w:val="00322B92"/>
    <w:rsid w:val="00350B3E"/>
    <w:rsid w:val="00364E96"/>
    <w:rsid w:val="00376E73"/>
    <w:rsid w:val="00383219"/>
    <w:rsid w:val="00390C61"/>
    <w:rsid w:val="003A4925"/>
    <w:rsid w:val="003F6EBF"/>
    <w:rsid w:val="00414BBB"/>
    <w:rsid w:val="00420871"/>
    <w:rsid w:val="00427537"/>
    <w:rsid w:val="00427F39"/>
    <w:rsid w:val="004422AE"/>
    <w:rsid w:val="004B302B"/>
    <w:rsid w:val="004D50AA"/>
    <w:rsid w:val="004D70B4"/>
    <w:rsid w:val="004E41CD"/>
    <w:rsid w:val="00504668"/>
    <w:rsid w:val="0052482D"/>
    <w:rsid w:val="005272D9"/>
    <w:rsid w:val="00532D37"/>
    <w:rsid w:val="005412F7"/>
    <w:rsid w:val="005453FF"/>
    <w:rsid w:val="005A087F"/>
    <w:rsid w:val="005C5541"/>
    <w:rsid w:val="005E34F4"/>
    <w:rsid w:val="005F4C33"/>
    <w:rsid w:val="005F5531"/>
    <w:rsid w:val="00613EED"/>
    <w:rsid w:val="00617F01"/>
    <w:rsid w:val="0065005E"/>
    <w:rsid w:val="00697BA9"/>
    <w:rsid w:val="006D4331"/>
    <w:rsid w:val="006F53FD"/>
    <w:rsid w:val="0070054F"/>
    <w:rsid w:val="00702FF3"/>
    <w:rsid w:val="00725248"/>
    <w:rsid w:val="00741146"/>
    <w:rsid w:val="007506A1"/>
    <w:rsid w:val="00761D31"/>
    <w:rsid w:val="00781A59"/>
    <w:rsid w:val="007C326D"/>
    <w:rsid w:val="007C3B54"/>
    <w:rsid w:val="00816173"/>
    <w:rsid w:val="00816C33"/>
    <w:rsid w:val="00817D89"/>
    <w:rsid w:val="00841038"/>
    <w:rsid w:val="00850CC4"/>
    <w:rsid w:val="0085201B"/>
    <w:rsid w:val="00852407"/>
    <w:rsid w:val="008536CA"/>
    <w:rsid w:val="00857F01"/>
    <w:rsid w:val="00861F82"/>
    <w:rsid w:val="008823AD"/>
    <w:rsid w:val="00887B86"/>
    <w:rsid w:val="0089458A"/>
    <w:rsid w:val="008B780F"/>
    <w:rsid w:val="008E0ABE"/>
    <w:rsid w:val="008F29D2"/>
    <w:rsid w:val="00904BE6"/>
    <w:rsid w:val="009353B6"/>
    <w:rsid w:val="00955ECE"/>
    <w:rsid w:val="0095609E"/>
    <w:rsid w:val="009954F1"/>
    <w:rsid w:val="009B4905"/>
    <w:rsid w:val="009B5F0A"/>
    <w:rsid w:val="009E0680"/>
    <w:rsid w:val="009E30F1"/>
    <w:rsid w:val="009F36A2"/>
    <w:rsid w:val="00A21C40"/>
    <w:rsid w:val="00A23E45"/>
    <w:rsid w:val="00A379C9"/>
    <w:rsid w:val="00A55D90"/>
    <w:rsid w:val="00A57005"/>
    <w:rsid w:val="00A63EC7"/>
    <w:rsid w:val="00A86BB5"/>
    <w:rsid w:val="00AA6A6D"/>
    <w:rsid w:val="00AB1D1D"/>
    <w:rsid w:val="00AC386B"/>
    <w:rsid w:val="00AE5DE6"/>
    <w:rsid w:val="00B05867"/>
    <w:rsid w:val="00B16243"/>
    <w:rsid w:val="00B17307"/>
    <w:rsid w:val="00B335FA"/>
    <w:rsid w:val="00B519DB"/>
    <w:rsid w:val="00B64CCA"/>
    <w:rsid w:val="00B66EA9"/>
    <w:rsid w:val="00B97B10"/>
    <w:rsid w:val="00BA391B"/>
    <w:rsid w:val="00BC23EB"/>
    <w:rsid w:val="00BC7191"/>
    <w:rsid w:val="00BE5C01"/>
    <w:rsid w:val="00C034FD"/>
    <w:rsid w:val="00C239CC"/>
    <w:rsid w:val="00C26B22"/>
    <w:rsid w:val="00C31DBF"/>
    <w:rsid w:val="00C36332"/>
    <w:rsid w:val="00C54E8A"/>
    <w:rsid w:val="00C649BD"/>
    <w:rsid w:val="00C65EE4"/>
    <w:rsid w:val="00C81891"/>
    <w:rsid w:val="00C83583"/>
    <w:rsid w:val="00CB281D"/>
    <w:rsid w:val="00CD1BDC"/>
    <w:rsid w:val="00CE2561"/>
    <w:rsid w:val="00CE30F9"/>
    <w:rsid w:val="00CE32AA"/>
    <w:rsid w:val="00D12BDC"/>
    <w:rsid w:val="00D14788"/>
    <w:rsid w:val="00D36716"/>
    <w:rsid w:val="00D42F6B"/>
    <w:rsid w:val="00D8050D"/>
    <w:rsid w:val="00D82E64"/>
    <w:rsid w:val="00DA1634"/>
    <w:rsid w:val="00DB551F"/>
    <w:rsid w:val="00DD246F"/>
    <w:rsid w:val="00E03AEA"/>
    <w:rsid w:val="00E14520"/>
    <w:rsid w:val="00E27A1B"/>
    <w:rsid w:val="00E61D3D"/>
    <w:rsid w:val="00E753E7"/>
    <w:rsid w:val="00E77F85"/>
    <w:rsid w:val="00E83FAE"/>
    <w:rsid w:val="00EA1123"/>
    <w:rsid w:val="00EA537B"/>
    <w:rsid w:val="00EA71AC"/>
    <w:rsid w:val="00EB1942"/>
    <w:rsid w:val="00EC5D9E"/>
    <w:rsid w:val="00EE56F7"/>
    <w:rsid w:val="00F01749"/>
    <w:rsid w:val="00F243C9"/>
    <w:rsid w:val="00F43FF0"/>
    <w:rsid w:val="00F4479F"/>
    <w:rsid w:val="00F5255A"/>
    <w:rsid w:val="00F70F44"/>
    <w:rsid w:val="00F776CF"/>
    <w:rsid w:val="00F8110C"/>
    <w:rsid w:val="00F85935"/>
    <w:rsid w:val="00F95DE0"/>
    <w:rsid w:val="00FA3986"/>
    <w:rsid w:val="00FB4A02"/>
    <w:rsid w:val="00FC76EA"/>
    <w:rsid w:val="00FD11F5"/>
    <w:rsid w:val="00FD15C4"/>
    <w:rsid w:val="00FD40EC"/>
    <w:rsid w:val="00FE7870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F0EE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link w:val="BallontekstChar"/>
    <w:uiPriority w:val="99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852407"/>
    <w:pPr>
      <w:spacing w:line="120" w:lineRule="exact"/>
    </w:pPr>
  </w:style>
  <w:style w:type="character" w:styleId="Verwijzingopmerking">
    <w:name w:val="annotation reference"/>
    <w:semiHidden/>
    <w:rsid w:val="00761D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61D31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761D31"/>
    <w:rPr>
      <w:b/>
      <w:bCs/>
    </w:rPr>
  </w:style>
  <w:style w:type="paragraph" w:customStyle="1" w:styleId="Default">
    <w:name w:val="Default"/>
    <w:rsid w:val="00094BA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Geenafstand">
    <w:name w:val="No Spacing"/>
    <w:uiPriority w:val="1"/>
    <w:qFormat/>
    <w:rsid w:val="009954F1"/>
    <w:pPr>
      <w:widowControl w:val="0"/>
    </w:pPr>
    <w:rPr>
      <w:rFonts w:ascii="Verdana" w:hAnsi="Verdana"/>
      <w:sz w:val="18"/>
      <w:lang w:eastAsia="en-US"/>
    </w:rPr>
  </w:style>
  <w:style w:type="paragraph" w:customStyle="1" w:styleId="Basisrubriekskop">
    <w:name w:val="Basisrubriekskop"/>
    <w:rsid w:val="0017738B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BasistekstChar">
    <w:name w:val="Basistekst Char"/>
    <w:link w:val="Basistekst"/>
    <w:rsid w:val="0017738B"/>
    <w:rPr>
      <w:rFonts w:ascii="Verdana" w:hAnsi="Verdana"/>
      <w:sz w:val="14"/>
    </w:rPr>
  </w:style>
  <w:style w:type="paragraph" w:customStyle="1" w:styleId="Basistekst">
    <w:name w:val="Basistekst"/>
    <w:basedOn w:val="Standaard"/>
    <w:link w:val="BasistekstChar"/>
    <w:rsid w:val="0017738B"/>
  </w:style>
  <w:style w:type="character" w:customStyle="1" w:styleId="InvullingChar">
    <w:name w:val="Invulling Char"/>
    <w:link w:val="Invulling"/>
    <w:rsid w:val="0017738B"/>
    <w:rPr>
      <w:rFonts w:ascii="Verdana" w:hAnsi="Verdana"/>
      <w:noProof/>
      <w:sz w:val="18"/>
    </w:rPr>
  </w:style>
  <w:style w:type="character" w:customStyle="1" w:styleId="BallontekstChar">
    <w:name w:val="Ballontekst Char"/>
    <w:link w:val="Ballontekst"/>
    <w:uiPriority w:val="99"/>
    <w:semiHidden/>
    <w:rsid w:val="0017738B"/>
    <w:rPr>
      <w:rFonts w:ascii="Tahoma" w:hAnsi="Tahoma" w:cs="Tahoma"/>
      <w:sz w:val="16"/>
      <w:szCs w:val="16"/>
    </w:rPr>
  </w:style>
  <w:style w:type="paragraph" w:customStyle="1" w:styleId="rubriekskop0">
    <w:name w:val="rubriekskop"/>
    <w:basedOn w:val="Standaard"/>
    <w:rsid w:val="0017738B"/>
    <w:pPr>
      <w:spacing w:before="0" w:after="20" w:line="220" w:lineRule="atLeast"/>
    </w:pPr>
    <w:rPr>
      <w:b/>
      <w:bCs/>
      <w:color w:val="FFFFFF"/>
      <w:szCs w:val="14"/>
    </w:rPr>
  </w:style>
  <w:style w:type="character" w:customStyle="1" w:styleId="TekstopmerkingChar">
    <w:name w:val="Tekst opmerking Char"/>
    <w:link w:val="Tekstopmerking"/>
    <w:uiPriority w:val="99"/>
    <w:semiHidden/>
    <w:rsid w:val="0017738B"/>
    <w:rPr>
      <w:rFonts w:ascii="Verdana" w:hAnsi="Verdana"/>
    </w:rPr>
  </w:style>
  <w:style w:type="paragraph" w:customStyle="1" w:styleId="StandaardPlat">
    <w:name w:val="Standaard.Plat"/>
    <w:rsid w:val="0017738B"/>
    <w:pPr>
      <w:spacing w:before="120" w:line="200" w:lineRule="exact"/>
    </w:pPr>
    <w:rPr>
      <w:rFonts w:ascii="Verdana" w:hAnsi="Verdana"/>
      <w:sz w:val="14"/>
    </w:rPr>
  </w:style>
  <w:style w:type="character" w:customStyle="1" w:styleId="Stijl2">
    <w:name w:val="Stijl2"/>
    <w:uiPriority w:val="1"/>
    <w:qFormat/>
    <w:rsid w:val="00F43FF0"/>
    <w:rPr>
      <w:position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MSD2\UWV\KMO\0.9%20VFO\09.114%20Word%20formulieren\1%20-%20Wachten%20op%20akkoord\IR%20-%20wachten%20op%20antwoord\IR140%2015160%2001-11%20Voorblad%20bij%20rapportages%20tijdens%20re-integratie%20(lay-out%20tbv%20invulbare%20pdf)\IR140%2015160%2001-11%20lay-out%20tbv%20invulbare%20pd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 xmlns="14747966-98e6-4d6f-a6de-ce33cf7afe51">Formulieren</Product>
    <Regeling_x0020_2 xmlns="14747966-98e6-4d6f-a6de-ce33cf7afe51" xsi:nil="true"/>
    <Doelgroep_x0020_2 xmlns="14747966-98e6-4d6f-a6de-ce33cf7afe51" xsi:nil="true"/>
    <Doelgroep_x0020_3 xmlns="14747966-98e6-4d6f-a6de-ce33cf7afe51" xsi:nil="true"/>
    <Wet_x002d__x0020_en_x0020_Regelgeving_x0020_3 xmlns="14747966-98e6-4d6f-a6de-ce33cf7afe51" xsi:nil="true"/>
    <Editie xmlns="14747966-98e6-4d6f-a6de-ce33cf7afe51">12-21</Editie>
    <Doelgroep_x0020_1 xmlns="14747966-98e6-4d6f-a6de-ce33cf7afe51">Arbeidsbeperkt</Doelgroep_x0020_1>
    <Unieknr xmlns="14747966-98e6-4d6f-a6de-ce33cf7afe51">35656</Unieknr>
    <Regeling_x0020_1 xmlns="14747966-98e6-4d6f-a6de-ce33cf7afe51">Participatiewet</Regeling_x0020_1>
    <Brievenboeknummer xmlns="14747966-98e6-4d6f-a6de-ce33cf7afe51" xsi:nil="true"/>
    <Status xmlns="14747966-98e6-4d6f-a6de-ce33cf7afe51">Actueel</Status>
    <Opmerkingen xmlns="14747966-98e6-4d6f-a6de-ce33cf7afe51">12-21: nieuwe formulier</Opmerkingen>
    <KCV_x0020_nummer xmlns="14747966-98e6-4d6f-a6de-ce33cf7afe51">kcv-62226</KCV_x0020_nummer>
    <Intern_x0020__x002f__x0020_Extern xmlns="14747966-98e6-4d6f-a6de-ce33cf7afe51">Extern</Intern_x0020__x002f__x0020_Extern>
    <Wet_x0020_en_x0020_Regelgeving_x0020_4 xmlns="14747966-98e6-4d6f-a6de-ce33cf7afe51" xsi:nil="true"/>
    <Divisie xmlns="14747966-98e6-4d6f-a6de-ce33cf7afe51">Werkbedrijf</Divisie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ecadf510-6fd9-4589-915b-e40c5db06ce5" ContentTypeId="0x01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DA44A56-CE1C-48AF-9230-289078E8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8A918-C83B-4A52-B04A-3364C325CC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299785-6DB4-4BEB-B018-C780B7A44BF9}">
  <ds:schemaRefs>
    <ds:schemaRef ds:uri="http://schemas.microsoft.com/office/2006/metadata/properties"/>
    <ds:schemaRef ds:uri="http://schemas.microsoft.com/office/infopath/2007/PartnerControls"/>
    <ds:schemaRef ds:uri="14747966-98e6-4d6f-a6de-ce33cf7afe51"/>
    <ds:schemaRef ds:uri="54766f4f-78c7-475e-8858-12d6d8f661b5"/>
  </ds:schemaRefs>
</ds:datastoreItem>
</file>

<file path=customXml/itemProps4.xml><?xml version="1.0" encoding="utf-8"?>
<ds:datastoreItem xmlns:ds="http://schemas.openxmlformats.org/officeDocument/2006/customXml" ds:itemID="{46E09D37-579E-4269-BD1A-7BA30F3961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2B9424-E589-4984-822A-9E5D1082CFD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F532253-8C75-44BB-AF4F-A6105645806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A9B4E-DF7E-4943-9E90-B81C292BD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IR140 15160 01-11 lay-out tbv invulbare pdf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Nasturen medische informatie bij aanvraag voorziening (voorblad)</dc:title>
  <dc:subject/>
  <dc:creator/>
  <cp:keywords/>
  <dc:description/>
  <cp:lastModifiedBy/>
  <cp:revision>1</cp:revision>
  <cp:lastPrinted>2011-01-27T13:14:00Z</cp:lastPrinted>
  <dcterms:created xsi:type="dcterms:W3CDTF">2025-04-11T13:20:00Z</dcterms:created>
  <dcterms:modified xsi:type="dcterms:W3CDTF">2025-04-11T13:20:00Z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0x0101003A6D5408B586F64EA93D10C8B68B54AB</vt:lpwstr>
  </property>
</Properties>
</file>