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56F7" w14:textId="2E2A59A3" w:rsidR="009F6FD3" w:rsidRDefault="009F6FD3">
      <w:pPr>
        <w:spacing w:after="200" w:line="276" w:lineRule="auto"/>
        <w:rPr>
          <w:sz w:val="14"/>
          <w:szCs w:val="14"/>
        </w:rPr>
      </w:pPr>
    </w:p>
    <w:tbl>
      <w:tblPr>
        <w:tblW w:w="102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"/>
        <w:gridCol w:w="2428"/>
        <w:gridCol w:w="224"/>
        <w:gridCol w:w="134"/>
        <w:gridCol w:w="1279"/>
        <w:gridCol w:w="188"/>
        <w:gridCol w:w="73"/>
        <w:gridCol w:w="235"/>
        <w:gridCol w:w="65"/>
        <w:gridCol w:w="132"/>
        <w:gridCol w:w="548"/>
        <w:gridCol w:w="131"/>
        <w:gridCol w:w="669"/>
        <w:gridCol w:w="1725"/>
        <w:gridCol w:w="132"/>
        <w:gridCol w:w="664"/>
        <w:gridCol w:w="805"/>
        <w:gridCol w:w="400"/>
      </w:tblGrid>
      <w:tr w:rsidR="00735A5F" w14:paraId="3A7D56FB" w14:textId="77777777" w:rsidTr="00E86B99">
        <w:trPr>
          <w:cantSplit/>
          <w:trHeight w:val="84"/>
        </w:trPr>
        <w:tc>
          <w:tcPr>
            <w:tcW w:w="3178" w:type="dxa"/>
            <w:gridSpan w:val="4"/>
            <w:vMerge w:val="restart"/>
          </w:tcPr>
          <w:p w14:paraId="3A7D56F8" w14:textId="77777777" w:rsidR="009F6FD3" w:rsidRDefault="000303AB">
            <w:pPr>
              <w:pStyle w:val="80042efa2ed34187aa61a4426529ecdbTussenbalk"/>
              <w:spacing w:line="240" w:lineRule="auto"/>
            </w:pPr>
            <w:r>
              <w:drawing>
                <wp:inline distT="0" distB="0" distL="0" distR="0" wp14:anchorId="3A7D5831" wp14:editId="3A7D5832">
                  <wp:extent cx="952500" cy="762000"/>
                  <wp:effectExtent l="0" t="0" r="0" b="0"/>
                  <wp:docPr id="2" name="Afbeelding 1" descr="zw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w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6" t="10811" r="65054" b="12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6" w:type="dxa"/>
            <w:gridSpan w:val="13"/>
          </w:tcPr>
          <w:p w14:paraId="3A7D56F9" w14:textId="77777777" w:rsidR="009F6FD3" w:rsidRDefault="009F6FD3">
            <w:pPr>
              <w:pStyle w:val="80042efa2ed34187aa61a4426529ecdbFormulierinfo"/>
              <w:jc w:val="right"/>
            </w:pPr>
          </w:p>
        </w:tc>
        <w:tc>
          <w:tcPr>
            <w:tcW w:w="400" w:type="dxa"/>
            <w:vMerge w:val="restart"/>
          </w:tcPr>
          <w:p w14:paraId="3A7D56FA" w14:textId="77777777" w:rsidR="009F6FD3" w:rsidRDefault="009F6FD3"/>
        </w:tc>
      </w:tr>
      <w:tr w:rsidR="00735A5F" w14:paraId="3A7D5700" w14:textId="77777777" w:rsidTr="00E86B99">
        <w:trPr>
          <w:cantSplit/>
          <w:trHeight w:val="689"/>
        </w:trPr>
        <w:tc>
          <w:tcPr>
            <w:tcW w:w="3178" w:type="dxa"/>
            <w:gridSpan w:val="4"/>
            <w:vMerge/>
          </w:tcPr>
          <w:p w14:paraId="3A7D56FC" w14:textId="77777777" w:rsidR="009F6FD3" w:rsidRDefault="009F6FD3">
            <w:pPr>
              <w:pStyle w:val="80042efa2ed34187aa61a4426529ecdbTussenbalk"/>
              <w:spacing w:line="240" w:lineRule="auto"/>
            </w:pPr>
          </w:p>
        </w:tc>
        <w:tc>
          <w:tcPr>
            <w:tcW w:w="6646" w:type="dxa"/>
            <w:gridSpan w:val="13"/>
          </w:tcPr>
          <w:p w14:paraId="3A7D56FD" w14:textId="77777777" w:rsidR="009F6FD3" w:rsidRDefault="009F6FD3">
            <w:pPr>
              <w:pStyle w:val="80042efa2ed34187aa61a4426529ecdbFormuliertitel"/>
            </w:pPr>
          </w:p>
          <w:p w14:paraId="3A7D56FE" w14:textId="77777777" w:rsidR="009F6FD3" w:rsidRDefault="000303AB">
            <w:pPr>
              <w:pStyle w:val="80042efa2ed34187aa61a4426529ecdbFormuliertitel"/>
            </w:pPr>
            <w:r>
              <w:t>Machtiging</w:t>
            </w:r>
          </w:p>
        </w:tc>
        <w:tc>
          <w:tcPr>
            <w:tcW w:w="400" w:type="dxa"/>
            <w:vMerge/>
          </w:tcPr>
          <w:p w14:paraId="3A7D56FF" w14:textId="77777777" w:rsidR="009F6FD3" w:rsidRDefault="009F6FD3"/>
        </w:tc>
      </w:tr>
      <w:tr w:rsidR="00735A5F" w14:paraId="3A7D5704" w14:textId="77777777" w:rsidTr="00E86B99">
        <w:trPr>
          <w:cantSplit/>
          <w:trHeight w:val="143"/>
        </w:trPr>
        <w:tc>
          <w:tcPr>
            <w:tcW w:w="3178" w:type="dxa"/>
            <w:gridSpan w:val="4"/>
            <w:vMerge/>
          </w:tcPr>
          <w:p w14:paraId="3A7D5701" w14:textId="77777777" w:rsidR="009F6FD3" w:rsidRDefault="009F6FD3">
            <w:pPr>
              <w:pStyle w:val="80042efa2ed34187aa61a4426529ecdbTussenbalk"/>
              <w:spacing w:line="240" w:lineRule="auto"/>
            </w:pPr>
          </w:p>
        </w:tc>
        <w:tc>
          <w:tcPr>
            <w:tcW w:w="6646" w:type="dxa"/>
            <w:gridSpan w:val="13"/>
          </w:tcPr>
          <w:p w14:paraId="3A7D5702" w14:textId="77777777" w:rsidR="009F6FD3" w:rsidRDefault="000303AB">
            <w:pPr>
              <w:pStyle w:val="80042efa2ed34187aa61a4426529ecdbSub"/>
            </w:pPr>
            <w:r>
              <w:t>Voor bezwaarprocedure tegen beslissing van UWV</w:t>
            </w:r>
          </w:p>
        </w:tc>
        <w:tc>
          <w:tcPr>
            <w:tcW w:w="400" w:type="dxa"/>
            <w:vMerge/>
          </w:tcPr>
          <w:p w14:paraId="3A7D5703" w14:textId="77777777" w:rsidR="009F6FD3" w:rsidRDefault="009F6FD3"/>
        </w:tc>
      </w:tr>
      <w:tr w:rsidR="00735A5F" w14:paraId="3A7D571C" w14:textId="77777777" w:rsidTr="00E86B99">
        <w:trPr>
          <w:cantSplit/>
          <w:trHeight w:val="4666"/>
        </w:trPr>
        <w:tc>
          <w:tcPr>
            <w:tcW w:w="392" w:type="dxa"/>
            <w:shd w:val="clear" w:color="auto" w:fill="auto"/>
          </w:tcPr>
          <w:p w14:paraId="3A7D5705" w14:textId="77777777" w:rsidR="009F6FD3" w:rsidRDefault="009F6FD3">
            <w:pPr>
              <w:pStyle w:val="80042efa2ed34187aa61a4426529ecdbToelichting"/>
            </w:pPr>
          </w:p>
        </w:tc>
        <w:tc>
          <w:tcPr>
            <w:tcW w:w="4626" w:type="dxa"/>
            <w:gridSpan w:val="8"/>
            <w:shd w:val="clear" w:color="auto" w:fill="auto"/>
          </w:tcPr>
          <w:p w14:paraId="3A7D5706" w14:textId="77777777" w:rsidR="009F6FD3" w:rsidRDefault="009F6FD3">
            <w:pPr>
              <w:pStyle w:val="80042efa2ed34187aa61a4426529ecdbToelichting"/>
            </w:pPr>
          </w:p>
          <w:p w14:paraId="3A7D5707" w14:textId="77777777" w:rsidR="009F6FD3" w:rsidRDefault="000303AB">
            <w:pPr>
              <w:pStyle w:val="80042efa2ed34187aa61a4426529ecdbToelichting"/>
            </w:pPr>
            <w:r w:rsidRPr="00755AF0">
              <w:rPr>
                <w:b/>
              </w:rPr>
              <w:t>Waarom dit formulier?</w:t>
            </w:r>
            <w:r w:rsidRPr="00755AF0">
              <w:rPr>
                <w:b/>
              </w:rPr>
              <w:br/>
            </w:r>
            <w:r w:rsidRPr="00755AF0">
              <w:t xml:space="preserve">Met dit formulier machtigt u een persoon of organisatie om namens uw bedrijf op te treden in een bezwaarprocedure. De gemachtigde kan dan namens u per post of online bezwaar maken.  </w:t>
            </w:r>
          </w:p>
          <w:p w14:paraId="3A7D5708" w14:textId="77777777" w:rsidR="009F6FD3" w:rsidRDefault="009F6FD3">
            <w:pPr>
              <w:pStyle w:val="80042efa2ed34187aa61a4426529ecdbToelichting"/>
            </w:pPr>
          </w:p>
          <w:p w14:paraId="3A7D5709" w14:textId="77777777" w:rsidR="009F6FD3" w:rsidRDefault="000303AB">
            <w:pPr>
              <w:pStyle w:val="80042efa2ed34187aa61a4426529ecdbToelichting"/>
            </w:pPr>
            <w:r w:rsidRPr="00755AF0">
              <w:t xml:space="preserve">Is uw gemachtigde een advocaat of professionele rechtshulpverlener? Dan hoeft u ons geen machtiging te sturen. </w:t>
            </w:r>
          </w:p>
          <w:p w14:paraId="3A7D570A" w14:textId="77777777" w:rsidR="009F6FD3" w:rsidRDefault="009F6FD3">
            <w:pPr>
              <w:pStyle w:val="80042efa2ed34187aa61a4426529ecdbToelichting"/>
            </w:pPr>
          </w:p>
          <w:p w14:paraId="3A7D570B" w14:textId="77777777" w:rsidR="009F6FD3" w:rsidRDefault="000303AB">
            <w:pPr>
              <w:pStyle w:val="80042efa2ed34187aa61a4426529ecdbToelichting"/>
            </w:pPr>
            <w:r w:rsidRPr="00755AF0">
              <w:rPr>
                <w:b/>
              </w:rPr>
              <w:t>Let op:</w:t>
            </w:r>
            <w:r w:rsidRPr="00755AF0">
              <w:t xml:space="preserve"> Om uw gemachtigde toegang te geven tot het werkgeversportaal, moet u ervoor zorgen dat uw gemachtigde een eigen </w:t>
            </w:r>
            <w:proofErr w:type="spellStart"/>
            <w:r w:rsidRPr="00755AF0">
              <w:t>eHerkenning</w:t>
            </w:r>
            <w:proofErr w:type="spellEnd"/>
            <w:r w:rsidRPr="00755AF0">
              <w:t xml:space="preserve"> krijgt. Dit kan met een zogenaamde ketenmachtiging. Kijk voor meer informatie op eherkenning.nl. </w:t>
            </w:r>
          </w:p>
          <w:p w14:paraId="3A7D570C" w14:textId="77777777" w:rsidR="009F6FD3" w:rsidRDefault="009F6FD3">
            <w:pPr>
              <w:pStyle w:val="80042efa2ed34187aa61a4426529ecdbToelichting"/>
            </w:pPr>
          </w:p>
          <w:p w14:paraId="3A7D570D" w14:textId="77777777" w:rsidR="009F6FD3" w:rsidRDefault="000303AB">
            <w:pPr>
              <w:pStyle w:val="80042efa2ed34187aa61a4426529ecdbToelichting"/>
              <w:rPr>
                <w:b/>
              </w:rPr>
            </w:pPr>
            <w:r w:rsidRPr="00755AF0">
              <w:rPr>
                <w:b/>
              </w:rPr>
              <w:t>Versturen formulier bij bezwaar per post</w:t>
            </w:r>
          </w:p>
          <w:p w14:paraId="3A7D570E" w14:textId="77777777" w:rsidR="009F6FD3" w:rsidRDefault="000303AB">
            <w:pPr>
              <w:pStyle w:val="80042efa2ed34187aa61a4426529ecdbToelichting"/>
              <w:rPr>
                <w:b/>
              </w:rPr>
            </w:pPr>
            <w:r w:rsidRPr="00755AF0">
              <w:t>Maakt uw gemachtigde per post bezwaar? Dan stuurt hij dit volledig ingevulde en ondertekende formulier mee met uw bezwaarschrift. Het adres staat in de brief met de beslissing waartegen u bezwaar maakt.</w:t>
            </w:r>
            <w:r>
              <w:t xml:space="preserve"> Heeft u het bezwaar al ingediend? Gebruik dan de bijgevoegde antwoordenvelop (een postzegel is niet nodig).</w:t>
            </w:r>
          </w:p>
          <w:p w14:paraId="3A7D570F" w14:textId="77777777" w:rsidR="009F6FD3" w:rsidRDefault="000303AB">
            <w:pPr>
              <w:pStyle w:val="80042efa2ed34187aa61a4426529ecdbToelichting"/>
            </w:pPr>
            <w:r w:rsidRPr="00755AF0">
              <w:br/>
            </w:r>
            <w:r w:rsidRPr="00755AF0">
              <w:br/>
            </w:r>
          </w:p>
        </w:tc>
        <w:tc>
          <w:tcPr>
            <w:tcW w:w="132" w:type="dxa"/>
            <w:shd w:val="clear" w:color="auto" w:fill="auto"/>
          </w:tcPr>
          <w:p w14:paraId="3A7D5710" w14:textId="77777777" w:rsidR="009F6FD3" w:rsidRDefault="009F6FD3">
            <w:pPr>
              <w:pStyle w:val="80042efa2ed34187aa61a4426529ecdbToelichting"/>
            </w:pPr>
          </w:p>
        </w:tc>
        <w:tc>
          <w:tcPr>
            <w:tcW w:w="4673" w:type="dxa"/>
            <w:gridSpan w:val="7"/>
            <w:shd w:val="clear" w:color="auto" w:fill="auto"/>
          </w:tcPr>
          <w:p w14:paraId="3A7D5711" w14:textId="77777777" w:rsidR="009F6FD3" w:rsidRDefault="009F6FD3">
            <w:pPr>
              <w:pStyle w:val="80042efa2ed34187aa61a4426529ecdbToelichting"/>
            </w:pPr>
          </w:p>
          <w:p w14:paraId="3A7D5712" w14:textId="77777777" w:rsidR="009F6FD3" w:rsidRDefault="000303AB">
            <w:pPr>
              <w:pStyle w:val="80042efa2ed34187aa61a4426529ecdbToelichting"/>
              <w:rPr>
                <w:b/>
                <w:bCs/>
              </w:rPr>
            </w:pPr>
            <w:r w:rsidRPr="00755AF0">
              <w:rPr>
                <w:b/>
                <w:bCs/>
              </w:rPr>
              <w:t>Versturen formulier bij online bezwaar</w:t>
            </w:r>
          </w:p>
          <w:p w14:paraId="3A7D5713" w14:textId="77777777" w:rsidR="009F6FD3" w:rsidRDefault="000303AB">
            <w:pPr>
              <w:pStyle w:val="80042efa2ed34187aa61a4426529ecdbToelichting"/>
            </w:pPr>
            <w:r w:rsidRPr="00755AF0">
              <w:t xml:space="preserve">Maakt uw gemachtigde online bezwaar via het werkgeversportaal? Dan kan hij dit volledig ingevulde en ondertekende formulier uploaden tijdens het indienen van het bezwaarschrift. Heeft u het bezwaarschrift al ingediend? Dan kunt u het formulier uploaden in het werkgeversportaal bij ‘Mijn bezwaren’. </w:t>
            </w:r>
          </w:p>
          <w:p w14:paraId="3A7D5714" w14:textId="77777777" w:rsidR="009F6FD3" w:rsidRDefault="009F6FD3">
            <w:pPr>
              <w:pStyle w:val="80042efa2ed34187aa61a4426529ecdbToelichting"/>
            </w:pPr>
          </w:p>
          <w:p w14:paraId="3A7D5715" w14:textId="77777777" w:rsidR="009F6FD3" w:rsidRDefault="000303AB">
            <w:pPr>
              <w:pStyle w:val="80042efa2ed34187aa61a4426529ecdbToelichting"/>
              <w:rPr>
                <w:b/>
              </w:rPr>
            </w:pPr>
            <w:r w:rsidRPr="00755AF0">
              <w:rPr>
                <w:b/>
              </w:rPr>
              <w:t>Machtiging intrekken</w:t>
            </w:r>
          </w:p>
          <w:p w14:paraId="3A7D5716" w14:textId="77777777" w:rsidR="009F6FD3" w:rsidRDefault="000303AB">
            <w:pPr>
              <w:pStyle w:val="80042efa2ed34187aa61a4426529ecdbToelichting"/>
            </w:pPr>
            <w:r w:rsidRPr="00755AF0">
              <w:t xml:space="preserve">Laat het ons weten als u de machtiging weer wilt intrekken. Dit kan per brief, of met een online bericht via ‘Mijn bezwaren’ in het werkgeversportaal. Vergeet niet ook de ketenmachtiging in te trekken als u uw gemachtigde toegang heeft gegeven tot het werkgeversportaal.  </w:t>
            </w:r>
          </w:p>
          <w:p w14:paraId="3A7D5717" w14:textId="77777777" w:rsidR="009F6FD3" w:rsidRDefault="009F6FD3">
            <w:pPr>
              <w:pStyle w:val="80042efa2ed34187aa61a4426529ecdbToelichting"/>
            </w:pPr>
          </w:p>
          <w:p w14:paraId="3A7D5718" w14:textId="77777777" w:rsidR="009F6FD3" w:rsidRDefault="000303AB">
            <w:pPr>
              <w:pStyle w:val="80042efa2ed34187aa61a4426529ecdbToelichting"/>
              <w:rPr>
                <w:b/>
              </w:rPr>
            </w:pPr>
            <w:r w:rsidRPr="00755AF0">
              <w:rPr>
                <w:b/>
              </w:rPr>
              <w:t>Meer informatie</w:t>
            </w:r>
          </w:p>
          <w:p w14:paraId="3A7D5719" w14:textId="77777777" w:rsidR="009F6FD3" w:rsidRDefault="000303AB">
            <w:pPr>
              <w:pStyle w:val="80042efa2ed34187aa61a4426529ecdbToelichting"/>
            </w:pPr>
            <w:r w:rsidRPr="00755AF0">
              <w:t>U vindt meer informatie op uwv.nl/bezwaar. U kunt ook bellen met UWV Telefoon Werkgevers via 088 – 898 92 95 (lokaal tarief – belkosten zijn afhankelijk van uw telefoonaanbieder). Als u belt, houd dan uw loonheffingennummer bij de hand. Wij kunnen u dan sneller helpen.</w:t>
            </w:r>
          </w:p>
          <w:p w14:paraId="3A7D571A" w14:textId="77777777" w:rsidR="009F6FD3" w:rsidRDefault="009F6FD3">
            <w:pPr>
              <w:pStyle w:val="80042efa2ed34187aa61a4426529ecdbToelichting"/>
            </w:pPr>
          </w:p>
        </w:tc>
        <w:tc>
          <w:tcPr>
            <w:tcW w:w="400" w:type="dxa"/>
            <w:shd w:val="clear" w:color="auto" w:fill="auto"/>
          </w:tcPr>
          <w:p w14:paraId="3A7D571B" w14:textId="77777777" w:rsidR="009F6FD3" w:rsidRDefault="009F6FD3">
            <w:pPr>
              <w:pStyle w:val="80042efa2ed34187aa61a4426529ecdbToelichting"/>
            </w:pPr>
          </w:p>
        </w:tc>
      </w:tr>
      <w:tr w:rsidR="00735A5F" w14:paraId="3A7D5723" w14:textId="77777777" w:rsidTr="00E86B99">
        <w:trPr>
          <w:cantSplit/>
          <w:trHeight w:val="243"/>
        </w:trPr>
        <w:tc>
          <w:tcPr>
            <w:tcW w:w="392" w:type="dxa"/>
          </w:tcPr>
          <w:p w14:paraId="3A7D571D" w14:textId="77777777" w:rsidR="009F6FD3" w:rsidRDefault="009F6FD3">
            <w:pPr>
              <w:pStyle w:val="Kop1"/>
            </w:pPr>
          </w:p>
        </w:tc>
        <w:tc>
          <w:tcPr>
            <w:tcW w:w="2428" w:type="dxa"/>
          </w:tcPr>
          <w:p w14:paraId="3A7D571E" w14:textId="77777777" w:rsidR="009F6FD3" w:rsidRDefault="009F6FD3">
            <w:pPr>
              <w:pStyle w:val="Kop1"/>
            </w:pPr>
          </w:p>
        </w:tc>
        <w:tc>
          <w:tcPr>
            <w:tcW w:w="224" w:type="dxa"/>
            <w:shd w:val="solid" w:color="auto" w:fill="auto"/>
          </w:tcPr>
          <w:p w14:paraId="3A7D571F" w14:textId="77777777" w:rsidR="009F6FD3" w:rsidRDefault="000303AB">
            <w:pPr>
              <w:pStyle w:val="Kop1"/>
              <w:jc w:val="center"/>
            </w:pPr>
            <w:r>
              <w:t>1</w:t>
            </w:r>
          </w:p>
        </w:tc>
        <w:tc>
          <w:tcPr>
            <w:tcW w:w="132" w:type="dxa"/>
            <w:shd w:val="pct50" w:color="auto" w:fill="auto"/>
          </w:tcPr>
          <w:p w14:paraId="3A7D5720" w14:textId="77777777" w:rsidR="009F6FD3" w:rsidRDefault="009F6FD3">
            <w:pPr>
              <w:pStyle w:val="Kop1"/>
            </w:pPr>
          </w:p>
        </w:tc>
        <w:tc>
          <w:tcPr>
            <w:tcW w:w="6646" w:type="dxa"/>
            <w:gridSpan w:val="13"/>
            <w:shd w:val="pct50" w:color="auto" w:fill="auto"/>
          </w:tcPr>
          <w:p w14:paraId="3A7D5721" w14:textId="77777777" w:rsidR="009F6FD3" w:rsidRPr="009755A4" w:rsidRDefault="000303AB">
            <w:pPr>
              <w:pStyle w:val="Kop1"/>
              <w:rPr>
                <w:color w:val="FFFFFF" w:themeColor="background1"/>
              </w:rPr>
            </w:pPr>
            <w:r w:rsidRPr="009755A4">
              <w:rPr>
                <w:color w:val="FFFFFF" w:themeColor="background1"/>
              </w:rPr>
              <w:t>Uw gegevens</w:t>
            </w:r>
          </w:p>
        </w:tc>
        <w:tc>
          <w:tcPr>
            <w:tcW w:w="400" w:type="dxa"/>
            <w:shd w:val="pct5" w:color="auto" w:fill="auto"/>
          </w:tcPr>
          <w:p w14:paraId="3A7D5722" w14:textId="77777777" w:rsidR="009F6FD3" w:rsidRDefault="009F6FD3">
            <w:pPr>
              <w:pStyle w:val="Kop1"/>
            </w:pPr>
          </w:p>
        </w:tc>
      </w:tr>
      <w:tr w:rsidR="00735A5F" w14:paraId="3A7D5729" w14:textId="77777777" w:rsidTr="00E86B99">
        <w:trPr>
          <w:cantSplit/>
          <w:trHeight w:val="47"/>
        </w:trPr>
        <w:tc>
          <w:tcPr>
            <w:tcW w:w="392" w:type="dxa"/>
          </w:tcPr>
          <w:p w14:paraId="3A7D5724" w14:textId="77777777" w:rsidR="009F6FD3" w:rsidRDefault="009F6FD3">
            <w:pPr>
              <w:pStyle w:val="80042efa2ed34187aa61a4426529ecdbTussenbalk"/>
            </w:pPr>
          </w:p>
        </w:tc>
        <w:tc>
          <w:tcPr>
            <w:tcW w:w="2652" w:type="dxa"/>
            <w:gridSpan w:val="2"/>
          </w:tcPr>
          <w:p w14:paraId="3A7D5725" w14:textId="77777777" w:rsidR="009F6FD3" w:rsidRDefault="009F6FD3">
            <w:pPr>
              <w:pStyle w:val="80042efa2ed34187aa61a4426529ecdbTussenbalk"/>
            </w:pPr>
          </w:p>
        </w:tc>
        <w:tc>
          <w:tcPr>
            <w:tcW w:w="132" w:type="dxa"/>
            <w:shd w:val="pct5" w:color="auto" w:fill="auto"/>
          </w:tcPr>
          <w:p w14:paraId="3A7D5726" w14:textId="77777777" w:rsidR="009F6FD3" w:rsidRDefault="009F6FD3">
            <w:pPr>
              <w:pStyle w:val="80042efa2ed34187aa61a4426529ecdbTussenbalk"/>
            </w:pPr>
          </w:p>
        </w:tc>
        <w:tc>
          <w:tcPr>
            <w:tcW w:w="6646" w:type="dxa"/>
            <w:gridSpan w:val="13"/>
            <w:shd w:val="pct5" w:color="auto" w:fill="auto"/>
          </w:tcPr>
          <w:p w14:paraId="3A7D5727" w14:textId="77777777" w:rsidR="009F6FD3" w:rsidRDefault="009F6FD3">
            <w:pPr>
              <w:pStyle w:val="80042efa2ed34187aa61a4426529ecdbTussenbalk"/>
            </w:pPr>
          </w:p>
        </w:tc>
        <w:tc>
          <w:tcPr>
            <w:tcW w:w="400" w:type="dxa"/>
            <w:shd w:val="pct5" w:color="auto" w:fill="auto"/>
          </w:tcPr>
          <w:p w14:paraId="3A7D5728" w14:textId="77777777" w:rsidR="009F6FD3" w:rsidRDefault="009F6FD3">
            <w:pPr>
              <w:pStyle w:val="80042efa2ed34187aa61a4426529ecdbTussenbalk"/>
            </w:pPr>
          </w:p>
        </w:tc>
      </w:tr>
      <w:tr w:rsidR="00735A5F" w14:paraId="3A7D572F" w14:textId="77777777" w:rsidTr="00E86B99">
        <w:trPr>
          <w:cantSplit/>
          <w:trHeight w:val="342"/>
        </w:trPr>
        <w:tc>
          <w:tcPr>
            <w:tcW w:w="392" w:type="dxa"/>
            <w:vMerge w:val="restart"/>
          </w:tcPr>
          <w:p w14:paraId="3A7D572A" w14:textId="77777777" w:rsidR="009F6FD3" w:rsidRDefault="000303AB">
            <w:pPr>
              <w:pStyle w:val="80042efa2ed34187aa61a4426529ecdbBasistekst"/>
            </w:pPr>
            <w:r>
              <w:t>1.1</w:t>
            </w:r>
          </w:p>
        </w:tc>
        <w:tc>
          <w:tcPr>
            <w:tcW w:w="2652" w:type="dxa"/>
            <w:gridSpan w:val="2"/>
            <w:vMerge w:val="restart"/>
          </w:tcPr>
          <w:p w14:paraId="3A7D572B" w14:textId="77777777" w:rsidR="009F6FD3" w:rsidRDefault="000303AB">
            <w:pPr>
              <w:pStyle w:val="80042efa2ed34187aa61a4426529ecdbBasistekst"/>
            </w:pPr>
            <w:r>
              <w:t>Voorletters en achternaam</w:t>
            </w:r>
          </w:p>
        </w:tc>
        <w:tc>
          <w:tcPr>
            <w:tcW w:w="132" w:type="dxa"/>
            <w:shd w:val="pct5" w:color="auto" w:fill="auto"/>
          </w:tcPr>
          <w:p w14:paraId="3A7D572C" w14:textId="77777777" w:rsidR="009F6FD3" w:rsidRDefault="009F6FD3"/>
        </w:tc>
        <w:tc>
          <w:tcPr>
            <w:tcW w:w="6646" w:type="dxa"/>
            <w:gridSpan w:val="13"/>
            <w:shd w:val="clear" w:color="auto" w:fill="F2F2F2"/>
            <w:vAlign w:val="center"/>
          </w:tcPr>
          <w:p w14:paraId="3A7D572D" w14:textId="77777777" w:rsidR="009F6FD3" w:rsidRDefault="000303AB">
            <w:pPr>
              <w:pStyle w:val="80042efa2ed34187aa61a4426529ecdbBasistekst"/>
              <w:rPr>
                <w:i/>
              </w:rPr>
            </w:pPr>
            <w:r>
              <w:rPr>
                <w:i/>
              </w:rPr>
              <w:t xml:space="preserve">Ik ben namens het bij 2.1 genoemde bedrijf bevoegd de machtiging te geven. </w:t>
            </w:r>
          </w:p>
        </w:tc>
        <w:tc>
          <w:tcPr>
            <w:tcW w:w="400" w:type="dxa"/>
            <w:shd w:val="pct5" w:color="auto" w:fill="auto"/>
          </w:tcPr>
          <w:p w14:paraId="3A7D572E" w14:textId="77777777" w:rsidR="009F6FD3" w:rsidRDefault="009F6FD3"/>
        </w:tc>
      </w:tr>
      <w:tr w:rsidR="00735A5F" w14:paraId="3A7D5735" w14:textId="77777777" w:rsidTr="00E86B99">
        <w:trPr>
          <w:cantSplit/>
          <w:trHeight w:val="65"/>
        </w:trPr>
        <w:tc>
          <w:tcPr>
            <w:tcW w:w="392" w:type="dxa"/>
            <w:vMerge/>
          </w:tcPr>
          <w:p w14:paraId="3A7D5730" w14:textId="77777777" w:rsidR="009F6FD3" w:rsidRDefault="009F6FD3">
            <w:pPr>
              <w:pStyle w:val="80042efa2ed34187aa61a4426529ecdbTussenbalk"/>
            </w:pPr>
          </w:p>
        </w:tc>
        <w:tc>
          <w:tcPr>
            <w:tcW w:w="2652" w:type="dxa"/>
            <w:gridSpan w:val="2"/>
            <w:vMerge/>
          </w:tcPr>
          <w:p w14:paraId="3A7D5731" w14:textId="77777777" w:rsidR="009F6FD3" w:rsidRDefault="009F6FD3">
            <w:pPr>
              <w:pStyle w:val="80042efa2ed34187aa61a4426529ecdbBasistekst"/>
            </w:pPr>
          </w:p>
        </w:tc>
        <w:tc>
          <w:tcPr>
            <w:tcW w:w="132" w:type="dxa"/>
            <w:shd w:val="pct5" w:color="auto" w:fill="auto"/>
          </w:tcPr>
          <w:p w14:paraId="3A7D5732" w14:textId="77777777" w:rsidR="009F6FD3" w:rsidRDefault="009F6FD3">
            <w:pPr>
              <w:pStyle w:val="80042efa2ed34187aa61a4426529ecdbTussenbalk"/>
            </w:pPr>
          </w:p>
        </w:tc>
        <w:tc>
          <w:tcPr>
            <w:tcW w:w="6646" w:type="dxa"/>
            <w:gridSpan w:val="13"/>
            <w:shd w:val="pct5" w:color="auto" w:fill="auto"/>
          </w:tcPr>
          <w:p w14:paraId="3A7D5733" w14:textId="77777777" w:rsidR="009F6FD3" w:rsidRDefault="009F6FD3">
            <w:pPr>
              <w:pStyle w:val="80042efa2ed34187aa61a4426529ecdbTussenbalk"/>
            </w:pPr>
          </w:p>
        </w:tc>
        <w:tc>
          <w:tcPr>
            <w:tcW w:w="400" w:type="dxa"/>
            <w:shd w:val="pct5" w:color="auto" w:fill="auto"/>
          </w:tcPr>
          <w:p w14:paraId="3A7D5734" w14:textId="77777777" w:rsidR="009F6FD3" w:rsidRDefault="009F6FD3">
            <w:pPr>
              <w:pStyle w:val="80042efa2ed34187aa61a4426529ecdbTussenbalk"/>
            </w:pPr>
          </w:p>
        </w:tc>
      </w:tr>
      <w:tr w:rsidR="00735A5F" w14:paraId="3A7D573E" w14:textId="77777777" w:rsidTr="00E86B99">
        <w:trPr>
          <w:cantSplit/>
          <w:trHeight w:val="342"/>
        </w:trPr>
        <w:tc>
          <w:tcPr>
            <w:tcW w:w="392" w:type="dxa"/>
            <w:vMerge/>
          </w:tcPr>
          <w:p w14:paraId="3A7D5736" w14:textId="77777777" w:rsidR="009F6FD3" w:rsidRDefault="009F6FD3"/>
        </w:tc>
        <w:tc>
          <w:tcPr>
            <w:tcW w:w="2652" w:type="dxa"/>
            <w:gridSpan w:val="2"/>
            <w:vMerge/>
            <w:tcBorders>
              <w:bottom w:val="single" w:sz="2" w:space="0" w:color="808080"/>
            </w:tcBorders>
          </w:tcPr>
          <w:p w14:paraId="3A7D5737" w14:textId="77777777" w:rsidR="009F6FD3" w:rsidRDefault="009F6FD3">
            <w:pPr>
              <w:pStyle w:val="80042efa2ed34187aa61a4426529ecdbBasistekst"/>
            </w:pPr>
          </w:p>
        </w:tc>
        <w:tc>
          <w:tcPr>
            <w:tcW w:w="132" w:type="dxa"/>
            <w:tcBorders>
              <w:bottom w:val="single" w:sz="2" w:space="0" w:color="808080"/>
            </w:tcBorders>
            <w:shd w:val="pct5" w:color="auto" w:fill="auto"/>
          </w:tcPr>
          <w:p w14:paraId="3A7D5738" w14:textId="77777777" w:rsidR="009F6FD3" w:rsidRDefault="009F6FD3"/>
        </w:tc>
        <w:tc>
          <w:tcPr>
            <w:tcW w:w="5045" w:type="dxa"/>
            <w:gridSpan w:val="10"/>
            <w:tcBorders>
              <w:bottom w:val="single" w:sz="2" w:space="0" w:color="808080"/>
            </w:tcBorders>
          </w:tcPr>
          <w:p w14:paraId="3A7D5739" w14:textId="77777777" w:rsidR="009F6FD3" w:rsidRDefault="000303AB">
            <w:pPr>
              <w:pStyle w:val="80042efa2ed34187aa61a4426529ecdbInvulling"/>
            </w:pPr>
            <w: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2" w:type="dxa"/>
            <w:tcBorders>
              <w:bottom w:val="single" w:sz="2" w:space="0" w:color="808080"/>
            </w:tcBorders>
            <w:shd w:val="pct5" w:color="auto" w:fill="auto"/>
          </w:tcPr>
          <w:p w14:paraId="3A7D573A" w14:textId="77777777" w:rsidR="009F6FD3" w:rsidRDefault="009F6FD3"/>
        </w:tc>
        <w:tc>
          <w:tcPr>
            <w:tcW w:w="664" w:type="dxa"/>
            <w:tcBorders>
              <w:bottom w:val="single" w:sz="2" w:space="0" w:color="808080"/>
            </w:tcBorders>
            <w:shd w:val="pct5" w:color="auto" w:fill="auto"/>
          </w:tcPr>
          <w:p w14:paraId="3A7D573B" w14:textId="77777777" w:rsidR="009F6FD3" w:rsidRDefault="000303AB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27F1E">
              <w:rPr>
                <w:rStyle w:val="80042efa2ed34187aa61a4426529ecdbBasistekstChar"/>
              </w:rPr>
              <w:t>Man</w:t>
            </w:r>
          </w:p>
        </w:tc>
        <w:tc>
          <w:tcPr>
            <w:tcW w:w="804" w:type="dxa"/>
            <w:tcBorders>
              <w:bottom w:val="single" w:sz="2" w:space="0" w:color="808080"/>
            </w:tcBorders>
            <w:shd w:val="pct5" w:color="auto" w:fill="auto"/>
          </w:tcPr>
          <w:p w14:paraId="3A7D573C" w14:textId="77777777" w:rsidR="009F6FD3" w:rsidRDefault="000303AB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27F1E">
              <w:rPr>
                <w:rStyle w:val="80042efa2ed34187aa61a4426529ecdbBasistekstChar"/>
              </w:rPr>
              <w:t>Vrouw</w:t>
            </w:r>
          </w:p>
        </w:tc>
        <w:tc>
          <w:tcPr>
            <w:tcW w:w="400" w:type="dxa"/>
            <w:shd w:val="pct5" w:color="auto" w:fill="auto"/>
          </w:tcPr>
          <w:p w14:paraId="3A7D573D" w14:textId="77777777" w:rsidR="009F6FD3" w:rsidRDefault="009F6FD3"/>
        </w:tc>
      </w:tr>
      <w:tr w:rsidR="00735A5F" w14:paraId="3A7D5744" w14:textId="77777777" w:rsidTr="00E86B99">
        <w:trPr>
          <w:cantSplit/>
          <w:trHeight w:val="47"/>
        </w:trPr>
        <w:tc>
          <w:tcPr>
            <w:tcW w:w="392" w:type="dxa"/>
          </w:tcPr>
          <w:p w14:paraId="3A7D573F" w14:textId="77777777" w:rsidR="009F6FD3" w:rsidRDefault="009F6FD3">
            <w:pPr>
              <w:pStyle w:val="80042efa2ed34187aa61a4426529ecdbTussenbalk"/>
            </w:pPr>
          </w:p>
        </w:tc>
        <w:tc>
          <w:tcPr>
            <w:tcW w:w="2652" w:type="dxa"/>
            <w:gridSpan w:val="2"/>
          </w:tcPr>
          <w:p w14:paraId="3A7D5740" w14:textId="77777777" w:rsidR="009F6FD3" w:rsidRDefault="009F6FD3">
            <w:pPr>
              <w:pStyle w:val="80042efa2ed34187aa61a4426529ecdbTussenbalk"/>
            </w:pPr>
          </w:p>
        </w:tc>
        <w:tc>
          <w:tcPr>
            <w:tcW w:w="132" w:type="dxa"/>
            <w:shd w:val="pct5" w:color="auto" w:fill="auto"/>
          </w:tcPr>
          <w:p w14:paraId="3A7D5741" w14:textId="77777777" w:rsidR="009F6FD3" w:rsidRDefault="009F6FD3">
            <w:pPr>
              <w:pStyle w:val="80042efa2ed34187aa61a4426529ecdbTussenbalk"/>
            </w:pPr>
          </w:p>
        </w:tc>
        <w:tc>
          <w:tcPr>
            <w:tcW w:w="6646" w:type="dxa"/>
            <w:gridSpan w:val="13"/>
            <w:shd w:val="pct5" w:color="auto" w:fill="auto"/>
          </w:tcPr>
          <w:p w14:paraId="3A7D5742" w14:textId="77777777" w:rsidR="009F6FD3" w:rsidRDefault="009F6FD3">
            <w:pPr>
              <w:pStyle w:val="80042efa2ed34187aa61a4426529ecdbTussenbalk"/>
            </w:pPr>
          </w:p>
        </w:tc>
        <w:tc>
          <w:tcPr>
            <w:tcW w:w="400" w:type="dxa"/>
            <w:shd w:val="pct5" w:color="auto" w:fill="auto"/>
          </w:tcPr>
          <w:p w14:paraId="3A7D5743" w14:textId="77777777" w:rsidR="009F6FD3" w:rsidRDefault="009F6FD3">
            <w:pPr>
              <w:pStyle w:val="80042efa2ed34187aa61a4426529ecdbTussenbalk"/>
            </w:pPr>
          </w:p>
        </w:tc>
      </w:tr>
      <w:tr w:rsidR="00735A5F" w14:paraId="3A7D574A" w14:textId="77777777" w:rsidTr="00E86B99">
        <w:trPr>
          <w:cantSplit/>
          <w:trHeight w:val="342"/>
        </w:trPr>
        <w:tc>
          <w:tcPr>
            <w:tcW w:w="392" w:type="dxa"/>
          </w:tcPr>
          <w:p w14:paraId="3A7D5745" w14:textId="77777777" w:rsidR="009F6FD3" w:rsidRDefault="000303AB">
            <w:pPr>
              <w:pStyle w:val="80042efa2ed34187aa61a4426529ecdbBasistekst"/>
            </w:pPr>
            <w:r>
              <w:t>1.2</w:t>
            </w:r>
          </w:p>
        </w:tc>
        <w:tc>
          <w:tcPr>
            <w:tcW w:w="2652" w:type="dxa"/>
            <w:gridSpan w:val="2"/>
            <w:tcBorders>
              <w:bottom w:val="single" w:sz="2" w:space="0" w:color="808080"/>
            </w:tcBorders>
          </w:tcPr>
          <w:p w14:paraId="3A7D5746" w14:textId="77777777" w:rsidR="009F6FD3" w:rsidRDefault="000303AB">
            <w:pPr>
              <w:pStyle w:val="80042efa2ed34187aa61a4426529ecdbBasistekst"/>
            </w:pPr>
            <w:r>
              <w:t>Functie</w:t>
            </w:r>
          </w:p>
        </w:tc>
        <w:tc>
          <w:tcPr>
            <w:tcW w:w="132" w:type="dxa"/>
            <w:tcBorders>
              <w:bottom w:val="single" w:sz="2" w:space="0" w:color="808080"/>
            </w:tcBorders>
            <w:shd w:val="pct5" w:color="auto" w:fill="auto"/>
          </w:tcPr>
          <w:p w14:paraId="3A7D5747" w14:textId="77777777" w:rsidR="009F6FD3" w:rsidRDefault="009F6FD3"/>
        </w:tc>
        <w:tc>
          <w:tcPr>
            <w:tcW w:w="6646" w:type="dxa"/>
            <w:gridSpan w:val="13"/>
            <w:tcBorders>
              <w:bottom w:val="single" w:sz="2" w:space="0" w:color="808080"/>
            </w:tcBorders>
          </w:tcPr>
          <w:p w14:paraId="3A7D5748" w14:textId="77777777" w:rsidR="009F6FD3" w:rsidRDefault="000303AB">
            <w:pPr>
              <w:pStyle w:val="80042efa2ed34187aa61a4426529ecdbInvulling"/>
            </w:pPr>
            <w:r>
              <w:fldChar w:fldCharType="begin">
                <w:ffData>
                  <w:name w:val="Tekstvak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00" w:type="dxa"/>
            <w:shd w:val="pct5" w:color="auto" w:fill="auto"/>
          </w:tcPr>
          <w:p w14:paraId="3A7D5749" w14:textId="77777777" w:rsidR="009F6FD3" w:rsidRDefault="009F6FD3"/>
        </w:tc>
      </w:tr>
      <w:tr w:rsidR="00735A5F" w14:paraId="3A7D5750" w14:textId="77777777" w:rsidTr="00E86B99">
        <w:trPr>
          <w:cantSplit/>
          <w:trHeight w:val="36"/>
        </w:trPr>
        <w:tc>
          <w:tcPr>
            <w:tcW w:w="392" w:type="dxa"/>
          </w:tcPr>
          <w:p w14:paraId="3A7D574B" w14:textId="77777777" w:rsidR="009F6FD3" w:rsidRDefault="009F6FD3">
            <w:pPr>
              <w:pStyle w:val="80042efa2ed34187aa61a4426529ecdbTussenbalk"/>
              <w:keepNext/>
              <w:keepLines/>
            </w:pPr>
          </w:p>
        </w:tc>
        <w:tc>
          <w:tcPr>
            <w:tcW w:w="2652" w:type="dxa"/>
            <w:gridSpan w:val="2"/>
          </w:tcPr>
          <w:p w14:paraId="3A7D574C" w14:textId="77777777" w:rsidR="009F6FD3" w:rsidRDefault="009F6FD3">
            <w:pPr>
              <w:pStyle w:val="80042efa2ed34187aa61a4426529ecdbTussenbalk"/>
              <w:keepNext/>
              <w:keepLines/>
            </w:pPr>
          </w:p>
        </w:tc>
        <w:tc>
          <w:tcPr>
            <w:tcW w:w="132" w:type="dxa"/>
            <w:shd w:val="pct5" w:color="auto" w:fill="auto"/>
          </w:tcPr>
          <w:p w14:paraId="3A7D574D" w14:textId="77777777" w:rsidR="009F6FD3" w:rsidRDefault="009F6FD3">
            <w:pPr>
              <w:pStyle w:val="80042efa2ed34187aa61a4426529ecdbTussenbalk"/>
              <w:keepNext/>
              <w:keepLines/>
            </w:pPr>
          </w:p>
        </w:tc>
        <w:tc>
          <w:tcPr>
            <w:tcW w:w="6646" w:type="dxa"/>
            <w:gridSpan w:val="13"/>
            <w:shd w:val="pct5" w:color="auto" w:fill="auto"/>
          </w:tcPr>
          <w:p w14:paraId="3A7D574E" w14:textId="77777777" w:rsidR="009F6FD3" w:rsidRDefault="009F6FD3">
            <w:pPr>
              <w:pStyle w:val="80042efa2ed34187aa61a4426529ecdbTussenbalk"/>
              <w:keepNext/>
              <w:keepLines/>
            </w:pPr>
          </w:p>
        </w:tc>
        <w:tc>
          <w:tcPr>
            <w:tcW w:w="400" w:type="dxa"/>
            <w:shd w:val="pct5" w:color="auto" w:fill="auto"/>
          </w:tcPr>
          <w:p w14:paraId="3A7D574F" w14:textId="77777777" w:rsidR="009F6FD3" w:rsidRDefault="009F6FD3">
            <w:pPr>
              <w:pStyle w:val="80042efa2ed34187aa61a4426529ecdbTussenbalk"/>
              <w:keepNext/>
              <w:keepLines/>
            </w:pPr>
          </w:p>
        </w:tc>
      </w:tr>
      <w:tr w:rsidR="00735A5F" w14:paraId="3A7D5757" w14:textId="77777777" w:rsidTr="00E86B99">
        <w:trPr>
          <w:cantSplit/>
          <w:trHeight w:val="256"/>
        </w:trPr>
        <w:tc>
          <w:tcPr>
            <w:tcW w:w="392" w:type="dxa"/>
          </w:tcPr>
          <w:p w14:paraId="3A7D5751" w14:textId="77777777" w:rsidR="009F6FD3" w:rsidRDefault="009F6FD3">
            <w:pPr>
              <w:pStyle w:val="Kop1"/>
            </w:pPr>
          </w:p>
        </w:tc>
        <w:tc>
          <w:tcPr>
            <w:tcW w:w="2428" w:type="dxa"/>
          </w:tcPr>
          <w:p w14:paraId="3A7D5752" w14:textId="77777777" w:rsidR="009F6FD3" w:rsidRDefault="009F6FD3">
            <w:pPr>
              <w:pStyle w:val="Kop1"/>
            </w:pPr>
          </w:p>
        </w:tc>
        <w:tc>
          <w:tcPr>
            <w:tcW w:w="224" w:type="dxa"/>
            <w:shd w:val="solid" w:color="auto" w:fill="auto"/>
          </w:tcPr>
          <w:p w14:paraId="3A7D5753" w14:textId="77777777" w:rsidR="009F6FD3" w:rsidRDefault="000303AB">
            <w:pPr>
              <w:pStyle w:val="Kop1"/>
              <w:jc w:val="center"/>
              <w:rPr>
                <w:bCs/>
              </w:rPr>
            </w:pPr>
            <w:r w:rsidRPr="00383EC3">
              <w:rPr>
                <w:bCs/>
              </w:rPr>
              <w:t>2</w:t>
            </w:r>
          </w:p>
        </w:tc>
        <w:tc>
          <w:tcPr>
            <w:tcW w:w="132" w:type="dxa"/>
            <w:shd w:val="pct50" w:color="auto" w:fill="auto"/>
          </w:tcPr>
          <w:p w14:paraId="3A7D5754" w14:textId="77777777" w:rsidR="009F6FD3" w:rsidRDefault="009F6FD3">
            <w:pPr>
              <w:pStyle w:val="Kop1"/>
            </w:pPr>
          </w:p>
        </w:tc>
        <w:tc>
          <w:tcPr>
            <w:tcW w:w="6646" w:type="dxa"/>
            <w:gridSpan w:val="13"/>
            <w:shd w:val="pct50" w:color="auto" w:fill="auto"/>
          </w:tcPr>
          <w:p w14:paraId="3A7D5755" w14:textId="77777777" w:rsidR="009F6FD3" w:rsidRPr="009755A4" w:rsidRDefault="000303AB">
            <w:pPr>
              <w:pStyle w:val="Kop1"/>
              <w:rPr>
                <w:color w:val="FFFFFF" w:themeColor="background1"/>
              </w:rPr>
            </w:pPr>
            <w:r w:rsidRPr="009755A4">
              <w:rPr>
                <w:color w:val="FFFFFF" w:themeColor="background1"/>
              </w:rPr>
              <w:t>Bedrijfsgegevens</w:t>
            </w:r>
          </w:p>
        </w:tc>
        <w:tc>
          <w:tcPr>
            <w:tcW w:w="400" w:type="dxa"/>
            <w:shd w:val="pct5" w:color="auto" w:fill="auto"/>
          </w:tcPr>
          <w:p w14:paraId="3A7D5756" w14:textId="77777777" w:rsidR="009F6FD3" w:rsidRDefault="009F6FD3">
            <w:pPr>
              <w:pStyle w:val="Kop1"/>
            </w:pPr>
          </w:p>
        </w:tc>
      </w:tr>
      <w:tr w:rsidR="00735A5F" w14:paraId="3A7D575D" w14:textId="77777777" w:rsidTr="00E86B99">
        <w:trPr>
          <w:cantSplit/>
          <w:trHeight w:val="47"/>
        </w:trPr>
        <w:tc>
          <w:tcPr>
            <w:tcW w:w="392" w:type="dxa"/>
          </w:tcPr>
          <w:p w14:paraId="3A7D5758" w14:textId="77777777" w:rsidR="009F6FD3" w:rsidRDefault="009F6FD3">
            <w:pPr>
              <w:pStyle w:val="80042efa2ed34187aa61a4426529ecdbTussenbalk"/>
            </w:pPr>
          </w:p>
        </w:tc>
        <w:tc>
          <w:tcPr>
            <w:tcW w:w="2652" w:type="dxa"/>
            <w:gridSpan w:val="2"/>
          </w:tcPr>
          <w:p w14:paraId="3A7D5759" w14:textId="77777777" w:rsidR="009F6FD3" w:rsidRDefault="009F6FD3">
            <w:pPr>
              <w:pStyle w:val="80042efa2ed34187aa61a4426529ecdbTussenbalk"/>
            </w:pPr>
          </w:p>
        </w:tc>
        <w:tc>
          <w:tcPr>
            <w:tcW w:w="132" w:type="dxa"/>
            <w:shd w:val="pct5" w:color="auto" w:fill="auto"/>
          </w:tcPr>
          <w:p w14:paraId="3A7D575A" w14:textId="77777777" w:rsidR="009F6FD3" w:rsidRDefault="009F6FD3">
            <w:pPr>
              <w:pStyle w:val="80042efa2ed34187aa61a4426529ecdbTussenbalk"/>
            </w:pPr>
          </w:p>
        </w:tc>
        <w:tc>
          <w:tcPr>
            <w:tcW w:w="6646" w:type="dxa"/>
            <w:gridSpan w:val="13"/>
            <w:shd w:val="pct5" w:color="auto" w:fill="auto"/>
          </w:tcPr>
          <w:p w14:paraId="3A7D575B" w14:textId="77777777" w:rsidR="009F6FD3" w:rsidRDefault="009F6FD3">
            <w:pPr>
              <w:pStyle w:val="80042efa2ed34187aa61a4426529ecdbTussenbalk"/>
            </w:pPr>
          </w:p>
        </w:tc>
        <w:tc>
          <w:tcPr>
            <w:tcW w:w="400" w:type="dxa"/>
            <w:shd w:val="pct5" w:color="auto" w:fill="auto"/>
          </w:tcPr>
          <w:p w14:paraId="3A7D575C" w14:textId="77777777" w:rsidR="009F6FD3" w:rsidRDefault="009F6FD3">
            <w:pPr>
              <w:pStyle w:val="80042efa2ed34187aa61a4426529ecdbTussenbalk"/>
            </w:pPr>
          </w:p>
        </w:tc>
      </w:tr>
      <w:tr w:rsidR="00735A5F" w14:paraId="3A7D5763" w14:textId="77777777" w:rsidTr="00E86B99">
        <w:trPr>
          <w:cantSplit/>
          <w:trHeight w:val="342"/>
        </w:trPr>
        <w:tc>
          <w:tcPr>
            <w:tcW w:w="392" w:type="dxa"/>
          </w:tcPr>
          <w:p w14:paraId="3A7D575E" w14:textId="77777777" w:rsidR="009F6FD3" w:rsidRDefault="000303AB">
            <w:pPr>
              <w:pStyle w:val="80042efa2ed34187aa61a4426529ecdbBasistekst"/>
            </w:pPr>
            <w:r>
              <w:t>2.1</w:t>
            </w:r>
          </w:p>
        </w:tc>
        <w:tc>
          <w:tcPr>
            <w:tcW w:w="2652" w:type="dxa"/>
            <w:gridSpan w:val="2"/>
            <w:tcBorders>
              <w:bottom w:val="single" w:sz="2" w:space="0" w:color="808080"/>
            </w:tcBorders>
          </w:tcPr>
          <w:p w14:paraId="3A7D575F" w14:textId="77777777" w:rsidR="009F6FD3" w:rsidRDefault="000303AB">
            <w:pPr>
              <w:pStyle w:val="80042efa2ed34187aa61a4426529ecdbBasistekst"/>
            </w:pPr>
            <w:r>
              <w:t>Naam bedrijf of organisatie</w:t>
            </w:r>
          </w:p>
        </w:tc>
        <w:tc>
          <w:tcPr>
            <w:tcW w:w="132" w:type="dxa"/>
            <w:tcBorders>
              <w:bottom w:val="single" w:sz="2" w:space="0" w:color="808080"/>
            </w:tcBorders>
            <w:shd w:val="pct5" w:color="auto" w:fill="auto"/>
          </w:tcPr>
          <w:p w14:paraId="3A7D5760" w14:textId="77777777" w:rsidR="009F6FD3" w:rsidRDefault="009F6FD3"/>
        </w:tc>
        <w:tc>
          <w:tcPr>
            <w:tcW w:w="6646" w:type="dxa"/>
            <w:gridSpan w:val="13"/>
            <w:tcBorders>
              <w:bottom w:val="single" w:sz="2" w:space="0" w:color="808080"/>
            </w:tcBorders>
          </w:tcPr>
          <w:p w14:paraId="3A7D5761" w14:textId="25357C42" w:rsidR="009F6FD3" w:rsidRDefault="00447D36">
            <w:pPr>
              <w:pStyle w:val="80042efa2ed34187aa61a4426529ecdbInvulling"/>
            </w:pPr>
            <w: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00" w:type="dxa"/>
            <w:shd w:val="pct5" w:color="auto" w:fill="auto"/>
          </w:tcPr>
          <w:p w14:paraId="3A7D5762" w14:textId="77777777" w:rsidR="009F6FD3" w:rsidRDefault="009F6FD3"/>
        </w:tc>
      </w:tr>
      <w:tr w:rsidR="00735A5F" w14:paraId="3A7D5769" w14:textId="77777777" w:rsidTr="00E86B99">
        <w:trPr>
          <w:cantSplit/>
          <w:trHeight w:val="36"/>
        </w:trPr>
        <w:tc>
          <w:tcPr>
            <w:tcW w:w="392" w:type="dxa"/>
          </w:tcPr>
          <w:p w14:paraId="3A7D5764" w14:textId="77777777" w:rsidR="009F6FD3" w:rsidRDefault="009F6FD3">
            <w:pPr>
              <w:pStyle w:val="80042efa2ed34187aa61a4426529ecdbTussenbalk"/>
            </w:pPr>
          </w:p>
        </w:tc>
        <w:tc>
          <w:tcPr>
            <w:tcW w:w="2652" w:type="dxa"/>
            <w:gridSpan w:val="2"/>
          </w:tcPr>
          <w:p w14:paraId="3A7D5765" w14:textId="77777777" w:rsidR="009F6FD3" w:rsidRDefault="009F6FD3">
            <w:pPr>
              <w:pStyle w:val="80042efa2ed34187aa61a4426529ecdbTussenbalk"/>
            </w:pPr>
          </w:p>
        </w:tc>
        <w:tc>
          <w:tcPr>
            <w:tcW w:w="132" w:type="dxa"/>
            <w:shd w:val="pct5" w:color="auto" w:fill="auto"/>
          </w:tcPr>
          <w:p w14:paraId="3A7D5766" w14:textId="77777777" w:rsidR="009F6FD3" w:rsidRDefault="009F6FD3">
            <w:pPr>
              <w:pStyle w:val="80042efa2ed34187aa61a4426529ecdbTussenbalk"/>
            </w:pPr>
          </w:p>
        </w:tc>
        <w:tc>
          <w:tcPr>
            <w:tcW w:w="6646" w:type="dxa"/>
            <w:gridSpan w:val="13"/>
            <w:shd w:val="pct5" w:color="auto" w:fill="auto"/>
          </w:tcPr>
          <w:p w14:paraId="3A7D5767" w14:textId="77777777" w:rsidR="009F6FD3" w:rsidRDefault="009F6FD3">
            <w:pPr>
              <w:pStyle w:val="80042efa2ed34187aa61a4426529ecdbTussenbalk"/>
            </w:pPr>
          </w:p>
        </w:tc>
        <w:tc>
          <w:tcPr>
            <w:tcW w:w="400" w:type="dxa"/>
            <w:shd w:val="pct5" w:color="auto" w:fill="auto"/>
          </w:tcPr>
          <w:p w14:paraId="3A7D5768" w14:textId="77777777" w:rsidR="009F6FD3" w:rsidRDefault="009F6FD3">
            <w:pPr>
              <w:pStyle w:val="80042efa2ed34187aa61a4426529ecdbTussenbalk"/>
            </w:pPr>
          </w:p>
        </w:tc>
      </w:tr>
      <w:tr w:rsidR="00735A5F" w14:paraId="3A7D5770" w14:textId="77777777" w:rsidTr="00E86B99">
        <w:trPr>
          <w:cantSplit/>
          <w:trHeight w:val="342"/>
        </w:trPr>
        <w:tc>
          <w:tcPr>
            <w:tcW w:w="392" w:type="dxa"/>
          </w:tcPr>
          <w:p w14:paraId="3A7D576A" w14:textId="77777777" w:rsidR="009F6FD3" w:rsidRDefault="000303AB">
            <w:pPr>
              <w:pStyle w:val="80042efa2ed34187aa61a4426529ecdbBasistekst"/>
            </w:pPr>
            <w:r>
              <w:t>2.2</w:t>
            </w:r>
          </w:p>
        </w:tc>
        <w:tc>
          <w:tcPr>
            <w:tcW w:w="2652" w:type="dxa"/>
            <w:gridSpan w:val="2"/>
            <w:tcBorders>
              <w:bottom w:val="single" w:sz="2" w:space="0" w:color="808080"/>
            </w:tcBorders>
          </w:tcPr>
          <w:p w14:paraId="3A7D576B" w14:textId="77777777" w:rsidR="009F6FD3" w:rsidRDefault="000303AB">
            <w:pPr>
              <w:pStyle w:val="80042efa2ed34187aa61a4426529ecdbBasistekst"/>
            </w:pPr>
            <w:r>
              <w:t>Adres</w:t>
            </w:r>
          </w:p>
        </w:tc>
        <w:tc>
          <w:tcPr>
            <w:tcW w:w="132" w:type="dxa"/>
            <w:tcBorders>
              <w:bottom w:val="single" w:sz="2" w:space="0" w:color="808080"/>
            </w:tcBorders>
            <w:shd w:val="pct5" w:color="auto" w:fill="auto"/>
          </w:tcPr>
          <w:p w14:paraId="3A7D576C" w14:textId="77777777" w:rsidR="009F6FD3" w:rsidRDefault="009F6FD3"/>
        </w:tc>
        <w:tc>
          <w:tcPr>
            <w:tcW w:w="3320" w:type="dxa"/>
            <w:gridSpan w:val="9"/>
            <w:tcBorders>
              <w:bottom w:val="single" w:sz="2" w:space="0" w:color="808080"/>
            </w:tcBorders>
          </w:tcPr>
          <w:p w14:paraId="3A7D576D" w14:textId="77777777" w:rsidR="009F6FD3" w:rsidRDefault="000303AB">
            <w:pPr>
              <w:pStyle w:val="80042efa2ed34187aa61a4426529ecdbInvulling"/>
            </w:pPr>
            <w: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325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3A7D576E" w14:textId="77777777" w:rsidR="009F6FD3" w:rsidRDefault="009F6FD3"/>
        </w:tc>
        <w:tc>
          <w:tcPr>
            <w:tcW w:w="400" w:type="dxa"/>
            <w:shd w:val="pct5" w:color="auto" w:fill="auto"/>
          </w:tcPr>
          <w:p w14:paraId="3A7D576F" w14:textId="77777777" w:rsidR="009F6FD3" w:rsidRDefault="009F6FD3">
            <w:pPr>
              <w:pStyle w:val="80042efa2ed34187aa61a4426529ecdbInvulling"/>
            </w:pPr>
          </w:p>
        </w:tc>
      </w:tr>
      <w:tr w:rsidR="00735A5F" w14:paraId="3A7D5776" w14:textId="77777777" w:rsidTr="00E86B99">
        <w:trPr>
          <w:cantSplit/>
          <w:trHeight w:val="47"/>
        </w:trPr>
        <w:tc>
          <w:tcPr>
            <w:tcW w:w="392" w:type="dxa"/>
          </w:tcPr>
          <w:p w14:paraId="3A7D5771" w14:textId="77777777" w:rsidR="009F6FD3" w:rsidRDefault="009F6FD3">
            <w:pPr>
              <w:pStyle w:val="80042efa2ed34187aa61a4426529ecdbTussenbalk"/>
            </w:pPr>
          </w:p>
        </w:tc>
        <w:tc>
          <w:tcPr>
            <w:tcW w:w="2652" w:type="dxa"/>
            <w:gridSpan w:val="2"/>
          </w:tcPr>
          <w:p w14:paraId="3A7D5772" w14:textId="77777777" w:rsidR="009F6FD3" w:rsidRDefault="009F6FD3">
            <w:pPr>
              <w:pStyle w:val="80042efa2ed34187aa61a4426529ecdbTussenbalk"/>
            </w:pPr>
          </w:p>
        </w:tc>
        <w:tc>
          <w:tcPr>
            <w:tcW w:w="132" w:type="dxa"/>
            <w:shd w:val="pct5" w:color="auto" w:fill="auto"/>
          </w:tcPr>
          <w:p w14:paraId="3A7D5773" w14:textId="77777777" w:rsidR="009F6FD3" w:rsidRDefault="009F6FD3">
            <w:pPr>
              <w:pStyle w:val="80042efa2ed34187aa61a4426529ecdbTussenbalk"/>
            </w:pPr>
          </w:p>
        </w:tc>
        <w:tc>
          <w:tcPr>
            <w:tcW w:w="6646" w:type="dxa"/>
            <w:gridSpan w:val="13"/>
            <w:shd w:val="pct5" w:color="auto" w:fill="auto"/>
          </w:tcPr>
          <w:p w14:paraId="3A7D5774" w14:textId="77777777" w:rsidR="009F6FD3" w:rsidRDefault="009F6FD3">
            <w:pPr>
              <w:pStyle w:val="80042efa2ed34187aa61a4426529ecdbTussenbalk"/>
            </w:pPr>
          </w:p>
        </w:tc>
        <w:tc>
          <w:tcPr>
            <w:tcW w:w="400" w:type="dxa"/>
            <w:shd w:val="pct5" w:color="auto" w:fill="auto"/>
          </w:tcPr>
          <w:p w14:paraId="3A7D5775" w14:textId="77777777" w:rsidR="009F6FD3" w:rsidRDefault="009F6FD3">
            <w:pPr>
              <w:pStyle w:val="80042efa2ed34187aa61a4426529ecdbTussenbalk"/>
            </w:pPr>
          </w:p>
        </w:tc>
      </w:tr>
      <w:tr w:rsidR="00735A5F" w14:paraId="3A7D577E" w14:textId="77777777" w:rsidTr="00E86B99">
        <w:trPr>
          <w:cantSplit/>
          <w:trHeight w:val="342"/>
        </w:trPr>
        <w:tc>
          <w:tcPr>
            <w:tcW w:w="392" w:type="dxa"/>
          </w:tcPr>
          <w:p w14:paraId="3A7D5777" w14:textId="77777777" w:rsidR="009F6FD3" w:rsidRDefault="000303AB">
            <w:pPr>
              <w:pStyle w:val="80042efa2ed34187aa61a4426529ecdbBasistekst"/>
            </w:pPr>
            <w:r>
              <w:t>2.3</w:t>
            </w:r>
          </w:p>
        </w:tc>
        <w:tc>
          <w:tcPr>
            <w:tcW w:w="2652" w:type="dxa"/>
            <w:gridSpan w:val="2"/>
            <w:tcBorders>
              <w:bottom w:val="single" w:sz="2" w:space="0" w:color="808080"/>
            </w:tcBorders>
          </w:tcPr>
          <w:p w14:paraId="3A7D5778" w14:textId="77777777" w:rsidR="009F6FD3" w:rsidRDefault="000303AB">
            <w:pPr>
              <w:pStyle w:val="80042efa2ed34187aa61a4426529ecdbBasistekst"/>
            </w:pPr>
            <w:r>
              <w:t>Postcode en vestigingsplaats</w:t>
            </w:r>
          </w:p>
        </w:tc>
        <w:tc>
          <w:tcPr>
            <w:tcW w:w="132" w:type="dxa"/>
            <w:tcBorders>
              <w:bottom w:val="single" w:sz="2" w:space="0" w:color="808080"/>
            </w:tcBorders>
            <w:shd w:val="pct5" w:color="auto" w:fill="auto"/>
          </w:tcPr>
          <w:p w14:paraId="3A7D5779" w14:textId="77777777" w:rsidR="009F6FD3" w:rsidRDefault="009F6FD3"/>
        </w:tc>
        <w:tc>
          <w:tcPr>
            <w:tcW w:w="1279" w:type="dxa"/>
            <w:tcBorders>
              <w:bottom w:val="single" w:sz="2" w:space="0" w:color="808080"/>
            </w:tcBorders>
          </w:tcPr>
          <w:p w14:paraId="3A7D577A" w14:textId="52BA06D5" w:rsidR="009F6FD3" w:rsidRPr="005546BD" w:rsidRDefault="00A548FD" w:rsidP="005546BD">
            <w:pPr>
              <w:pStyle w:val="bouwsteen"/>
            </w:pPr>
            <w: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61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3A7D577B" w14:textId="77777777" w:rsidR="009F6FD3" w:rsidRDefault="009F6FD3"/>
        </w:tc>
        <w:tc>
          <w:tcPr>
            <w:tcW w:w="5105" w:type="dxa"/>
            <w:gridSpan w:val="10"/>
            <w:tcBorders>
              <w:bottom w:val="single" w:sz="2" w:space="0" w:color="808080"/>
            </w:tcBorders>
            <w:shd w:val="clear" w:color="auto" w:fill="FFFFFF"/>
          </w:tcPr>
          <w:p w14:paraId="3A7D577C" w14:textId="45A50D11" w:rsidR="009F6FD3" w:rsidRDefault="00A548FD">
            <w:pPr>
              <w:pStyle w:val="80042efa2ed34187aa61a4426529ecdbInvulling"/>
            </w:pPr>
            <w: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00" w:type="dxa"/>
            <w:shd w:val="pct5" w:color="auto" w:fill="auto"/>
          </w:tcPr>
          <w:p w14:paraId="3A7D577D" w14:textId="77777777" w:rsidR="009F6FD3" w:rsidRDefault="009F6FD3">
            <w:pPr>
              <w:pStyle w:val="80042efa2ed34187aa61a4426529ecdbInvulling"/>
            </w:pPr>
          </w:p>
        </w:tc>
      </w:tr>
      <w:tr w:rsidR="00735A5F" w14:paraId="3A7D5784" w14:textId="77777777" w:rsidTr="00E86B99">
        <w:trPr>
          <w:cantSplit/>
          <w:trHeight w:val="47"/>
        </w:trPr>
        <w:tc>
          <w:tcPr>
            <w:tcW w:w="392" w:type="dxa"/>
          </w:tcPr>
          <w:p w14:paraId="3A7D577F" w14:textId="77777777" w:rsidR="009F6FD3" w:rsidRDefault="009F6FD3">
            <w:pPr>
              <w:pStyle w:val="80042efa2ed34187aa61a4426529ecdbTussenbalk"/>
              <w:keepNext/>
              <w:keepLines/>
            </w:pPr>
          </w:p>
        </w:tc>
        <w:tc>
          <w:tcPr>
            <w:tcW w:w="2652" w:type="dxa"/>
            <w:gridSpan w:val="2"/>
          </w:tcPr>
          <w:p w14:paraId="3A7D5780" w14:textId="77777777" w:rsidR="009F6FD3" w:rsidRDefault="009F6FD3">
            <w:pPr>
              <w:pStyle w:val="80042efa2ed34187aa61a4426529ecdbTussenbalk"/>
              <w:keepNext/>
              <w:keepLines/>
            </w:pPr>
          </w:p>
        </w:tc>
        <w:tc>
          <w:tcPr>
            <w:tcW w:w="132" w:type="dxa"/>
            <w:shd w:val="pct5" w:color="auto" w:fill="auto"/>
          </w:tcPr>
          <w:p w14:paraId="3A7D5781" w14:textId="77777777" w:rsidR="009F6FD3" w:rsidRDefault="009F6FD3">
            <w:pPr>
              <w:pStyle w:val="80042efa2ed34187aa61a4426529ecdbTussenbalk"/>
              <w:keepNext/>
              <w:keepLines/>
            </w:pPr>
          </w:p>
        </w:tc>
        <w:tc>
          <w:tcPr>
            <w:tcW w:w="6646" w:type="dxa"/>
            <w:gridSpan w:val="13"/>
            <w:shd w:val="pct5" w:color="auto" w:fill="auto"/>
          </w:tcPr>
          <w:p w14:paraId="3A7D5782" w14:textId="77777777" w:rsidR="009F6FD3" w:rsidRDefault="009F6FD3">
            <w:pPr>
              <w:pStyle w:val="80042efa2ed34187aa61a4426529ecdbTussenbalk"/>
              <w:keepNext/>
              <w:keepLines/>
            </w:pPr>
          </w:p>
        </w:tc>
        <w:tc>
          <w:tcPr>
            <w:tcW w:w="400" w:type="dxa"/>
            <w:shd w:val="pct5" w:color="auto" w:fill="auto"/>
          </w:tcPr>
          <w:p w14:paraId="3A7D5783" w14:textId="77777777" w:rsidR="009F6FD3" w:rsidRDefault="009F6FD3">
            <w:pPr>
              <w:pStyle w:val="80042efa2ed34187aa61a4426529ecdbTussenbalk"/>
              <w:keepNext/>
              <w:keepLines/>
            </w:pPr>
          </w:p>
        </w:tc>
      </w:tr>
      <w:tr w:rsidR="00735A5F" w14:paraId="3A7D578B" w14:textId="77777777" w:rsidTr="00E86B99">
        <w:trPr>
          <w:cantSplit/>
          <w:trHeight w:val="342"/>
        </w:trPr>
        <w:tc>
          <w:tcPr>
            <w:tcW w:w="392" w:type="dxa"/>
          </w:tcPr>
          <w:p w14:paraId="3A7D5785" w14:textId="77777777" w:rsidR="009F6FD3" w:rsidRDefault="000303AB">
            <w:pPr>
              <w:pStyle w:val="80042efa2ed34187aa61a4426529ecdbBasistekst"/>
            </w:pPr>
            <w:r>
              <w:t>2</w:t>
            </w:r>
            <w:r>
              <w:t>.</w:t>
            </w:r>
            <w:r>
              <w:t>4</w:t>
            </w:r>
          </w:p>
        </w:tc>
        <w:tc>
          <w:tcPr>
            <w:tcW w:w="2652" w:type="dxa"/>
            <w:gridSpan w:val="2"/>
            <w:tcBorders>
              <w:bottom w:val="single" w:sz="2" w:space="0" w:color="808080"/>
            </w:tcBorders>
          </w:tcPr>
          <w:p w14:paraId="3A7D5786" w14:textId="77777777" w:rsidR="009F6FD3" w:rsidRDefault="000303AB">
            <w:pPr>
              <w:pStyle w:val="80042efa2ed34187aa61a4426529ecdbBasistekst"/>
            </w:pPr>
            <w:r>
              <w:t>Loonheffingennummer</w:t>
            </w:r>
          </w:p>
        </w:tc>
        <w:tc>
          <w:tcPr>
            <w:tcW w:w="132" w:type="dxa"/>
            <w:tcBorders>
              <w:bottom w:val="single" w:sz="2" w:space="0" w:color="808080"/>
            </w:tcBorders>
            <w:shd w:val="pct5" w:color="auto" w:fill="auto"/>
          </w:tcPr>
          <w:p w14:paraId="3A7D5787" w14:textId="77777777" w:rsidR="009F6FD3" w:rsidRDefault="009F6FD3"/>
        </w:tc>
        <w:tc>
          <w:tcPr>
            <w:tcW w:w="3320" w:type="dxa"/>
            <w:gridSpan w:val="9"/>
            <w:tcBorders>
              <w:bottom w:val="single" w:sz="2" w:space="0" w:color="808080"/>
            </w:tcBorders>
          </w:tcPr>
          <w:p w14:paraId="3A7D5788" w14:textId="67F33065" w:rsidR="009F6FD3" w:rsidRDefault="00A548FD">
            <w:pPr>
              <w:pStyle w:val="bouwsteen"/>
            </w:pPr>
            <w: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325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3A7D5789" w14:textId="77777777" w:rsidR="009F6FD3" w:rsidRDefault="009F6FD3"/>
        </w:tc>
        <w:tc>
          <w:tcPr>
            <w:tcW w:w="400" w:type="dxa"/>
            <w:shd w:val="pct5" w:color="auto" w:fill="auto"/>
          </w:tcPr>
          <w:p w14:paraId="3A7D578A" w14:textId="77777777" w:rsidR="009F6FD3" w:rsidRDefault="009F6FD3">
            <w:pPr>
              <w:pStyle w:val="80042efa2ed34187aa61a4426529ecdbInvulling"/>
            </w:pPr>
          </w:p>
        </w:tc>
      </w:tr>
      <w:tr w:rsidR="00735A5F" w14:paraId="3A7D5791" w14:textId="77777777" w:rsidTr="00E86B99">
        <w:trPr>
          <w:cantSplit/>
          <w:trHeight w:val="47"/>
        </w:trPr>
        <w:tc>
          <w:tcPr>
            <w:tcW w:w="392" w:type="dxa"/>
          </w:tcPr>
          <w:p w14:paraId="3A7D578C" w14:textId="77777777" w:rsidR="009F6FD3" w:rsidRDefault="009F6FD3">
            <w:pPr>
              <w:pStyle w:val="80042efa2ed34187aa61a4426529ecdbTussenbalk"/>
              <w:keepNext/>
              <w:keepLines/>
            </w:pPr>
          </w:p>
        </w:tc>
        <w:tc>
          <w:tcPr>
            <w:tcW w:w="2652" w:type="dxa"/>
            <w:gridSpan w:val="2"/>
          </w:tcPr>
          <w:p w14:paraId="3A7D578D" w14:textId="77777777" w:rsidR="009F6FD3" w:rsidRDefault="009F6FD3">
            <w:pPr>
              <w:pStyle w:val="80042efa2ed34187aa61a4426529ecdbTussenbalk"/>
              <w:keepNext/>
              <w:keepLines/>
            </w:pPr>
          </w:p>
        </w:tc>
        <w:tc>
          <w:tcPr>
            <w:tcW w:w="132" w:type="dxa"/>
            <w:shd w:val="pct5" w:color="auto" w:fill="auto"/>
          </w:tcPr>
          <w:p w14:paraId="3A7D578E" w14:textId="77777777" w:rsidR="009F6FD3" w:rsidRDefault="009F6FD3">
            <w:pPr>
              <w:pStyle w:val="80042efa2ed34187aa61a4426529ecdbTussenbalk"/>
              <w:keepNext/>
              <w:keepLines/>
            </w:pPr>
          </w:p>
        </w:tc>
        <w:tc>
          <w:tcPr>
            <w:tcW w:w="6646" w:type="dxa"/>
            <w:gridSpan w:val="13"/>
            <w:shd w:val="pct5" w:color="auto" w:fill="auto"/>
          </w:tcPr>
          <w:p w14:paraId="3A7D578F" w14:textId="77777777" w:rsidR="009F6FD3" w:rsidRDefault="009F6FD3">
            <w:pPr>
              <w:pStyle w:val="80042efa2ed34187aa61a4426529ecdbTussenbalk"/>
              <w:keepNext/>
              <w:keepLines/>
            </w:pPr>
          </w:p>
        </w:tc>
        <w:tc>
          <w:tcPr>
            <w:tcW w:w="400" w:type="dxa"/>
            <w:shd w:val="pct5" w:color="auto" w:fill="auto"/>
          </w:tcPr>
          <w:p w14:paraId="3A7D5790" w14:textId="77777777" w:rsidR="009F6FD3" w:rsidRDefault="009F6FD3">
            <w:pPr>
              <w:pStyle w:val="80042efa2ed34187aa61a4426529ecdbTussenbalk"/>
              <w:keepNext/>
              <w:keepLines/>
            </w:pPr>
          </w:p>
        </w:tc>
      </w:tr>
      <w:tr w:rsidR="00735A5F" w14:paraId="3A7D5798" w14:textId="77777777" w:rsidTr="00E86B99">
        <w:trPr>
          <w:cantSplit/>
          <w:trHeight w:val="243"/>
        </w:trPr>
        <w:tc>
          <w:tcPr>
            <w:tcW w:w="392" w:type="dxa"/>
          </w:tcPr>
          <w:p w14:paraId="3A7D5792" w14:textId="77777777" w:rsidR="009F6FD3" w:rsidRDefault="009F6FD3">
            <w:pPr>
              <w:pStyle w:val="Kop1"/>
            </w:pPr>
          </w:p>
        </w:tc>
        <w:tc>
          <w:tcPr>
            <w:tcW w:w="2428" w:type="dxa"/>
          </w:tcPr>
          <w:p w14:paraId="3A7D5793" w14:textId="77777777" w:rsidR="009F6FD3" w:rsidRDefault="009F6FD3">
            <w:pPr>
              <w:pStyle w:val="Kop1"/>
            </w:pPr>
          </w:p>
        </w:tc>
        <w:tc>
          <w:tcPr>
            <w:tcW w:w="224" w:type="dxa"/>
            <w:shd w:val="solid" w:color="auto" w:fill="auto"/>
          </w:tcPr>
          <w:p w14:paraId="3A7D5794" w14:textId="77777777" w:rsidR="009F6FD3" w:rsidRDefault="000303AB">
            <w:pPr>
              <w:pStyle w:val="Kop1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32" w:type="dxa"/>
            <w:shd w:val="pct50" w:color="auto" w:fill="auto"/>
          </w:tcPr>
          <w:p w14:paraId="3A7D5795" w14:textId="77777777" w:rsidR="009F6FD3" w:rsidRDefault="009F6FD3">
            <w:pPr>
              <w:pStyle w:val="Kop1"/>
            </w:pPr>
          </w:p>
        </w:tc>
        <w:tc>
          <w:tcPr>
            <w:tcW w:w="6646" w:type="dxa"/>
            <w:gridSpan w:val="13"/>
            <w:shd w:val="pct50" w:color="auto" w:fill="auto"/>
          </w:tcPr>
          <w:p w14:paraId="3A7D5796" w14:textId="77777777" w:rsidR="009F6FD3" w:rsidRPr="009755A4" w:rsidRDefault="000303AB">
            <w:pPr>
              <w:pStyle w:val="Kop1"/>
              <w:rPr>
                <w:color w:val="FFFFFF" w:themeColor="background1"/>
              </w:rPr>
            </w:pPr>
            <w:r w:rsidRPr="009755A4">
              <w:rPr>
                <w:color w:val="FFFFFF" w:themeColor="background1"/>
              </w:rPr>
              <w:t>Beslissing waartegen u bezwaar maakt</w:t>
            </w:r>
          </w:p>
        </w:tc>
        <w:tc>
          <w:tcPr>
            <w:tcW w:w="400" w:type="dxa"/>
            <w:shd w:val="pct5" w:color="auto" w:fill="auto"/>
          </w:tcPr>
          <w:p w14:paraId="3A7D5797" w14:textId="77777777" w:rsidR="009F6FD3" w:rsidRDefault="009F6FD3">
            <w:pPr>
              <w:pStyle w:val="Kop1"/>
            </w:pPr>
          </w:p>
        </w:tc>
      </w:tr>
      <w:tr w:rsidR="00735A5F" w14:paraId="3A7D579E" w14:textId="77777777" w:rsidTr="00E86B99">
        <w:trPr>
          <w:cantSplit/>
          <w:trHeight w:val="47"/>
        </w:trPr>
        <w:tc>
          <w:tcPr>
            <w:tcW w:w="392" w:type="dxa"/>
          </w:tcPr>
          <w:p w14:paraId="3A7D5799" w14:textId="77777777" w:rsidR="009F6FD3" w:rsidRDefault="009F6FD3">
            <w:pPr>
              <w:pStyle w:val="80042efa2ed34187aa61a4426529ecdbTussenbalk"/>
            </w:pPr>
          </w:p>
        </w:tc>
        <w:tc>
          <w:tcPr>
            <w:tcW w:w="2652" w:type="dxa"/>
            <w:gridSpan w:val="2"/>
          </w:tcPr>
          <w:p w14:paraId="3A7D579A" w14:textId="77777777" w:rsidR="009F6FD3" w:rsidRDefault="009F6FD3">
            <w:pPr>
              <w:pStyle w:val="80042efa2ed34187aa61a4426529ecdbTussenbalk"/>
            </w:pPr>
          </w:p>
        </w:tc>
        <w:tc>
          <w:tcPr>
            <w:tcW w:w="132" w:type="dxa"/>
            <w:shd w:val="pct5" w:color="auto" w:fill="auto"/>
          </w:tcPr>
          <w:p w14:paraId="3A7D579B" w14:textId="77777777" w:rsidR="009F6FD3" w:rsidRDefault="009F6FD3">
            <w:pPr>
              <w:pStyle w:val="80042efa2ed34187aa61a4426529ecdbTussenbalk"/>
            </w:pPr>
          </w:p>
        </w:tc>
        <w:tc>
          <w:tcPr>
            <w:tcW w:w="6646" w:type="dxa"/>
            <w:gridSpan w:val="13"/>
            <w:shd w:val="pct5" w:color="auto" w:fill="auto"/>
          </w:tcPr>
          <w:p w14:paraId="3A7D579C" w14:textId="77777777" w:rsidR="009F6FD3" w:rsidRDefault="009F6FD3">
            <w:pPr>
              <w:pStyle w:val="80042efa2ed34187aa61a4426529ecdbTussenbalk"/>
            </w:pPr>
          </w:p>
        </w:tc>
        <w:tc>
          <w:tcPr>
            <w:tcW w:w="400" w:type="dxa"/>
            <w:shd w:val="pct5" w:color="auto" w:fill="auto"/>
          </w:tcPr>
          <w:p w14:paraId="3A7D579D" w14:textId="77777777" w:rsidR="009F6FD3" w:rsidRDefault="009F6FD3">
            <w:pPr>
              <w:pStyle w:val="80042efa2ed34187aa61a4426529ecdbTussenbalk"/>
            </w:pPr>
          </w:p>
        </w:tc>
      </w:tr>
      <w:tr w:rsidR="00735A5F" w14:paraId="3A7D57A5" w14:textId="77777777" w:rsidTr="00E86B99">
        <w:trPr>
          <w:cantSplit/>
          <w:trHeight w:val="342"/>
        </w:trPr>
        <w:tc>
          <w:tcPr>
            <w:tcW w:w="392" w:type="dxa"/>
          </w:tcPr>
          <w:p w14:paraId="3A7D579F" w14:textId="77777777" w:rsidR="009F6FD3" w:rsidRDefault="000303AB">
            <w:pPr>
              <w:pStyle w:val="80042efa2ed34187aa61a4426529ecdbBasistekst"/>
            </w:pPr>
            <w:r>
              <w:t>3.1</w:t>
            </w:r>
          </w:p>
        </w:tc>
        <w:tc>
          <w:tcPr>
            <w:tcW w:w="2652" w:type="dxa"/>
            <w:gridSpan w:val="2"/>
            <w:tcBorders>
              <w:bottom w:val="single" w:sz="2" w:space="0" w:color="808080"/>
            </w:tcBorders>
          </w:tcPr>
          <w:p w14:paraId="3A7D57A0" w14:textId="77777777" w:rsidR="009F6FD3" w:rsidRDefault="000303AB">
            <w:pPr>
              <w:pStyle w:val="80042efa2ed34187aa61a4426529ecdbBasistekst"/>
            </w:pPr>
            <w:r>
              <w:t xml:space="preserve">Datum van de </w:t>
            </w:r>
            <w:r>
              <w:t>beslissing</w:t>
            </w:r>
          </w:p>
        </w:tc>
        <w:tc>
          <w:tcPr>
            <w:tcW w:w="132" w:type="dxa"/>
            <w:tcBorders>
              <w:bottom w:val="single" w:sz="2" w:space="0" w:color="808080"/>
            </w:tcBorders>
            <w:shd w:val="pct5" w:color="auto" w:fill="auto"/>
          </w:tcPr>
          <w:p w14:paraId="3A7D57A1" w14:textId="77777777" w:rsidR="009F6FD3" w:rsidRDefault="009F6FD3"/>
        </w:tc>
        <w:tc>
          <w:tcPr>
            <w:tcW w:w="3320" w:type="dxa"/>
            <w:gridSpan w:val="9"/>
            <w:tcBorders>
              <w:bottom w:val="single" w:sz="2" w:space="0" w:color="808080"/>
            </w:tcBorders>
          </w:tcPr>
          <w:p w14:paraId="3A7D57A2" w14:textId="7794901E" w:rsidR="009F6FD3" w:rsidRDefault="00A548FD">
            <w:pPr>
              <w:pStyle w:val="80042efa2ed34187aa61a4426529ecdbInvulling"/>
            </w:pPr>
            <w: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325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3A7D57A3" w14:textId="77777777" w:rsidR="009F6FD3" w:rsidRDefault="009F6FD3"/>
        </w:tc>
        <w:tc>
          <w:tcPr>
            <w:tcW w:w="400" w:type="dxa"/>
            <w:shd w:val="pct5" w:color="auto" w:fill="auto"/>
          </w:tcPr>
          <w:p w14:paraId="3A7D57A4" w14:textId="77777777" w:rsidR="009F6FD3" w:rsidRDefault="009F6FD3">
            <w:pPr>
              <w:pStyle w:val="80042efa2ed34187aa61a4426529ecdbInvulling"/>
            </w:pPr>
          </w:p>
        </w:tc>
      </w:tr>
      <w:tr w:rsidR="00735A5F" w14:paraId="3A7D57AB" w14:textId="77777777" w:rsidTr="00E86B99">
        <w:trPr>
          <w:cantSplit/>
          <w:trHeight w:val="47"/>
        </w:trPr>
        <w:tc>
          <w:tcPr>
            <w:tcW w:w="392" w:type="dxa"/>
          </w:tcPr>
          <w:p w14:paraId="3A7D57A6" w14:textId="77777777" w:rsidR="009F6FD3" w:rsidRDefault="009F6FD3">
            <w:pPr>
              <w:pStyle w:val="80042efa2ed34187aa61a4426529ecdbTussenbalk"/>
            </w:pPr>
          </w:p>
        </w:tc>
        <w:tc>
          <w:tcPr>
            <w:tcW w:w="2652" w:type="dxa"/>
            <w:gridSpan w:val="2"/>
          </w:tcPr>
          <w:p w14:paraId="3A7D57A7" w14:textId="77777777" w:rsidR="009F6FD3" w:rsidRDefault="009F6FD3">
            <w:pPr>
              <w:pStyle w:val="80042efa2ed34187aa61a4426529ecdbTussenbalk"/>
            </w:pPr>
          </w:p>
        </w:tc>
        <w:tc>
          <w:tcPr>
            <w:tcW w:w="132" w:type="dxa"/>
            <w:shd w:val="pct5" w:color="auto" w:fill="auto"/>
          </w:tcPr>
          <w:p w14:paraId="3A7D57A8" w14:textId="77777777" w:rsidR="009F6FD3" w:rsidRDefault="009F6FD3">
            <w:pPr>
              <w:pStyle w:val="80042efa2ed34187aa61a4426529ecdbTussenbalk"/>
            </w:pPr>
          </w:p>
        </w:tc>
        <w:tc>
          <w:tcPr>
            <w:tcW w:w="6646" w:type="dxa"/>
            <w:gridSpan w:val="13"/>
            <w:shd w:val="pct5" w:color="auto" w:fill="auto"/>
          </w:tcPr>
          <w:p w14:paraId="3A7D57A9" w14:textId="77777777" w:rsidR="009F6FD3" w:rsidRDefault="009F6FD3">
            <w:pPr>
              <w:pStyle w:val="80042efa2ed34187aa61a4426529ecdbTussenbalk"/>
            </w:pPr>
          </w:p>
        </w:tc>
        <w:tc>
          <w:tcPr>
            <w:tcW w:w="400" w:type="dxa"/>
            <w:shd w:val="pct5" w:color="auto" w:fill="auto"/>
          </w:tcPr>
          <w:p w14:paraId="3A7D57AA" w14:textId="77777777" w:rsidR="009F6FD3" w:rsidRDefault="009F6FD3">
            <w:pPr>
              <w:pStyle w:val="80042efa2ed34187aa61a4426529ecdbTussenbalk"/>
            </w:pPr>
          </w:p>
        </w:tc>
      </w:tr>
      <w:tr w:rsidR="00735A5F" w14:paraId="3A7D57B2" w14:textId="77777777" w:rsidTr="00E86B99">
        <w:trPr>
          <w:cantSplit/>
          <w:trHeight w:val="329"/>
        </w:trPr>
        <w:tc>
          <w:tcPr>
            <w:tcW w:w="392" w:type="dxa"/>
          </w:tcPr>
          <w:p w14:paraId="3A7D57AC" w14:textId="77777777" w:rsidR="009F6FD3" w:rsidRDefault="000303AB">
            <w:pPr>
              <w:pStyle w:val="80042efa2ed34187aa61a4426529ecdbBasistekst"/>
            </w:pPr>
            <w:r>
              <w:t>3.2</w:t>
            </w:r>
          </w:p>
        </w:tc>
        <w:tc>
          <w:tcPr>
            <w:tcW w:w="2652" w:type="dxa"/>
            <w:gridSpan w:val="2"/>
            <w:tcBorders>
              <w:bottom w:val="single" w:sz="2" w:space="0" w:color="808080"/>
            </w:tcBorders>
          </w:tcPr>
          <w:p w14:paraId="3A7D57AD" w14:textId="77777777" w:rsidR="009F6FD3" w:rsidRDefault="000303AB">
            <w:pPr>
              <w:pStyle w:val="80042efa2ed34187aa61a4426529ecdbBasistekst"/>
            </w:pPr>
            <w:r>
              <w:t>Kenmerk van het bezwaar</w:t>
            </w:r>
          </w:p>
        </w:tc>
        <w:tc>
          <w:tcPr>
            <w:tcW w:w="132" w:type="dxa"/>
            <w:tcBorders>
              <w:bottom w:val="single" w:sz="2" w:space="0" w:color="808080"/>
            </w:tcBorders>
            <w:shd w:val="pct5" w:color="auto" w:fill="auto"/>
          </w:tcPr>
          <w:p w14:paraId="3A7D57AE" w14:textId="77777777" w:rsidR="009F6FD3" w:rsidRDefault="009F6FD3"/>
        </w:tc>
        <w:tc>
          <w:tcPr>
            <w:tcW w:w="3320" w:type="dxa"/>
            <w:gridSpan w:val="9"/>
            <w:tcBorders>
              <w:bottom w:val="single" w:sz="2" w:space="0" w:color="808080"/>
            </w:tcBorders>
          </w:tcPr>
          <w:p w14:paraId="3A7D57AF" w14:textId="1969D1A7" w:rsidR="009F6FD3" w:rsidRDefault="00A548FD">
            <w:pPr>
              <w:pStyle w:val="80042efa2ed34187aa61a4426529ecdbInvulling"/>
            </w:pPr>
            <w: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325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3A7D57B0" w14:textId="77777777" w:rsidR="009F6FD3" w:rsidRDefault="009F6FD3"/>
        </w:tc>
        <w:tc>
          <w:tcPr>
            <w:tcW w:w="400" w:type="dxa"/>
            <w:shd w:val="pct5" w:color="auto" w:fill="auto"/>
          </w:tcPr>
          <w:p w14:paraId="3A7D57B1" w14:textId="77777777" w:rsidR="009F6FD3" w:rsidRDefault="009F6FD3">
            <w:pPr>
              <w:pStyle w:val="80042efa2ed34187aa61a4426529ecdbInvulling"/>
            </w:pPr>
          </w:p>
        </w:tc>
      </w:tr>
      <w:tr w:rsidR="00735A5F" w14:paraId="3A7D57B8" w14:textId="77777777" w:rsidTr="00E86B99">
        <w:trPr>
          <w:cantSplit/>
          <w:trHeight w:val="47"/>
        </w:trPr>
        <w:tc>
          <w:tcPr>
            <w:tcW w:w="392" w:type="dxa"/>
          </w:tcPr>
          <w:p w14:paraId="3A7D57B3" w14:textId="77777777" w:rsidR="009F6FD3" w:rsidRDefault="009F6FD3">
            <w:pPr>
              <w:pStyle w:val="80042efa2ed34187aa61a4426529ecdbTussenbalk"/>
            </w:pPr>
          </w:p>
        </w:tc>
        <w:tc>
          <w:tcPr>
            <w:tcW w:w="2652" w:type="dxa"/>
            <w:gridSpan w:val="2"/>
          </w:tcPr>
          <w:p w14:paraId="3A7D57B4" w14:textId="77777777" w:rsidR="009F6FD3" w:rsidRDefault="009F6FD3">
            <w:pPr>
              <w:pStyle w:val="80042efa2ed34187aa61a4426529ecdbTussenbalk"/>
            </w:pPr>
          </w:p>
        </w:tc>
        <w:tc>
          <w:tcPr>
            <w:tcW w:w="132" w:type="dxa"/>
            <w:shd w:val="pct5" w:color="auto" w:fill="auto"/>
          </w:tcPr>
          <w:p w14:paraId="3A7D57B5" w14:textId="77777777" w:rsidR="009F6FD3" w:rsidRDefault="009F6FD3">
            <w:pPr>
              <w:pStyle w:val="80042efa2ed34187aa61a4426529ecdbTussenbalk"/>
            </w:pPr>
          </w:p>
        </w:tc>
        <w:tc>
          <w:tcPr>
            <w:tcW w:w="6646" w:type="dxa"/>
            <w:gridSpan w:val="13"/>
            <w:shd w:val="pct5" w:color="auto" w:fill="auto"/>
          </w:tcPr>
          <w:p w14:paraId="3A7D57B6" w14:textId="77777777" w:rsidR="009F6FD3" w:rsidRDefault="009F6FD3">
            <w:pPr>
              <w:pStyle w:val="80042efa2ed34187aa61a4426529ecdbTussenbalk"/>
            </w:pPr>
          </w:p>
        </w:tc>
        <w:tc>
          <w:tcPr>
            <w:tcW w:w="400" w:type="dxa"/>
            <w:shd w:val="pct5" w:color="auto" w:fill="auto"/>
          </w:tcPr>
          <w:p w14:paraId="3A7D57B7" w14:textId="77777777" w:rsidR="009F6FD3" w:rsidRDefault="009F6FD3">
            <w:pPr>
              <w:pStyle w:val="80042efa2ed34187aa61a4426529ecdbTussenbalk"/>
            </w:pPr>
          </w:p>
        </w:tc>
      </w:tr>
      <w:tr w:rsidR="00735A5F" w14:paraId="3A7D57BF" w14:textId="77777777" w:rsidTr="00E86B99">
        <w:trPr>
          <w:cantSplit/>
          <w:trHeight w:val="256"/>
        </w:trPr>
        <w:tc>
          <w:tcPr>
            <w:tcW w:w="392" w:type="dxa"/>
          </w:tcPr>
          <w:p w14:paraId="3A7D57B9" w14:textId="77777777" w:rsidR="009F6FD3" w:rsidRDefault="009F6FD3">
            <w:pPr>
              <w:pStyle w:val="Kop1"/>
            </w:pPr>
          </w:p>
        </w:tc>
        <w:tc>
          <w:tcPr>
            <w:tcW w:w="2428" w:type="dxa"/>
          </w:tcPr>
          <w:p w14:paraId="3A7D57BA" w14:textId="77777777" w:rsidR="009F6FD3" w:rsidRDefault="009F6FD3">
            <w:pPr>
              <w:pStyle w:val="Kop1"/>
            </w:pPr>
          </w:p>
        </w:tc>
        <w:tc>
          <w:tcPr>
            <w:tcW w:w="224" w:type="dxa"/>
            <w:shd w:val="solid" w:color="auto" w:fill="auto"/>
          </w:tcPr>
          <w:p w14:paraId="3A7D57BB" w14:textId="77777777" w:rsidR="009F6FD3" w:rsidRDefault="000303AB">
            <w:pPr>
              <w:pStyle w:val="Kop1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32" w:type="dxa"/>
            <w:shd w:val="pct50" w:color="auto" w:fill="auto"/>
          </w:tcPr>
          <w:p w14:paraId="3A7D57BC" w14:textId="77777777" w:rsidR="009F6FD3" w:rsidRDefault="009F6FD3">
            <w:pPr>
              <w:pStyle w:val="Kop1"/>
            </w:pPr>
          </w:p>
        </w:tc>
        <w:tc>
          <w:tcPr>
            <w:tcW w:w="6646" w:type="dxa"/>
            <w:gridSpan w:val="13"/>
            <w:shd w:val="pct50" w:color="auto" w:fill="auto"/>
          </w:tcPr>
          <w:p w14:paraId="3A7D57BD" w14:textId="77777777" w:rsidR="009F6FD3" w:rsidRPr="009755A4" w:rsidRDefault="000303AB">
            <w:pPr>
              <w:pStyle w:val="Kop1"/>
              <w:rPr>
                <w:color w:val="FFFFFF" w:themeColor="background1"/>
              </w:rPr>
            </w:pPr>
            <w:r w:rsidRPr="009755A4">
              <w:rPr>
                <w:color w:val="FFFFFF" w:themeColor="background1"/>
              </w:rPr>
              <w:t>Gegevens gemachtigde</w:t>
            </w:r>
          </w:p>
        </w:tc>
        <w:tc>
          <w:tcPr>
            <w:tcW w:w="400" w:type="dxa"/>
            <w:shd w:val="pct5" w:color="auto" w:fill="auto"/>
          </w:tcPr>
          <w:p w14:paraId="3A7D57BE" w14:textId="77777777" w:rsidR="009F6FD3" w:rsidRDefault="009F6FD3">
            <w:pPr>
              <w:pStyle w:val="Kop1"/>
            </w:pPr>
          </w:p>
        </w:tc>
      </w:tr>
      <w:tr w:rsidR="00735A5F" w14:paraId="3A7D57C5" w14:textId="77777777" w:rsidTr="00E86B99">
        <w:trPr>
          <w:cantSplit/>
          <w:trHeight w:val="47"/>
        </w:trPr>
        <w:tc>
          <w:tcPr>
            <w:tcW w:w="392" w:type="dxa"/>
          </w:tcPr>
          <w:p w14:paraId="3A7D57C0" w14:textId="77777777" w:rsidR="009F6FD3" w:rsidRDefault="009F6FD3">
            <w:pPr>
              <w:pStyle w:val="80042efa2ed34187aa61a4426529ecdbTussenbalk"/>
            </w:pPr>
          </w:p>
        </w:tc>
        <w:tc>
          <w:tcPr>
            <w:tcW w:w="2652" w:type="dxa"/>
            <w:gridSpan w:val="2"/>
          </w:tcPr>
          <w:p w14:paraId="3A7D57C1" w14:textId="77777777" w:rsidR="009F6FD3" w:rsidRDefault="009F6FD3">
            <w:pPr>
              <w:pStyle w:val="80042efa2ed34187aa61a4426529ecdbTussenbalk"/>
            </w:pPr>
          </w:p>
        </w:tc>
        <w:tc>
          <w:tcPr>
            <w:tcW w:w="132" w:type="dxa"/>
            <w:shd w:val="pct5" w:color="auto" w:fill="auto"/>
          </w:tcPr>
          <w:p w14:paraId="3A7D57C2" w14:textId="77777777" w:rsidR="009F6FD3" w:rsidRDefault="009F6FD3">
            <w:pPr>
              <w:pStyle w:val="80042efa2ed34187aa61a4426529ecdbTussenbalk"/>
            </w:pPr>
          </w:p>
        </w:tc>
        <w:tc>
          <w:tcPr>
            <w:tcW w:w="6646" w:type="dxa"/>
            <w:gridSpan w:val="13"/>
            <w:shd w:val="pct5" w:color="auto" w:fill="auto"/>
          </w:tcPr>
          <w:p w14:paraId="3A7D57C3" w14:textId="77777777" w:rsidR="009F6FD3" w:rsidRDefault="009F6FD3">
            <w:pPr>
              <w:pStyle w:val="80042efa2ed34187aa61a4426529ecdbTussenbalk"/>
            </w:pPr>
          </w:p>
        </w:tc>
        <w:tc>
          <w:tcPr>
            <w:tcW w:w="400" w:type="dxa"/>
            <w:shd w:val="pct5" w:color="auto" w:fill="auto"/>
          </w:tcPr>
          <w:p w14:paraId="3A7D57C4" w14:textId="77777777" w:rsidR="009F6FD3" w:rsidRDefault="009F6FD3">
            <w:pPr>
              <w:pStyle w:val="80042efa2ed34187aa61a4426529ecdbTussenbalk"/>
            </w:pPr>
          </w:p>
        </w:tc>
      </w:tr>
      <w:tr w:rsidR="00735A5F" w14:paraId="3A7D57CE" w14:textId="77777777" w:rsidTr="00E86B99">
        <w:trPr>
          <w:cantSplit/>
          <w:trHeight w:val="329"/>
        </w:trPr>
        <w:tc>
          <w:tcPr>
            <w:tcW w:w="392" w:type="dxa"/>
          </w:tcPr>
          <w:p w14:paraId="3A7D57C6" w14:textId="77777777" w:rsidR="009F6FD3" w:rsidRDefault="000303AB">
            <w:pPr>
              <w:pStyle w:val="80042efa2ed34187aa61a4426529ecdbBasistekst"/>
            </w:pPr>
            <w:r>
              <w:t>4</w:t>
            </w:r>
            <w:r>
              <w:t>.1</w:t>
            </w:r>
          </w:p>
        </w:tc>
        <w:tc>
          <w:tcPr>
            <w:tcW w:w="2652" w:type="dxa"/>
            <w:gridSpan w:val="2"/>
            <w:tcBorders>
              <w:bottom w:val="single" w:sz="2" w:space="0" w:color="808080"/>
            </w:tcBorders>
          </w:tcPr>
          <w:p w14:paraId="3A7D57C7" w14:textId="77777777" w:rsidR="009F6FD3" w:rsidRDefault="000303AB">
            <w:pPr>
              <w:pStyle w:val="80042efa2ed34187aa61a4426529ecdbBasistekst"/>
            </w:pPr>
            <w:r>
              <w:t>Voorletters en achternaam</w:t>
            </w:r>
          </w:p>
        </w:tc>
        <w:tc>
          <w:tcPr>
            <w:tcW w:w="132" w:type="dxa"/>
            <w:tcBorders>
              <w:bottom w:val="single" w:sz="2" w:space="0" w:color="808080"/>
            </w:tcBorders>
            <w:shd w:val="pct5" w:color="auto" w:fill="auto"/>
          </w:tcPr>
          <w:p w14:paraId="3A7D57C8" w14:textId="77777777" w:rsidR="009F6FD3" w:rsidRDefault="009F6FD3"/>
        </w:tc>
        <w:tc>
          <w:tcPr>
            <w:tcW w:w="5045" w:type="dxa"/>
            <w:gridSpan w:val="10"/>
            <w:tcBorders>
              <w:bottom w:val="single" w:sz="2" w:space="0" w:color="808080"/>
            </w:tcBorders>
          </w:tcPr>
          <w:p w14:paraId="3A7D57C9" w14:textId="77777777" w:rsidR="009F6FD3" w:rsidRDefault="000303AB">
            <w:pPr>
              <w:pStyle w:val="80042efa2ed34187aa61a4426529ecdbInvu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2" w:type="dxa"/>
            <w:tcBorders>
              <w:bottom w:val="single" w:sz="2" w:space="0" w:color="808080"/>
            </w:tcBorders>
            <w:shd w:val="pct5" w:color="auto" w:fill="auto"/>
          </w:tcPr>
          <w:p w14:paraId="3A7D57CA" w14:textId="77777777" w:rsidR="009F6FD3" w:rsidRDefault="009F6FD3"/>
        </w:tc>
        <w:tc>
          <w:tcPr>
            <w:tcW w:w="664" w:type="dxa"/>
            <w:tcBorders>
              <w:bottom w:val="single" w:sz="2" w:space="0" w:color="808080"/>
            </w:tcBorders>
            <w:shd w:val="pct5" w:color="auto" w:fill="auto"/>
          </w:tcPr>
          <w:p w14:paraId="3A7D57CB" w14:textId="77777777" w:rsidR="009F6FD3" w:rsidRDefault="000303AB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27F1E">
              <w:rPr>
                <w:rStyle w:val="80042efa2ed34187aa61a4426529ecdbBasistekstChar"/>
              </w:rPr>
              <w:t>Man</w:t>
            </w:r>
          </w:p>
        </w:tc>
        <w:tc>
          <w:tcPr>
            <w:tcW w:w="804" w:type="dxa"/>
            <w:tcBorders>
              <w:bottom w:val="single" w:sz="2" w:space="0" w:color="808080"/>
            </w:tcBorders>
            <w:shd w:val="pct5" w:color="auto" w:fill="auto"/>
          </w:tcPr>
          <w:p w14:paraId="3A7D57CC" w14:textId="77777777" w:rsidR="009F6FD3" w:rsidRDefault="000303AB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F27F1E">
              <w:rPr>
                <w:rStyle w:val="80042efa2ed34187aa61a4426529ecdbBasistekstChar"/>
              </w:rPr>
              <w:t>Vrouw</w:t>
            </w:r>
          </w:p>
        </w:tc>
        <w:tc>
          <w:tcPr>
            <w:tcW w:w="400" w:type="dxa"/>
            <w:shd w:val="pct5" w:color="auto" w:fill="auto"/>
          </w:tcPr>
          <w:p w14:paraId="3A7D57CD" w14:textId="77777777" w:rsidR="009F6FD3" w:rsidRDefault="009F6FD3"/>
        </w:tc>
      </w:tr>
      <w:tr w:rsidR="00735A5F" w14:paraId="3A7D57D4" w14:textId="77777777" w:rsidTr="00E86B99">
        <w:trPr>
          <w:cantSplit/>
          <w:trHeight w:val="47"/>
        </w:trPr>
        <w:tc>
          <w:tcPr>
            <w:tcW w:w="392" w:type="dxa"/>
          </w:tcPr>
          <w:p w14:paraId="3A7D57CF" w14:textId="77777777" w:rsidR="009F6FD3" w:rsidRDefault="009F6FD3">
            <w:pPr>
              <w:pStyle w:val="80042efa2ed34187aa61a4426529ecdbTussenbalk"/>
            </w:pPr>
          </w:p>
        </w:tc>
        <w:tc>
          <w:tcPr>
            <w:tcW w:w="2652" w:type="dxa"/>
            <w:gridSpan w:val="2"/>
          </w:tcPr>
          <w:p w14:paraId="3A7D57D0" w14:textId="77777777" w:rsidR="009F6FD3" w:rsidRDefault="009F6FD3">
            <w:pPr>
              <w:pStyle w:val="80042efa2ed34187aa61a4426529ecdbTussenbalk"/>
            </w:pPr>
          </w:p>
        </w:tc>
        <w:tc>
          <w:tcPr>
            <w:tcW w:w="132" w:type="dxa"/>
            <w:shd w:val="pct5" w:color="auto" w:fill="auto"/>
          </w:tcPr>
          <w:p w14:paraId="3A7D57D1" w14:textId="77777777" w:rsidR="009F6FD3" w:rsidRDefault="009F6FD3">
            <w:pPr>
              <w:pStyle w:val="80042efa2ed34187aa61a4426529ecdbTussenbalk"/>
            </w:pPr>
          </w:p>
        </w:tc>
        <w:tc>
          <w:tcPr>
            <w:tcW w:w="6646" w:type="dxa"/>
            <w:gridSpan w:val="13"/>
            <w:shd w:val="pct5" w:color="auto" w:fill="auto"/>
          </w:tcPr>
          <w:p w14:paraId="3A7D57D2" w14:textId="77777777" w:rsidR="009F6FD3" w:rsidRDefault="009F6FD3">
            <w:pPr>
              <w:pStyle w:val="80042efa2ed34187aa61a4426529ecdbTussenbalk"/>
            </w:pPr>
          </w:p>
        </w:tc>
        <w:tc>
          <w:tcPr>
            <w:tcW w:w="400" w:type="dxa"/>
            <w:shd w:val="pct5" w:color="auto" w:fill="auto"/>
          </w:tcPr>
          <w:p w14:paraId="3A7D57D3" w14:textId="77777777" w:rsidR="009F6FD3" w:rsidRDefault="009F6FD3">
            <w:pPr>
              <w:pStyle w:val="80042efa2ed34187aa61a4426529ecdbTussenbalk"/>
            </w:pPr>
          </w:p>
        </w:tc>
      </w:tr>
      <w:tr w:rsidR="00735A5F" w14:paraId="3A7D57DA" w14:textId="77777777" w:rsidTr="00E86B99">
        <w:trPr>
          <w:cantSplit/>
          <w:trHeight w:val="548"/>
        </w:trPr>
        <w:tc>
          <w:tcPr>
            <w:tcW w:w="392" w:type="dxa"/>
          </w:tcPr>
          <w:p w14:paraId="3A7D57D5" w14:textId="77777777" w:rsidR="009F6FD3" w:rsidRDefault="000303AB">
            <w:pPr>
              <w:pStyle w:val="80042efa2ed34187aa61a4426529ecdbBasistekst"/>
            </w:pPr>
            <w:r>
              <w:t>4</w:t>
            </w:r>
            <w:r>
              <w:t>.</w:t>
            </w:r>
            <w:r>
              <w:t>2</w:t>
            </w:r>
          </w:p>
        </w:tc>
        <w:tc>
          <w:tcPr>
            <w:tcW w:w="2652" w:type="dxa"/>
            <w:gridSpan w:val="2"/>
            <w:tcBorders>
              <w:bottom w:val="single" w:sz="2" w:space="0" w:color="808080"/>
            </w:tcBorders>
          </w:tcPr>
          <w:p w14:paraId="3A7D57D6" w14:textId="77777777" w:rsidR="009F6FD3" w:rsidRDefault="000303AB">
            <w:pPr>
              <w:pStyle w:val="80042efa2ed34187aa61a4426529ecdbBasistekst"/>
            </w:pPr>
            <w:r>
              <w:t>Naam bedrijf of organisatie (indien van toepassing)</w:t>
            </w:r>
          </w:p>
        </w:tc>
        <w:tc>
          <w:tcPr>
            <w:tcW w:w="132" w:type="dxa"/>
            <w:tcBorders>
              <w:bottom w:val="single" w:sz="2" w:space="0" w:color="808080"/>
            </w:tcBorders>
            <w:shd w:val="pct5" w:color="auto" w:fill="auto"/>
          </w:tcPr>
          <w:p w14:paraId="3A7D57D7" w14:textId="77777777" w:rsidR="009F6FD3" w:rsidRDefault="009F6FD3"/>
        </w:tc>
        <w:tc>
          <w:tcPr>
            <w:tcW w:w="6646" w:type="dxa"/>
            <w:gridSpan w:val="13"/>
            <w:tcBorders>
              <w:bottom w:val="single" w:sz="2" w:space="0" w:color="808080"/>
            </w:tcBorders>
          </w:tcPr>
          <w:p w14:paraId="3A7D57D8" w14:textId="77777777" w:rsidR="009F6FD3" w:rsidRDefault="000303AB">
            <w:pPr>
              <w:pStyle w:val="80042efa2ed34187aa61a4426529ecdbInvu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00" w:type="dxa"/>
            <w:shd w:val="pct5" w:color="auto" w:fill="auto"/>
          </w:tcPr>
          <w:p w14:paraId="3A7D57D9" w14:textId="77777777" w:rsidR="009F6FD3" w:rsidRDefault="009F6FD3"/>
        </w:tc>
      </w:tr>
      <w:tr w:rsidR="00735A5F" w14:paraId="3A7D57E0" w14:textId="77777777" w:rsidTr="00E86B99">
        <w:trPr>
          <w:cantSplit/>
          <w:trHeight w:val="47"/>
        </w:trPr>
        <w:tc>
          <w:tcPr>
            <w:tcW w:w="392" w:type="dxa"/>
          </w:tcPr>
          <w:p w14:paraId="3A7D57DB" w14:textId="77777777" w:rsidR="009F6FD3" w:rsidRDefault="009F6FD3">
            <w:pPr>
              <w:pStyle w:val="80042efa2ed34187aa61a4426529ecdbTussenbalk"/>
            </w:pPr>
          </w:p>
        </w:tc>
        <w:tc>
          <w:tcPr>
            <w:tcW w:w="2652" w:type="dxa"/>
            <w:gridSpan w:val="2"/>
          </w:tcPr>
          <w:p w14:paraId="3A7D57DC" w14:textId="77777777" w:rsidR="009F6FD3" w:rsidRDefault="009F6FD3">
            <w:pPr>
              <w:pStyle w:val="80042efa2ed34187aa61a4426529ecdbTussenbalk"/>
            </w:pPr>
          </w:p>
        </w:tc>
        <w:tc>
          <w:tcPr>
            <w:tcW w:w="132" w:type="dxa"/>
            <w:shd w:val="pct5" w:color="auto" w:fill="auto"/>
          </w:tcPr>
          <w:p w14:paraId="3A7D57DD" w14:textId="77777777" w:rsidR="009F6FD3" w:rsidRDefault="009F6FD3">
            <w:pPr>
              <w:pStyle w:val="80042efa2ed34187aa61a4426529ecdbTussenbalk"/>
            </w:pPr>
          </w:p>
        </w:tc>
        <w:tc>
          <w:tcPr>
            <w:tcW w:w="6646" w:type="dxa"/>
            <w:gridSpan w:val="13"/>
            <w:shd w:val="pct5" w:color="auto" w:fill="auto"/>
          </w:tcPr>
          <w:p w14:paraId="3A7D57DE" w14:textId="77777777" w:rsidR="009F6FD3" w:rsidRDefault="009F6FD3">
            <w:pPr>
              <w:pStyle w:val="80042efa2ed34187aa61a4426529ecdbTussenbalk"/>
            </w:pPr>
          </w:p>
        </w:tc>
        <w:tc>
          <w:tcPr>
            <w:tcW w:w="400" w:type="dxa"/>
            <w:shd w:val="pct5" w:color="auto" w:fill="auto"/>
          </w:tcPr>
          <w:p w14:paraId="3A7D57DF" w14:textId="77777777" w:rsidR="009F6FD3" w:rsidRDefault="009F6FD3">
            <w:pPr>
              <w:pStyle w:val="80042efa2ed34187aa61a4426529ecdbTussenbalk"/>
            </w:pPr>
          </w:p>
        </w:tc>
      </w:tr>
      <w:tr w:rsidR="00735A5F" w14:paraId="3A7D57E6" w14:textId="77777777" w:rsidTr="00E86B99">
        <w:trPr>
          <w:cantSplit/>
          <w:trHeight w:val="342"/>
        </w:trPr>
        <w:tc>
          <w:tcPr>
            <w:tcW w:w="392" w:type="dxa"/>
          </w:tcPr>
          <w:p w14:paraId="3A7D57E1" w14:textId="77777777" w:rsidR="009F6FD3" w:rsidRDefault="000303AB">
            <w:pPr>
              <w:pStyle w:val="80042efa2ed34187aa61a4426529ecdbBasistekst"/>
            </w:pPr>
            <w:r>
              <w:t>4</w:t>
            </w:r>
            <w:r>
              <w:t>.</w:t>
            </w:r>
            <w:r>
              <w:t>3</w:t>
            </w:r>
          </w:p>
        </w:tc>
        <w:tc>
          <w:tcPr>
            <w:tcW w:w="2652" w:type="dxa"/>
            <w:gridSpan w:val="2"/>
            <w:tcBorders>
              <w:bottom w:val="single" w:sz="2" w:space="0" w:color="808080"/>
            </w:tcBorders>
          </w:tcPr>
          <w:p w14:paraId="3A7D57E2" w14:textId="77777777" w:rsidR="009F6FD3" w:rsidRDefault="000303AB">
            <w:pPr>
              <w:pStyle w:val="80042efa2ed34187aa61a4426529ecdbBasistekst"/>
            </w:pPr>
            <w:r>
              <w:t>Adres</w:t>
            </w:r>
          </w:p>
        </w:tc>
        <w:tc>
          <w:tcPr>
            <w:tcW w:w="132" w:type="dxa"/>
            <w:tcBorders>
              <w:bottom w:val="single" w:sz="2" w:space="0" w:color="808080"/>
            </w:tcBorders>
            <w:shd w:val="pct5" w:color="auto" w:fill="auto"/>
          </w:tcPr>
          <w:p w14:paraId="3A7D57E3" w14:textId="77777777" w:rsidR="009F6FD3" w:rsidRDefault="009F6FD3"/>
        </w:tc>
        <w:tc>
          <w:tcPr>
            <w:tcW w:w="6646" w:type="dxa"/>
            <w:gridSpan w:val="13"/>
            <w:tcBorders>
              <w:bottom w:val="single" w:sz="2" w:space="0" w:color="808080"/>
            </w:tcBorders>
          </w:tcPr>
          <w:p w14:paraId="3A7D57E4" w14:textId="77777777" w:rsidR="009F6FD3" w:rsidRDefault="000303AB">
            <w:pPr>
              <w:pStyle w:val="80042efa2ed34187aa61a4426529ecdbInvu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00" w:type="dxa"/>
            <w:shd w:val="pct5" w:color="auto" w:fill="auto"/>
          </w:tcPr>
          <w:p w14:paraId="3A7D57E5" w14:textId="77777777" w:rsidR="009F6FD3" w:rsidRDefault="009F6FD3"/>
        </w:tc>
      </w:tr>
      <w:tr w:rsidR="00735A5F" w14:paraId="3A7D57EC" w14:textId="77777777" w:rsidTr="00E86B99">
        <w:trPr>
          <w:cantSplit/>
          <w:trHeight w:val="47"/>
        </w:trPr>
        <w:tc>
          <w:tcPr>
            <w:tcW w:w="392" w:type="dxa"/>
          </w:tcPr>
          <w:p w14:paraId="3A7D57E7" w14:textId="77777777" w:rsidR="009F6FD3" w:rsidRDefault="009F6FD3">
            <w:pPr>
              <w:pStyle w:val="80042efa2ed34187aa61a4426529ecdbTussenbalk"/>
            </w:pPr>
          </w:p>
        </w:tc>
        <w:tc>
          <w:tcPr>
            <w:tcW w:w="2652" w:type="dxa"/>
            <w:gridSpan w:val="2"/>
          </w:tcPr>
          <w:p w14:paraId="3A7D57E8" w14:textId="77777777" w:rsidR="009F6FD3" w:rsidRDefault="009F6FD3">
            <w:pPr>
              <w:pStyle w:val="80042efa2ed34187aa61a4426529ecdbTussenbalk"/>
            </w:pPr>
          </w:p>
        </w:tc>
        <w:tc>
          <w:tcPr>
            <w:tcW w:w="132" w:type="dxa"/>
            <w:shd w:val="pct5" w:color="auto" w:fill="auto"/>
          </w:tcPr>
          <w:p w14:paraId="3A7D57E9" w14:textId="77777777" w:rsidR="009F6FD3" w:rsidRDefault="009F6FD3">
            <w:pPr>
              <w:pStyle w:val="80042efa2ed34187aa61a4426529ecdbTussenbalk"/>
            </w:pPr>
          </w:p>
        </w:tc>
        <w:tc>
          <w:tcPr>
            <w:tcW w:w="6646" w:type="dxa"/>
            <w:gridSpan w:val="13"/>
            <w:shd w:val="pct5" w:color="auto" w:fill="auto"/>
          </w:tcPr>
          <w:p w14:paraId="3A7D57EA" w14:textId="77777777" w:rsidR="009F6FD3" w:rsidRDefault="009F6FD3">
            <w:pPr>
              <w:pStyle w:val="80042efa2ed34187aa61a4426529ecdbTussenbalk"/>
            </w:pPr>
          </w:p>
        </w:tc>
        <w:tc>
          <w:tcPr>
            <w:tcW w:w="400" w:type="dxa"/>
            <w:shd w:val="pct5" w:color="auto" w:fill="auto"/>
          </w:tcPr>
          <w:p w14:paraId="3A7D57EB" w14:textId="77777777" w:rsidR="009F6FD3" w:rsidRDefault="009F6FD3">
            <w:pPr>
              <w:pStyle w:val="80042efa2ed34187aa61a4426529ecdbTussenbalk"/>
            </w:pPr>
          </w:p>
        </w:tc>
      </w:tr>
      <w:tr w:rsidR="00735A5F" w14:paraId="3A7D57F4" w14:textId="77777777" w:rsidTr="00E86B99">
        <w:trPr>
          <w:cantSplit/>
          <w:trHeight w:val="342"/>
        </w:trPr>
        <w:tc>
          <w:tcPr>
            <w:tcW w:w="392" w:type="dxa"/>
          </w:tcPr>
          <w:p w14:paraId="3A7D57ED" w14:textId="77777777" w:rsidR="009F6FD3" w:rsidRDefault="000303AB">
            <w:pPr>
              <w:pStyle w:val="80042efa2ed34187aa61a4426529ecdbBasistekst"/>
            </w:pPr>
            <w:r>
              <w:t>4.4</w:t>
            </w:r>
          </w:p>
        </w:tc>
        <w:tc>
          <w:tcPr>
            <w:tcW w:w="2652" w:type="dxa"/>
            <w:gridSpan w:val="2"/>
            <w:tcBorders>
              <w:bottom w:val="single" w:sz="2" w:space="0" w:color="808080"/>
            </w:tcBorders>
          </w:tcPr>
          <w:p w14:paraId="3A7D57EE" w14:textId="77777777" w:rsidR="009F6FD3" w:rsidRDefault="000303AB">
            <w:pPr>
              <w:pStyle w:val="80042efa2ed34187aa61a4426529ecdbBasistekst"/>
            </w:pPr>
            <w:r>
              <w:t>Postcode en woon- of vestigingsplaats</w:t>
            </w:r>
          </w:p>
        </w:tc>
        <w:tc>
          <w:tcPr>
            <w:tcW w:w="132" w:type="dxa"/>
            <w:tcBorders>
              <w:bottom w:val="single" w:sz="2" w:space="0" w:color="808080"/>
            </w:tcBorders>
            <w:shd w:val="pct5" w:color="auto" w:fill="auto"/>
          </w:tcPr>
          <w:p w14:paraId="3A7D57EF" w14:textId="77777777" w:rsidR="009F6FD3" w:rsidRDefault="009F6FD3"/>
        </w:tc>
        <w:tc>
          <w:tcPr>
            <w:tcW w:w="1467" w:type="dxa"/>
            <w:gridSpan w:val="2"/>
            <w:tcBorders>
              <w:bottom w:val="single" w:sz="2" w:space="0" w:color="808080"/>
            </w:tcBorders>
          </w:tcPr>
          <w:p w14:paraId="3A7D57F0" w14:textId="77777777" w:rsidR="009F6FD3" w:rsidRDefault="000303AB">
            <w:pPr>
              <w:pStyle w:val="80042efa2ed34187aa61a4426529ecdbInvull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08" w:type="dxa"/>
            <w:gridSpan w:val="2"/>
            <w:tcBorders>
              <w:bottom w:val="single" w:sz="2" w:space="0" w:color="808080"/>
            </w:tcBorders>
            <w:shd w:val="clear" w:color="auto" w:fill="F2F2F2"/>
          </w:tcPr>
          <w:p w14:paraId="3A7D57F1" w14:textId="77777777" w:rsidR="009F6FD3" w:rsidRDefault="009F6FD3">
            <w:pPr>
              <w:pStyle w:val="80042efa2ed34187aa61a4426529ecdbInvulling"/>
            </w:pPr>
          </w:p>
        </w:tc>
        <w:tc>
          <w:tcPr>
            <w:tcW w:w="4870" w:type="dxa"/>
            <w:gridSpan w:val="9"/>
            <w:tcBorders>
              <w:bottom w:val="single" w:sz="2" w:space="0" w:color="808080"/>
            </w:tcBorders>
          </w:tcPr>
          <w:p w14:paraId="3A7D57F2" w14:textId="77777777" w:rsidR="009F6FD3" w:rsidRDefault="000303AB">
            <w:pPr>
              <w:pStyle w:val="80042efa2ed34187aa61a4426529ecdbInvulli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00" w:type="dxa"/>
            <w:shd w:val="pct5" w:color="auto" w:fill="auto"/>
          </w:tcPr>
          <w:p w14:paraId="3A7D57F3" w14:textId="77777777" w:rsidR="009F6FD3" w:rsidRDefault="009F6FD3"/>
        </w:tc>
      </w:tr>
      <w:tr w:rsidR="00735A5F" w14:paraId="3A7D57FA" w14:textId="77777777" w:rsidTr="00E86B99">
        <w:trPr>
          <w:cantSplit/>
          <w:trHeight w:val="47"/>
        </w:trPr>
        <w:tc>
          <w:tcPr>
            <w:tcW w:w="392" w:type="dxa"/>
          </w:tcPr>
          <w:p w14:paraId="3A7D57F5" w14:textId="77777777" w:rsidR="009F6FD3" w:rsidRDefault="009F6FD3">
            <w:pPr>
              <w:pStyle w:val="80042efa2ed34187aa61a4426529ecdbTussenbalk"/>
            </w:pPr>
          </w:p>
        </w:tc>
        <w:tc>
          <w:tcPr>
            <w:tcW w:w="2652" w:type="dxa"/>
            <w:gridSpan w:val="2"/>
          </w:tcPr>
          <w:p w14:paraId="3A7D57F6" w14:textId="77777777" w:rsidR="009F6FD3" w:rsidRDefault="009F6FD3">
            <w:pPr>
              <w:pStyle w:val="80042efa2ed34187aa61a4426529ecdbTussenbalk"/>
            </w:pPr>
          </w:p>
        </w:tc>
        <w:tc>
          <w:tcPr>
            <w:tcW w:w="132" w:type="dxa"/>
            <w:shd w:val="pct5" w:color="auto" w:fill="auto"/>
          </w:tcPr>
          <w:p w14:paraId="3A7D57F7" w14:textId="77777777" w:rsidR="009F6FD3" w:rsidRDefault="009F6FD3">
            <w:pPr>
              <w:pStyle w:val="80042efa2ed34187aa61a4426529ecdbTussenbalk"/>
            </w:pPr>
          </w:p>
        </w:tc>
        <w:tc>
          <w:tcPr>
            <w:tcW w:w="6646" w:type="dxa"/>
            <w:gridSpan w:val="13"/>
            <w:shd w:val="pct5" w:color="auto" w:fill="auto"/>
          </w:tcPr>
          <w:p w14:paraId="3A7D57F8" w14:textId="77777777" w:rsidR="009F6FD3" w:rsidRDefault="009F6FD3">
            <w:pPr>
              <w:pStyle w:val="80042efa2ed34187aa61a4426529ecdbTussenbalk"/>
            </w:pPr>
          </w:p>
        </w:tc>
        <w:tc>
          <w:tcPr>
            <w:tcW w:w="400" w:type="dxa"/>
            <w:shd w:val="pct5" w:color="auto" w:fill="auto"/>
          </w:tcPr>
          <w:p w14:paraId="3A7D57F9" w14:textId="77777777" w:rsidR="009F6FD3" w:rsidRDefault="009F6FD3">
            <w:pPr>
              <w:pStyle w:val="80042efa2ed34187aa61a4426529ecdbTussenbalk"/>
            </w:pPr>
          </w:p>
        </w:tc>
      </w:tr>
      <w:tr w:rsidR="00735A5F" w14:paraId="3A7D5801" w14:textId="77777777" w:rsidTr="00E86B99">
        <w:trPr>
          <w:cantSplit/>
          <w:trHeight w:val="329"/>
        </w:trPr>
        <w:tc>
          <w:tcPr>
            <w:tcW w:w="392" w:type="dxa"/>
          </w:tcPr>
          <w:p w14:paraId="3A7D57FB" w14:textId="77777777" w:rsidR="009F6FD3" w:rsidRDefault="000303AB">
            <w:pPr>
              <w:pStyle w:val="80042efa2ed34187aa61a4426529ecdbBasistekst"/>
            </w:pPr>
            <w:r>
              <w:t>4</w:t>
            </w:r>
            <w:r>
              <w:t>.</w:t>
            </w:r>
            <w:r>
              <w:t>5</w:t>
            </w:r>
          </w:p>
        </w:tc>
        <w:tc>
          <w:tcPr>
            <w:tcW w:w="2652" w:type="dxa"/>
            <w:gridSpan w:val="2"/>
            <w:tcBorders>
              <w:bottom w:val="single" w:sz="2" w:space="0" w:color="808080"/>
            </w:tcBorders>
          </w:tcPr>
          <w:p w14:paraId="3A7D57FC" w14:textId="77777777" w:rsidR="009F6FD3" w:rsidRDefault="000303AB">
            <w:pPr>
              <w:pStyle w:val="80042efa2ed34187aa61a4426529ecdbBasistekst"/>
            </w:pPr>
            <w:r>
              <w:t>Telefoonnummer</w:t>
            </w:r>
          </w:p>
        </w:tc>
        <w:tc>
          <w:tcPr>
            <w:tcW w:w="132" w:type="dxa"/>
            <w:tcBorders>
              <w:bottom w:val="single" w:sz="2" w:space="0" w:color="808080"/>
            </w:tcBorders>
            <w:shd w:val="pct5" w:color="auto" w:fill="auto"/>
          </w:tcPr>
          <w:p w14:paraId="3A7D57FD" w14:textId="77777777" w:rsidR="009F6FD3" w:rsidRDefault="009F6FD3"/>
        </w:tc>
        <w:tc>
          <w:tcPr>
            <w:tcW w:w="3320" w:type="dxa"/>
            <w:gridSpan w:val="9"/>
            <w:tcBorders>
              <w:bottom w:val="single" w:sz="2" w:space="0" w:color="808080"/>
            </w:tcBorders>
          </w:tcPr>
          <w:p w14:paraId="3A7D57FE" w14:textId="77777777" w:rsidR="009F6FD3" w:rsidRDefault="000303AB">
            <w:pPr>
              <w:pStyle w:val="80042efa2ed34187aa61a4426529ecdbInvull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325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3A7D57FF" w14:textId="77777777" w:rsidR="009F6FD3" w:rsidRDefault="009F6FD3"/>
        </w:tc>
        <w:tc>
          <w:tcPr>
            <w:tcW w:w="400" w:type="dxa"/>
            <w:shd w:val="pct5" w:color="auto" w:fill="auto"/>
          </w:tcPr>
          <w:p w14:paraId="3A7D5800" w14:textId="77777777" w:rsidR="009F6FD3" w:rsidRDefault="009F6FD3">
            <w:pPr>
              <w:pStyle w:val="80042efa2ed34187aa61a4426529ecdbInvulling"/>
            </w:pPr>
          </w:p>
        </w:tc>
      </w:tr>
      <w:tr w:rsidR="00735A5F" w14:paraId="3A7D5807" w14:textId="77777777" w:rsidTr="00E86B99">
        <w:trPr>
          <w:cantSplit/>
          <w:trHeight w:val="47"/>
        </w:trPr>
        <w:tc>
          <w:tcPr>
            <w:tcW w:w="392" w:type="dxa"/>
          </w:tcPr>
          <w:p w14:paraId="3A7D5802" w14:textId="77777777" w:rsidR="009F6FD3" w:rsidRDefault="009F6FD3">
            <w:pPr>
              <w:pStyle w:val="80042efa2ed34187aa61a4426529ecdbTussenbalk"/>
            </w:pPr>
          </w:p>
        </w:tc>
        <w:tc>
          <w:tcPr>
            <w:tcW w:w="2652" w:type="dxa"/>
            <w:gridSpan w:val="2"/>
          </w:tcPr>
          <w:p w14:paraId="3A7D5803" w14:textId="77777777" w:rsidR="009F6FD3" w:rsidRDefault="009F6FD3">
            <w:pPr>
              <w:pStyle w:val="80042efa2ed34187aa61a4426529ecdbTussenbalk"/>
            </w:pPr>
          </w:p>
        </w:tc>
        <w:tc>
          <w:tcPr>
            <w:tcW w:w="132" w:type="dxa"/>
            <w:shd w:val="pct5" w:color="auto" w:fill="auto"/>
          </w:tcPr>
          <w:p w14:paraId="3A7D5804" w14:textId="77777777" w:rsidR="009F6FD3" w:rsidRDefault="009F6FD3">
            <w:pPr>
              <w:pStyle w:val="80042efa2ed34187aa61a4426529ecdbTussenbalk"/>
            </w:pPr>
          </w:p>
        </w:tc>
        <w:tc>
          <w:tcPr>
            <w:tcW w:w="6646" w:type="dxa"/>
            <w:gridSpan w:val="13"/>
            <w:shd w:val="pct5" w:color="auto" w:fill="auto"/>
          </w:tcPr>
          <w:p w14:paraId="3A7D5805" w14:textId="77777777" w:rsidR="009F6FD3" w:rsidRDefault="009F6FD3">
            <w:pPr>
              <w:pStyle w:val="80042efa2ed34187aa61a4426529ecdbTussenbalk"/>
            </w:pPr>
          </w:p>
        </w:tc>
        <w:tc>
          <w:tcPr>
            <w:tcW w:w="400" w:type="dxa"/>
            <w:shd w:val="pct5" w:color="auto" w:fill="auto"/>
          </w:tcPr>
          <w:p w14:paraId="3A7D5806" w14:textId="77777777" w:rsidR="009F6FD3" w:rsidRDefault="009F6FD3">
            <w:pPr>
              <w:pStyle w:val="80042efa2ed34187aa61a4426529ecdbTussenbalk"/>
            </w:pPr>
          </w:p>
        </w:tc>
      </w:tr>
      <w:tr w:rsidR="00735A5F" w14:paraId="3A7D580E" w14:textId="77777777" w:rsidTr="00E86B99">
        <w:trPr>
          <w:cantSplit/>
          <w:trHeight w:val="256"/>
        </w:trPr>
        <w:tc>
          <w:tcPr>
            <w:tcW w:w="392" w:type="dxa"/>
          </w:tcPr>
          <w:p w14:paraId="3A7D5808" w14:textId="77777777" w:rsidR="009F6FD3" w:rsidRDefault="009F6FD3">
            <w:pPr>
              <w:pStyle w:val="Kop1"/>
            </w:pPr>
          </w:p>
        </w:tc>
        <w:tc>
          <w:tcPr>
            <w:tcW w:w="2428" w:type="dxa"/>
          </w:tcPr>
          <w:p w14:paraId="3A7D5809" w14:textId="77777777" w:rsidR="009F6FD3" w:rsidRDefault="009F6FD3">
            <w:pPr>
              <w:pStyle w:val="Kop1"/>
            </w:pPr>
          </w:p>
        </w:tc>
        <w:tc>
          <w:tcPr>
            <w:tcW w:w="224" w:type="dxa"/>
            <w:shd w:val="solid" w:color="auto" w:fill="auto"/>
          </w:tcPr>
          <w:p w14:paraId="3A7D580A" w14:textId="77777777" w:rsidR="009F6FD3" w:rsidRDefault="000303AB">
            <w:pPr>
              <w:pStyle w:val="Kop1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32" w:type="dxa"/>
            <w:shd w:val="pct50" w:color="auto" w:fill="auto"/>
          </w:tcPr>
          <w:p w14:paraId="3A7D580B" w14:textId="77777777" w:rsidR="009F6FD3" w:rsidRDefault="009F6FD3">
            <w:pPr>
              <w:pStyle w:val="Kop1"/>
            </w:pPr>
          </w:p>
        </w:tc>
        <w:tc>
          <w:tcPr>
            <w:tcW w:w="6646" w:type="dxa"/>
            <w:gridSpan w:val="13"/>
            <w:shd w:val="pct50" w:color="auto" w:fill="auto"/>
          </w:tcPr>
          <w:p w14:paraId="3A7D580C" w14:textId="77777777" w:rsidR="009F6FD3" w:rsidRPr="009755A4" w:rsidRDefault="000303AB">
            <w:pPr>
              <w:pStyle w:val="Kop1"/>
              <w:rPr>
                <w:color w:val="FFFFFF" w:themeColor="background1"/>
              </w:rPr>
            </w:pPr>
            <w:r w:rsidRPr="009755A4">
              <w:rPr>
                <w:color w:val="FFFFFF" w:themeColor="background1"/>
              </w:rPr>
              <w:t>Ondertekening</w:t>
            </w:r>
          </w:p>
        </w:tc>
        <w:tc>
          <w:tcPr>
            <w:tcW w:w="400" w:type="dxa"/>
            <w:shd w:val="pct5" w:color="auto" w:fill="auto"/>
          </w:tcPr>
          <w:p w14:paraId="3A7D580D" w14:textId="77777777" w:rsidR="009F6FD3" w:rsidRDefault="009F6FD3">
            <w:pPr>
              <w:pStyle w:val="Kop1"/>
            </w:pPr>
          </w:p>
        </w:tc>
      </w:tr>
      <w:tr w:rsidR="00735A5F" w14:paraId="3A7D5814" w14:textId="77777777" w:rsidTr="00E86B99">
        <w:trPr>
          <w:cantSplit/>
          <w:trHeight w:val="47"/>
        </w:trPr>
        <w:tc>
          <w:tcPr>
            <w:tcW w:w="392" w:type="dxa"/>
          </w:tcPr>
          <w:p w14:paraId="3A7D580F" w14:textId="77777777" w:rsidR="009F6FD3" w:rsidRDefault="009F6FD3">
            <w:pPr>
              <w:pStyle w:val="80042efa2ed34187aa61a4426529ecdbTussenbalk"/>
              <w:keepNext/>
              <w:keepLines/>
            </w:pPr>
          </w:p>
        </w:tc>
        <w:tc>
          <w:tcPr>
            <w:tcW w:w="2652" w:type="dxa"/>
            <w:gridSpan w:val="2"/>
          </w:tcPr>
          <w:p w14:paraId="3A7D5810" w14:textId="77777777" w:rsidR="009F6FD3" w:rsidRDefault="009F6FD3">
            <w:pPr>
              <w:pStyle w:val="80042efa2ed34187aa61a4426529ecdbTussenbalk"/>
              <w:keepNext/>
              <w:keepLines/>
            </w:pPr>
          </w:p>
        </w:tc>
        <w:tc>
          <w:tcPr>
            <w:tcW w:w="132" w:type="dxa"/>
            <w:shd w:val="pct5" w:color="auto" w:fill="auto"/>
          </w:tcPr>
          <w:p w14:paraId="3A7D5811" w14:textId="77777777" w:rsidR="009F6FD3" w:rsidRDefault="009F6FD3">
            <w:pPr>
              <w:pStyle w:val="80042efa2ed34187aa61a4426529ecdbTussenbalk"/>
              <w:keepNext/>
              <w:keepLines/>
            </w:pPr>
          </w:p>
        </w:tc>
        <w:tc>
          <w:tcPr>
            <w:tcW w:w="6646" w:type="dxa"/>
            <w:gridSpan w:val="13"/>
            <w:shd w:val="pct5" w:color="auto" w:fill="auto"/>
          </w:tcPr>
          <w:p w14:paraId="3A7D5812" w14:textId="77777777" w:rsidR="009F6FD3" w:rsidRDefault="009F6FD3">
            <w:pPr>
              <w:pStyle w:val="80042efa2ed34187aa61a4426529ecdbTussenbalk"/>
              <w:keepNext/>
              <w:keepLines/>
            </w:pPr>
          </w:p>
        </w:tc>
        <w:tc>
          <w:tcPr>
            <w:tcW w:w="400" w:type="dxa"/>
            <w:shd w:val="pct5" w:color="auto" w:fill="auto"/>
          </w:tcPr>
          <w:p w14:paraId="3A7D5813" w14:textId="77777777" w:rsidR="009F6FD3" w:rsidRDefault="009F6FD3">
            <w:pPr>
              <w:pStyle w:val="80042efa2ed34187aa61a4426529ecdbTussenbalk"/>
              <w:keepNext/>
              <w:keepLines/>
            </w:pPr>
          </w:p>
        </w:tc>
      </w:tr>
      <w:tr w:rsidR="00735A5F" w14:paraId="3A7D581E" w14:textId="77777777" w:rsidTr="00E86B99">
        <w:trPr>
          <w:cantSplit/>
          <w:trHeight w:val="126"/>
        </w:trPr>
        <w:tc>
          <w:tcPr>
            <w:tcW w:w="392" w:type="dxa"/>
            <w:vMerge w:val="restart"/>
          </w:tcPr>
          <w:p w14:paraId="3A7D5815" w14:textId="77777777" w:rsidR="009F6FD3" w:rsidRDefault="009F6FD3"/>
        </w:tc>
        <w:tc>
          <w:tcPr>
            <w:tcW w:w="2652" w:type="dxa"/>
            <w:gridSpan w:val="2"/>
            <w:vMerge w:val="restart"/>
            <w:tcBorders>
              <w:bottom w:val="nil"/>
            </w:tcBorders>
          </w:tcPr>
          <w:p w14:paraId="3A7D5816" w14:textId="77777777" w:rsidR="009F6FD3" w:rsidRDefault="000303AB">
            <w:pPr>
              <w:pStyle w:val="80042efa2ed34187aa61a4426529ecdbDatumenhandtekening"/>
            </w:pPr>
            <w:r>
              <w:t>Datum en handtekening</w:t>
            </w:r>
          </w:p>
        </w:tc>
        <w:tc>
          <w:tcPr>
            <w:tcW w:w="132" w:type="dxa"/>
            <w:vMerge w:val="restart"/>
            <w:tcBorders>
              <w:bottom w:val="nil"/>
            </w:tcBorders>
            <w:shd w:val="pct5" w:color="auto" w:fill="auto"/>
          </w:tcPr>
          <w:p w14:paraId="3A7D5817" w14:textId="77777777" w:rsidR="009F6FD3" w:rsidRDefault="009F6FD3"/>
        </w:tc>
        <w:tc>
          <w:tcPr>
            <w:tcW w:w="2520" w:type="dxa"/>
            <w:gridSpan w:val="7"/>
            <w:shd w:val="pct5" w:color="auto" w:fill="auto"/>
          </w:tcPr>
          <w:p w14:paraId="3A7D5818" w14:textId="77777777" w:rsidR="009F6FD3" w:rsidRDefault="009F6FD3"/>
        </w:tc>
        <w:tc>
          <w:tcPr>
            <w:tcW w:w="131" w:type="dxa"/>
            <w:vMerge w:val="restart"/>
            <w:tcBorders>
              <w:bottom w:val="nil"/>
            </w:tcBorders>
            <w:shd w:val="pct5" w:color="auto" w:fill="auto"/>
          </w:tcPr>
          <w:p w14:paraId="3A7D5819" w14:textId="77777777" w:rsidR="009F6FD3" w:rsidRDefault="009F6FD3"/>
        </w:tc>
        <w:tc>
          <w:tcPr>
            <w:tcW w:w="3994" w:type="dxa"/>
            <w:gridSpan w:val="5"/>
            <w:vMerge w:val="restart"/>
            <w:tcBorders>
              <w:bottom w:val="nil"/>
            </w:tcBorders>
          </w:tcPr>
          <w:p w14:paraId="3A7D581A" w14:textId="77777777" w:rsidR="009F6FD3" w:rsidRDefault="009F6FD3"/>
          <w:p w14:paraId="3A7D581B" w14:textId="77777777" w:rsidR="009F6FD3" w:rsidRDefault="009F6FD3"/>
          <w:p w14:paraId="3A7D581C" w14:textId="77777777" w:rsidR="009F6FD3" w:rsidRDefault="009F6FD3"/>
        </w:tc>
        <w:tc>
          <w:tcPr>
            <w:tcW w:w="400" w:type="dxa"/>
            <w:vMerge w:val="restart"/>
            <w:shd w:val="pct5" w:color="auto" w:fill="auto"/>
          </w:tcPr>
          <w:p w14:paraId="3A7D581D" w14:textId="77777777" w:rsidR="009F6FD3" w:rsidRDefault="009F6FD3"/>
        </w:tc>
      </w:tr>
      <w:tr w:rsidR="00735A5F" w14:paraId="3A7D5826" w14:textId="77777777" w:rsidTr="00E86B99">
        <w:trPr>
          <w:cantSplit/>
          <w:trHeight w:val="277"/>
        </w:trPr>
        <w:tc>
          <w:tcPr>
            <w:tcW w:w="392" w:type="dxa"/>
            <w:vMerge/>
          </w:tcPr>
          <w:p w14:paraId="3A7D581F" w14:textId="77777777" w:rsidR="009F6FD3" w:rsidRDefault="009F6FD3"/>
        </w:tc>
        <w:tc>
          <w:tcPr>
            <w:tcW w:w="2652" w:type="dxa"/>
            <w:gridSpan w:val="2"/>
            <w:vMerge/>
            <w:tcBorders>
              <w:bottom w:val="single" w:sz="2" w:space="0" w:color="808080"/>
            </w:tcBorders>
          </w:tcPr>
          <w:p w14:paraId="3A7D5820" w14:textId="77777777" w:rsidR="009F6FD3" w:rsidRDefault="009F6FD3"/>
        </w:tc>
        <w:tc>
          <w:tcPr>
            <w:tcW w:w="132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3A7D5821" w14:textId="77777777" w:rsidR="009F6FD3" w:rsidRDefault="009F6FD3"/>
        </w:tc>
        <w:tc>
          <w:tcPr>
            <w:tcW w:w="2520" w:type="dxa"/>
            <w:gridSpan w:val="7"/>
            <w:tcBorders>
              <w:bottom w:val="single" w:sz="2" w:space="0" w:color="808080"/>
            </w:tcBorders>
          </w:tcPr>
          <w:p w14:paraId="3A7D5822" w14:textId="77777777" w:rsidR="009F6FD3" w:rsidRDefault="000303AB">
            <w:pPr>
              <w:pStyle w:val="80042efa2ed34187aa61a4426529ecdbInvulling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31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3A7D5823" w14:textId="77777777" w:rsidR="009F6FD3" w:rsidRDefault="009F6FD3"/>
        </w:tc>
        <w:tc>
          <w:tcPr>
            <w:tcW w:w="3994" w:type="dxa"/>
            <w:gridSpan w:val="5"/>
            <w:vMerge/>
            <w:tcBorders>
              <w:bottom w:val="single" w:sz="2" w:space="0" w:color="808080"/>
            </w:tcBorders>
          </w:tcPr>
          <w:p w14:paraId="3A7D5824" w14:textId="77777777" w:rsidR="009F6FD3" w:rsidRDefault="009F6FD3"/>
        </w:tc>
        <w:tc>
          <w:tcPr>
            <w:tcW w:w="400" w:type="dxa"/>
            <w:vMerge/>
            <w:shd w:val="pct5" w:color="auto" w:fill="auto"/>
          </w:tcPr>
          <w:p w14:paraId="3A7D5825" w14:textId="77777777" w:rsidR="009F6FD3" w:rsidRDefault="009F6FD3"/>
        </w:tc>
      </w:tr>
      <w:tr w:rsidR="00735A5F" w14:paraId="3A7D582C" w14:textId="77777777" w:rsidTr="00E86B99">
        <w:trPr>
          <w:cantSplit/>
          <w:trHeight w:val="47"/>
        </w:trPr>
        <w:tc>
          <w:tcPr>
            <w:tcW w:w="392" w:type="dxa"/>
          </w:tcPr>
          <w:p w14:paraId="3A7D5827" w14:textId="77777777" w:rsidR="009F6FD3" w:rsidRDefault="009F6FD3">
            <w:pPr>
              <w:pStyle w:val="80042efa2ed34187aa61a4426529ecdbTussenbalk"/>
            </w:pPr>
          </w:p>
        </w:tc>
        <w:tc>
          <w:tcPr>
            <w:tcW w:w="2652" w:type="dxa"/>
            <w:gridSpan w:val="2"/>
          </w:tcPr>
          <w:p w14:paraId="3A7D5828" w14:textId="77777777" w:rsidR="009F6FD3" w:rsidRDefault="009F6FD3">
            <w:pPr>
              <w:pStyle w:val="80042efa2ed34187aa61a4426529ecdbTussenbalk"/>
            </w:pPr>
          </w:p>
        </w:tc>
        <w:tc>
          <w:tcPr>
            <w:tcW w:w="132" w:type="dxa"/>
            <w:shd w:val="pct5" w:color="auto" w:fill="auto"/>
          </w:tcPr>
          <w:p w14:paraId="3A7D5829" w14:textId="77777777" w:rsidR="009F6FD3" w:rsidRDefault="009F6FD3">
            <w:pPr>
              <w:pStyle w:val="80042efa2ed34187aa61a4426529ecdbTussenbalk"/>
            </w:pPr>
          </w:p>
        </w:tc>
        <w:tc>
          <w:tcPr>
            <w:tcW w:w="6646" w:type="dxa"/>
            <w:gridSpan w:val="13"/>
            <w:shd w:val="pct5" w:color="auto" w:fill="auto"/>
          </w:tcPr>
          <w:p w14:paraId="3A7D582A" w14:textId="77777777" w:rsidR="009F6FD3" w:rsidRDefault="009F6FD3">
            <w:pPr>
              <w:pStyle w:val="80042efa2ed34187aa61a4426529ecdbTussenbalk"/>
            </w:pPr>
          </w:p>
        </w:tc>
        <w:tc>
          <w:tcPr>
            <w:tcW w:w="400" w:type="dxa"/>
            <w:shd w:val="pct5" w:color="auto" w:fill="auto"/>
          </w:tcPr>
          <w:p w14:paraId="3A7D582B" w14:textId="77777777" w:rsidR="009F6FD3" w:rsidRDefault="009F6FD3">
            <w:pPr>
              <w:pStyle w:val="80042efa2ed34187aa61a4426529ecdbTussenbalk"/>
            </w:pPr>
          </w:p>
        </w:tc>
      </w:tr>
    </w:tbl>
    <w:p w14:paraId="3A7D582D" w14:textId="77777777" w:rsidR="009F6FD3" w:rsidRDefault="009F6FD3">
      <w:pPr>
        <w:rPr>
          <w:color w:val="808080"/>
        </w:rPr>
      </w:pPr>
    </w:p>
    <w:p w14:paraId="3A7D582E" w14:textId="77777777" w:rsidR="009F6FD3" w:rsidRDefault="009F6FD3">
      <w:pPr>
        <w:rPr>
          <w:color w:val="808080"/>
        </w:rPr>
      </w:pPr>
    </w:p>
    <w:sectPr w:rsidR="009F6FD3" w:rsidSect="00D1135B">
      <w:headerReference w:type="default" r:id="rId8"/>
      <w:type w:val="continuous"/>
      <w:pgSz w:w="11907" w:h="16840" w:code="9"/>
      <w:pgMar w:top="720" w:right="720" w:bottom="720" w:left="72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5835" w14:textId="77777777" w:rsidR="00523044" w:rsidRDefault="00523044" w:rsidP="00523044">
      <w:pPr>
        <w:spacing w:line="240" w:lineRule="auto"/>
      </w:pPr>
      <w:r>
        <w:separator/>
      </w:r>
    </w:p>
  </w:endnote>
  <w:endnote w:type="continuationSeparator" w:id="0">
    <w:p w14:paraId="3A7D5836" w14:textId="77777777" w:rsidR="00523044" w:rsidRDefault="00523044" w:rsidP="005230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D5833" w14:textId="77777777" w:rsidR="00523044" w:rsidRDefault="00523044" w:rsidP="00523044">
      <w:pPr>
        <w:spacing w:line="240" w:lineRule="auto"/>
      </w:pPr>
      <w:r>
        <w:separator/>
      </w:r>
    </w:p>
  </w:footnote>
  <w:footnote w:type="continuationSeparator" w:id="0">
    <w:p w14:paraId="3A7D5834" w14:textId="77777777" w:rsidR="00523044" w:rsidRDefault="00523044" w:rsidP="005230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586A" w14:textId="77777777" w:rsidR="008A5204" w:rsidRDefault="008A520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6686"/>
    <w:multiLevelType w:val="hybridMultilevel"/>
    <w:tmpl w:val="754E97F8"/>
    <w:lvl w:ilvl="0" w:tplc="40C417E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87C38"/>
    <w:multiLevelType w:val="hybridMultilevel"/>
    <w:tmpl w:val="754A183C"/>
    <w:lvl w:ilvl="0" w:tplc="08FC0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04CD5"/>
    <w:multiLevelType w:val="hybridMultilevel"/>
    <w:tmpl w:val="997E21F6"/>
    <w:lvl w:ilvl="0" w:tplc="2A66D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779C8"/>
    <w:multiLevelType w:val="hybridMultilevel"/>
    <w:tmpl w:val="38047DD4"/>
    <w:lvl w:ilvl="0" w:tplc="6054D47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E35AF"/>
    <w:multiLevelType w:val="hybridMultilevel"/>
    <w:tmpl w:val="E1869338"/>
    <w:lvl w:ilvl="0" w:tplc="AC70C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740AF"/>
    <w:multiLevelType w:val="hybridMultilevel"/>
    <w:tmpl w:val="069E3334"/>
    <w:lvl w:ilvl="0" w:tplc="34E0D1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D336B"/>
    <w:multiLevelType w:val="hybridMultilevel"/>
    <w:tmpl w:val="86060764"/>
    <w:lvl w:ilvl="0" w:tplc="153C0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462E8"/>
    <w:multiLevelType w:val="hybridMultilevel"/>
    <w:tmpl w:val="60C85388"/>
    <w:lvl w:ilvl="0" w:tplc="DCC286D2">
      <w:start w:val="1"/>
      <w:numFmt w:val="bullet"/>
      <w:pStyle w:val="Kop4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614163">
    <w:abstractNumId w:val="0"/>
  </w:num>
  <w:num w:numId="2" w16cid:durableId="2021882300">
    <w:abstractNumId w:val="1"/>
  </w:num>
  <w:num w:numId="3" w16cid:durableId="399904868">
    <w:abstractNumId w:val="7"/>
  </w:num>
  <w:num w:numId="4" w16cid:durableId="1257446867">
    <w:abstractNumId w:val="4"/>
  </w:num>
  <w:num w:numId="5" w16cid:durableId="1329016924">
    <w:abstractNumId w:val="6"/>
  </w:num>
  <w:num w:numId="6" w16cid:durableId="1072044879">
    <w:abstractNumId w:val="5"/>
  </w:num>
  <w:num w:numId="7" w16cid:durableId="960577545">
    <w:abstractNumId w:val="3"/>
  </w:num>
  <w:num w:numId="8" w16cid:durableId="1167096167">
    <w:abstractNumId w:val="2"/>
  </w:num>
  <w:num w:numId="9" w16cid:durableId="283074753">
    <w:abstractNumId w:val="3"/>
  </w:num>
  <w:num w:numId="10" w16cid:durableId="1534420030">
    <w:abstractNumId w:val="3"/>
  </w:num>
  <w:num w:numId="11" w16cid:durableId="311956140">
    <w:abstractNumId w:val="3"/>
  </w:num>
  <w:num w:numId="12" w16cid:durableId="1476990546">
    <w:abstractNumId w:val="3"/>
  </w:num>
  <w:num w:numId="13" w16cid:durableId="1533616315">
    <w:abstractNumId w:val="3"/>
  </w:num>
  <w:num w:numId="14" w16cid:durableId="1251239689">
    <w:abstractNumId w:val="3"/>
  </w:num>
  <w:num w:numId="15" w16cid:durableId="1461221843">
    <w:abstractNumId w:val="3"/>
  </w:num>
  <w:num w:numId="16" w16cid:durableId="2072264251">
    <w:abstractNumId w:val="3"/>
  </w:num>
  <w:num w:numId="17" w16cid:durableId="1067728269">
    <w:abstractNumId w:val="3"/>
  </w:num>
  <w:num w:numId="18" w16cid:durableId="1521432753">
    <w:abstractNumId w:val="3"/>
  </w:num>
  <w:num w:numId="19" w16cid:durableId="1517229194">
    <w:abstractNumId w:val="3"/>
  </w:num>
  <w:num w:numId="20" w16cid:durableId="1556773743">
    <w:abstractNumId w:val="3"/>
  </w:num>
  <w:num w:numId="21" w16cid:durableId="1233005195">
    <w:abstractNumId w:val="3"/>
  </w:num>
  <w:num w:numId="22" w16cid:durableId="1339118069">
    <w:abstractNumId w:val="3"/>
  </w:num>
  <w:num w:numId="23" w16cid:durableId="533688048">
    <w:abstractNumId w:val="3"/>
  </w:num>
  <w:num w:numId="24" w16cid:durableId="1374960104">
    <w:abstractNumId w:val="3"/>
  </w:num>
  <w:num w:numId="25" w16cid:durableId="232667594">
    <w:abstractNumId w:val="3"/>
  </w:num>
  <w:num w:numId="26" w16cid:durableId="1446652355">
    <w:abstractNumId w:val="3"/>
  </w:num>
  <w:num w:numId="27" w16cid:durableId="1146553353">
    <w:abstractNumId w:val="3"/>
  </w:num>
  <w:num w:numId="28" w16cid:durableId="624501486">
    <w:abstractNumId w:val="3"/>
  </w:num>
  <w:num w:numId="29" w16cid:durableId="1885604089">
    <w:abstractNumId w:val="3"/>
  </w:num>
  <w:num w:numId="30" w16cid:durableId="1896506962">
    <w:abstractNumId w:val="3"/>
  </w:num>
  <w:num w:numId="31" w16cid:durableId="787285955">
    <w:abstractNumId w:val="3"/>
  </w:num>
  <w:num w:numId="32" w16cid:durableId="1094934909">
    <w:abstractNumId w:val="3"/>
  </w:num>
  <w:num w:numId="33" w16cid:durableId="1356687963">
    <w:abstractNumId w:val="3"/>
  </w:num>
  <w:num w:numId="34" w16cid:durableId="2054890500">
    <w:abstractNumId w:val="3"/>
  </w:num>
  <w:num w:numId="35" w16cid:durableId="432358348">
    <w:abstractNumId w:val="3"/>
  </w:num>
  <w:num w:numId="36" w16cid:durableId="238905594">
    <w:abstractNumId w:val="3"/>
  </w:num>
  <w:num w:numId="37" w16cid:durableId="946692294">
    <w:abstractNumId w:val="3"/>
  </w:num>
  <w:num w:numId="38" w16cid:durableId="2006324598">
    <w:abstractNumId w:val="3"/>
  </w:num>
  <w:num w:numId="39" w16cid:durableId="1405495627">
    <w:abstractNumId w:val="3"/>
  </w:num>
  <w:num w:numId="40" w16cid:durableId="1866597522">
    <w:abstractNumId w:val="3"/>
  </w:num>
  <w:num w:numId="41" w16cid:durableId="735737872">
    <w:abstractNumId w:val="3"/>
  </w:num>
  <w:num w:numId="42" w16cid:durableId="414979959">
    <w:abstractNumId w:val="3"/>
  </w:num>
  <w:num w:numId="43" w16cid:durableId="581834699">
    <w:abstractNumId w:val="3"/>
  </w:num>
  <w:num w:numId="44" w16cid:durableId="852231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9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3"/>
  <w:defaultTabStop w:val="720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44"/>
    <w:rsid w:val="00006213"/>
    <w:rsid w:val="00012727"/>
    <w:rsid w:val="00013AC9"/>
    <w:rsid w:val="00020D06"/>
    <w:rsid w:val="000303AB"/>
    <w:rsid w:val="00032BE3"/>
    <w:rsid w:val="00033395"/>
    <w:rsid w:val="00033711"/>
    <w:rsid w:val="0003690D"/>
    <w:rsid w:val="00044BF3"/>
    <w:rsid w:val="000460E3"/>
    <w:rsid w:val="00046C4B"/>
    <w:rsid w:val="00047CF1"/>
    <w:rsid w:val="0005373C"/>
    <w:rsid w:val="00063AD7"/>
    <w:rsid w:val="00067921"/>
    <w:rsid w:val="00083CDB"/>
    <w:rsid w:val="00087998"/>
    <w:rsid w:val="00095602"/>
    <w:rsid w:val="000B113F"/>
    <w:rsid w:val="000C1BE2"/>
    <w:rsid w:val="000E26D3"/>
    <w:rsid w:val="000E72C7"/>
    <w:rsid w:val="000E7D59"/>
    <w:rsid w:val="000F34FB"/>
    <w:rsid w:val="000F77E0"/>
    <w:rsid w:val="00102536"/>
    <w:rsid w:val="0011127A"/>
    <w:rsid w:val="0011793D"/>
    <w:rsid w:val="00121B30"/>
    <w:rsid w:val="00136A95"/>
    <w:rsid w:val="00152582"/>
    <w:rsid w:val="00157BF2"/>
    <w:rsid w:val="0016709F"/>
    <w:rsid w:val="00167CB9"/>
    <w:rsid w:val="00173605"/>
    <w:rsid w:val="001742D4"/>
    <w:rsid w:val="0017724F"/>
    <w:rsid w:val="00180659"/>
    <w:rsid w:val="00181E53"/>
    <w:rsid w:val="00184E70"/>
    <w:rsid w:val="00192CDA"/>
    <w:rsid w:val="001A4E6F"/>
    <w:rsid w:val="001A74A7"/>
    <w:rsid w:val="001B03A7"/>
    <w:rsid w:val="001B2FFA"/>
    <w:rsid w:val="001B354E"/>
    <w:rsid w:val="001B44AF"/>
    <w:rsid w:val="001B5519"/>
    <w:rsid w:val="001C1743"/>
    <w:rsid w:val="001C7A83"/>
    <w:rsid w:val="001D5239"/>
    <w:rsid w:val="001D5E75"/>
    <w:rsid w:val="001E0592"/>
    <w:rsid w:val="001E5AB8"/>
    <w:rsid w:val="001E73B2"/>
    <w:rsid w:val="00221E8F"/>
    <w:rsid w:val="002326FE"/>
    <w:rsid w:val="0023457C"/>
    <w:rsid w:val="00234DFE"/>
    <w:rsid w:val="00254755"/>
    <w:rsid w:val="002649EE"/>
    <w:rsid w:val="002730CC"/>
    <w:rsid w:val="00274F6E"/>
    <w:rsid w:val="00294A13"/>
    <w:rsid w:val="002B018C"/>
    <w:rsid w:val="002B642D"/>
    <w:rsid w:val="002C6941"/>
    <w:rsid w:val="002D0C6C"/>
    <w:rsid w:val="002D4DB0"/>
    <w:rsid w:val="002D72A2"/>
    <w:rsid w:val="002E74FC"/>
    <w:rsid w:val="00303980"/>
    <w:rsid w:val="00321A56"/>
    <w:rsid w:val="00324AD9"/>
    <w:rsid w:val="00325945"/>
    <w:rsid w:val="00333725"/>
    <w:rsid w:val="0033389B"/>
    <w:rsid w:val="003379CC"/>
    <w:rsid w:val="00341D0B"/>
    <w:rsid w:val="00345749"/>
    <w:rsid w:val="0034663E"/>
    <w:rsid w:val="003473F7"/>
    <w:rsid w:val="00351838"/>
    <w:rsid w:val="003622D8"/>
    <w:rsid w:val="00362649"/>
    <w:rsid w:val="00363646"/>
    <w:rsid w:val="00373B3C"/>
    <w:rsid w:val="00381F57"/>
    <w:rsid w:val="0038495E"/>
    <w:rsid w:val="00390793"/>
    <w:rsid w:val="00394E37"/>
    <w:rsid w:val="00395A88"/>
    <w:rsid w:val="003A1025"/>
    <w:rsid w:val="003A707B"/>
    <w:rsid w:val="003B7DBF"/>
    <w:rsid w:val="003C30E1"/>
    <w:rsid w:val="003D1399"/>
    <w:rsid w:val="003D6845"/>
    <w:rsid w:val="00405179"/>
    <w:rsid w:val="004132C6"/>
    <w:rsid w:val="00420B32"/>
    <w:rsid w:val="004275AC"/>
    <w:rsid w:val="0043397B"/>
    <w:rsid w:val="004478EA"/>
    <w:rsid w:val="00447D36"/>
    <w:rsid w:val="00456531"/>
    <w:rsid w:val="00480678"/>
    <w:rsid w:val="00481FC0"/>
    <w:rsid w:val="00482FE2"/>
    <w:rsid w:val="004866C9"/>
    <w:rsid w:val="00495D11"/>
    <w:rsid w:val="00495E78"/>
    <w:rsid w:val="004A14E6"/>
    <w:rsid w:val="004A2030"/>
    <w:rsid w:val="004B46D9"/>
    <w:rsid w:val="004B4B85"/>
    <w:rsid w:val="004B68BE"/>
    <w:rsid w:val="004C389F"/>
    <w:rsid w:val="004C5DD5"/>
    <w:rsid w:val="004D014A"/>
    <w:rsid w:val="004D680E"/>
    <w:rsid w:val="004D728B"/>
    <w:rsid w:val="004E37AA"/>
    <w:rsid w:val="004F3753"/>
    <w:rsid w:val="00505EDB"/>
    <w:rsid w:val="0051047A"/>
    <w:rsid w:val="00512B34"/>
    <w:rsid w:val="00521DFC"/>
    <w:rsid w:val="00522302"/>
    <w:rsid w:val="00523044"/>
    <w:rsid w:val="00533773"/>
    <w:rsid w:val="00535D84"/>
    <w:rsid w:val="00537845"/>
    <w:rsid w:val="00541A9E"/>
    <w:rsid w:val="00547605"/>
    <w:rsid w:val="005546BD"/>
    <w:rsid w:val="00554C41"/>
    <w:rsid w:val="00560DD7"/>
    <w:rsid w:val="00570CE8"/>
    <w:rsid w:val="00574C58"/>
    <w:rsid w:val="00576DD4"/>
    <w:rsid w:val="00581F8E"/>
    <w:rsid w:val="00585101"/>
    <w:rsid w:val="00597A81"/>
    <w:rsid w:val="005A1449"/>
    <w:rsid w:val="005C7A94"/>
    <w:rsid w:val="005D7AD4"/>
    <w:rsid w:val="005E2A0B"/>
    <w:rsid w:val="005E7776"/>
    <w:rsid w:val="005F1179"/>
    <w:rsid w:val="00602D44"/>
    <w:rsid w:val="00607B1A"/>
    <w:rsid w:val="006111F2"/>
    <w:rsid w:val="00612891"/>
    <w:rsid w:val="0061778C"/>
    <w:rsid w:val="006201E6"/>
    <w:rsid w:val="00625497"/>
    <w:rsid w:val="00634311"/>
    <w:rsid w:val="0064373A"/>
    <w:rsid w:val="006460FE"/>
    <w:rsid w:val="00647C08"/>
    <w:rsid w:val="006569AD"/>
    <w:rsid w:val="00671220"/>
    <w:rsid w:val="00680ACA"/>
    <w:rsid w:val="006831E8"/>
    <w:rsid w:val="00691C2A"/>
    <w:rsid w:val="00692150"/>
    <w:rsid w:val="006973A9"/>
    <w:rsid w:val="006A6C80"/>
    <w:rsid w:val="006B4B94"/>
    <w:rsid w:val="006D025D"/>
    <w:rsid w:val="006D12ED"/>
    <w:rsid w:val="006D7790"/>
    <w:rsid w:val="006E1EF6"/>
    <w:rsid w:val="006F6F5F"/>
    <w:rsid w:val="007049B3"/>
    <w:rsid w:val="00711C73"/>
    <w:rsid w:val="00723D4B"/>
    <w:rsid w:val="007327D6"/>
    <w:rsid w:val="0074033B"/>
    <w:rsid w:val="00741144"/>
    <w:rsid w:val="007436CA"/>
    <w:rsid w:val="00745012"/>
    <w:rsid w:val="00764C4F"/>
    <w:rsid w:val="00787CA5"/>
    <w:rsid w:val="00791A41"/>
    <w:rsid w:val="007927FC"/>
    <w:rsid w:val="007A0588"/>
    <w:rsid w:val="007A0E67"/>
    <w:rsid w:val="007A0EBA"/>
    <w:rsid w:val="007A55D6"/>
    <w:rsid w:val="007A68BC"/>
    <w:rsid w:val="007B1396"/>
    <w:rsid w:val="007B3EE7"/>
    <w:rsid w:val="007B621F"/>
    <w:rsid w:val="007B756F"/>
    <w:rsid w:val="007C6F6F"/>
    <w:rsid w:val="007C74B3"/>
    <w:rsid w:val="007D28F2"/>
    <w:rsid w:val="007F75C7"/>
    <w:rsid w:val="0080044A"/>
    <w:rsid w:val="008020FD"/>
    <w:rsid w:val="008046F2"/>
    <w:rsid w:val="00804B98"/>
    <w:rsid w:val="00806D45"/>
    <w:rsid w:val="00811248"/>
    <w:rsid w:val="00814795"/>
    <w:rsid w:val="008200EE"/>
    <w:rsid w:val="00823DEC"/>
    <w:rsid w:val="00831BED"/>
    <w:rsid w:val="00832CF1"/>
    <w:rsid w:val="008336DA"/>
    <w:rsid w:val="0085459F"/>
    <w:rsid w:val="00861F5D"/>
    <w:rsid w:val="00865C86"/>
    <w:rsid w:val="00872199"/>
    <w:rsid w:val="0087276E"/>
    <w:rsid w:val="008730FF"/>
    <w:rsid w:val="00873BA5"/>
    <w:rsid w:val="008853A4"/>
    <w:rsid w:val="008861A4"/>
    <w:rsid w:val="00886E12"/>
    <w:rsid w:val="008917EF"/>
    <w:rsid w:val="00892083"/>
    <w:rsid w:val="0089242B"/>
    <w:rsid w:val="0089465D"/>
    <w:rsid w:val="008A5204"/>
    <w:rsid w:val="008B5653"/>
    <w:rsid w:val="008C078D"/>
    <w:rsid w:val="008D1460"/>
    <w:rsid w:val="008D27D8"/>
    <w:rsid w:val="008E40E6"/>
    <w:rsid w:val="008E6DA5"/>
    <w:rsid w:val="008F5BD7"/>
    <w:rsid w:val="0090083E"/>
    <w:rsid w:val="009109A8"/>
    <w:rsid w:val="00912DBE"/>
    <w:rsid w:val="00912FB6"/>
    <w:rsid w:val="009168FB"/>
    <w:rsid w:val="009246F7"/>
    <w:rsid w:val="00933110"/>
    <w:rsid w:val="00955162"/>
    <w:rsid w:val="00964934"/>
    <w:rsid w:val="009755A4"/>
    <w:rsid w:val="00975C0D"/>
    <w:rsid w:val="009777EC"/>
    <w:rsid w:val="00980B5B"/>
    <w:rsid w:val="00990C2A"/>
    <w:rsid w:val="00992518"/>
    <w:rsid w:val="009A2BD6"/>
    <w:rsid w:val="009A38C6"/>
    <w:rsid w:val="009A580A"/>
    <w:rsid w:val="009A7C61"/>
    <w:rsid w:val="009E1D78"/>
    <w:rsid w:val="009E46B6"/>
    <w:rsid w:val="009F3E67"/>
    <w:rsid w:val="009F6FD3"/>
    <w:rsid w:val="00A0007A"/>
    <w:rsid w:val="00A019F1"/>
    <w:rsid w:val="00A1297E"/>
    <w:rsid w:val="00A12ED6"/>
    <w:rsid w:val="00A246B2"/>
    <w:rsid w:val="00A3053B"/>
    <w:rsid w:val="00A3189B"/>
    <w:rsid w:val="00A33C89"/>
    <w:rsid w:val="00A3707D"/>
    <w:rsid w:val="00A4450E"/>
    <w:rsid w:val="00A548FD"/>
    <w:rsid w:val="00A5508F"/>
    <w:rsid w:val="00A552AF"/>
    <w:rsid w:val="00A62475"/>
    <w:rsid w:val="00A63273"/>
    <w:rsid w:val="00A66B91"/>
    <w:rsid w:val="00A7560A"/>
    <w:rsid w:val="00A967E8"/>
    <w:rsid w:val="00AB2092"/>
    <w:rsid w:val="00AC5971"/>
    <w:rsid w:val="00AC62EF"/>
    <w:rsid w:val="00AE02AB"/>
    <w:rsid w:val="00AE1A19"/>
    <w:rsid w:val="00AE1FF2"/>
    <w:rsid w:val="00AE2BF4"/>
    <w:rsid w:val="00AF37AB"/>
    <w:rsid w:val="00B074AC"/>
    <w:rsid w:val="00B132D5"/>
    <w:rsid w:val="00B1547A"/>
    <w:rsid w:val="00B21B3E"/>
    <w:rsid w:val="00B2234A"/>
    <w:rsid w:val="00B22CBC"/>
    <w:rsid w:val="00B23D25"/>
    <w:rsid w:val="00B317A6"/>
    <w:rsid w:val="00B4729D"/>
    <w:rsid w:val="00B50077"/>
    <w:rsid w:val="00B60631"/>
    <w:rsid w:val="00B64033"/>
    <w:rsid w:val="00B75C60"/>
    <w:rsid w:val="00B82FFF"/>
    <w:rsid w:val="00B85C63"/>
    <w:rsid w:val="00B86078"/>
    <w:rsid w:val="00B87718"/>
    <w:rsid w:val="00B948CE"/>
    <w:rsid w:val="00B952D8"/>
    <w:rsid w:val="00B96870"/>
    <w:rsid w:val="00BA048E"/>
    <w:rsid w:val="00BA20C5"/>
    <w:rsid w:val="00BA6ED5"/>
    <w:rsid w:val="00BB000D"/>
    <w:rsid w:val="00BB0998"/>
    <w:rsid w:val="00BB6823"/>
    <w:rsid w:val="00BB72E8"/>
    <w:rsid w:val="00BC02C9"/>
    <w:rsid w:val="00BD18DB"/>
    <w:rsid w:val="00BD5C17"/>
    <w:rsid w:val="00BE037C"/>
    <w:rsid w:val="00BE2D04"/>
    <w:rsid w:val="00BE6913"/>
    <w:rsid w:val="00C12AD8"/>
    <w:rsid w:val="00C177E9"/>
    <w:rsid w:val="00C2096D"/>
    <w:rsid w:val="00C31BBC"/>
    <w:rsid w:val="00C409EC"/>
    <w:rsid w:val="00C416C3"/>
    <w:rsid w:val="00C43638"/>
    <w:rsid w:val="00C43E01"/>
    <w:rsid w:val="00C51837"/>
    <w:rsid w:val="00C52385"/>
    <w:rsid w:val="00C5508D"/>
    <w:rsid w:val="00C564AD"/>
    <w:rsid w:val="00C57F41"/>
    <w:rsid w:val="00C60C62"/>
    <w:rsid w:val="00C622B3"/>
    <w:rsid w:val="00C675CC"/>
    <w:rsid w:val="00C67FF5"/>
    <w:rsid w:val="00C833FC"/>
    <w:rsid w:val="00C84064"/>
    <w:rsid w:val="00C94111"/>
    <w:rsid w:val="00CA13D9"/>
    <w:rsid w:val="00CD2DB7"/>
    <w:rsid w:val="00CD7D87"/>
    <w:rsid w:val="00CD7EFF"/>
    <w:rsid w:val="00CE0499"/>
    <w:rsid w:val="00CE64E0"/>
    <w:rsid w:val="00CF213A"/>
    <w:rsid w:val="00CF290D"/>
    <w:rsid w:val="00CF7AD5"/>
    <w:rsid w:val="00D0028E"/>
    <w:rsid w:val="00D0266E"/>
    <w:rsid w:val="00D1135B"/>
    <w:rsid w:val="00D21A1B"/>
    <w:rsid w:val="00D255AA"/>
    <w:rsid w:val="00D276A0"/>
    <w:rsid w:val="00D3161D"/>
    <w:rsid w:val="00D368C1"/>
    <w:rsid w:val="00D37ACD"/>
    <w:rsid w:val="00D422C3"/>
    <w:rsid w:val="00D52676"/>
    <w:rsid w:val="00D5589A"/>
    <w:rsid w:val="00D57E67"/>
    <w:rsid w:val="00D6514C"/>
    <w:rsid w:val="00D72F4F"/>
    <w:rsid w:val="00D76A88"/>
    <w:rsid w:val="00D76FF0"/>
    <w:rsid w:val="00D95F35"/>
    <w:rsid w:val="00DA26F5"/>
    <w:rsid w:val="00DA4FEB"/>
    <w:rsid w:val="00DD430D"/>
    <w:rsid w:val="00DD596A"/>
    <w:rsid w:val="00DD5F4C"/>
    <w:rsid w:val="00DD724B"/>
    <w:rsid w:val="00DE462C"/>
    <w:rsid w:val="00DE68DE"/>
    <w:rsid w:val="00DF0763"/>
    <w:rsid w:val="00DF0782"/>
    <w:rsid w:val="00DF6517"/>
    <w:rsid w:val="00E069DF"/>
    <w:rsid w:val="00E10A5E"/>
    <w:rsid w:val="00E12CAD"/>
    <w:rsid w:val="00E13041"/>
    <w:rsid w:val="00E14A40"/>
    <w:rsid w:val="00E35234"/>
    <w:rsid w:val="00E4652B"/>
    <w:rsid w:val="00E60096"/>
    <w:rsid w:val="00E619DF"/>
    <w:rsid w:val="00E6554C"/>
    <w:rsid w:val="00E656EC"/>
    <w:rsid w:val="00E756F1"/>
    <w:rsid w:val="00E82E89"/>
    <w:rsid w:val="00E911B3"/>
    <w:rsid w:val="00EA1B94"/>
    <w:rsid w:val="00EB16DC"/>
    <w:rsid w:val="00EB4C1C"/>
    <w:rsid w:val="00EB68AA"/>
    <w:rsid w:val="00EB778B"/>
    <w:rsid w:val="00EC0940"/>
    <w:rsid w:val="00EC23FD"/>
    <w:rsid w:val="00EC2E2E"/>
    <w:rsid w:val="00EC6516"/>
    <w:rsid w:val="00ED1242"/>
    <w:rsid w:val="00ED4628"/>
    <w:rsid w:val="00ED5692"/>
    <w:rsid w:val="00ED79DD"/>
    <w:rsid w:val="00EE011F"/>
    <w:rsid w:val="00EE4C9E"/>
    <w:rsid w:val="00EE574F"/>
    <w:rsid w:val="00EF07BB"/>
    <w:rsid w:val="00EF0895"/>
    <w:rsid w:val="00EF49F4"/>
    <w:rsid w:val="00F03A07"/>
    <w:rsid w:val="00F172DE"/>
    <w:rsid w:val="00F22998"/>
    <w:rsid w:val="00F22D7E"/>
    <w:rsid w:val="00F23464"/>
    <w:rsid w:val="00F23CDE"/>
    <w:rsid w:val="00F304EE"/>
    <w:rsid w:val="00F30DCF"/>
    <w:rsid w:val="00F3209D"/>
    <w:rsid w:val="00F401A6"/>
    <w:rsid w:val="00F40500"/>
    <w:rsid w:val="00F413ED"/>
    <w:rsid w:val="00F440EC"/>
    <w:rsid w:val="00F5475F"/>
    <w:rsid w:val="00F56D67"/>
    <w:rsid w:val="00F60132"/>
    <w:rsid w:val="00F61AD6"/>
    <w:rsid w:val="00F6680C"/>
    <w:rsid w:val="00F81ABC"/>
    <w:rsid w:val="00F91780"/>
    <w:rsid w:val="00FA3525"/>
    <w:rsid w:val="00FB2F5D"/>
    <w:rsid w:val="00FC3449"/>
    <w:rsid w:val="00FC361E"/>
    <w:rsid w:val="00FC789E"/>
    <w:rsid w:val="00FD114B"/>
    <w:rsid w:val="00FD1462"/>
    <w:rsid w:val="00FE1093"/>
    <w:rsid w:val="00FE1885"/>
    <w:rsid w:val="00FE2A87"/>
    <w:rsid w:val="00FE7976"/>
    <w:rsid w:val="00FF0AEA"/>
    <w:rsid w:val="00FF31E5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A7D55B8"/>
  <w15:docId w15:val="{D4ADFE7D-7C5C-4827-9058-F4EA69D0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7ABE"/>
    <w:pPr>
      <w:spacing w:after="0" w:line="256" w:lineRule="exact"/>
    </w:pPr>
    <w:rPr>
      <w:rFonts w:ascii="Verdana" w:hAnsi="Verdana"/>
      <w:sz w:val="18"/>
    </w:rPr>
  </w:style>
  <w:style w:type="paragraph" w:styleId="Kop1">
    <w:name w:val="heading 1"/>
    <w:aliases w:val="Rubriekskop"/>
    <w:basedOn w:val="Standaard"/>
    <w:next w:val="Standaard"/>
    <w:link w:val="Kop1Char"/>
    <w:uiPriority w:val="9"/>
    <w:qFormat/>
    <w:rsid w:val="00DD7ABE"/>
    <w:pPr>
      <w:keepNext/>
      <w:keepLines/>
      <w:outlineLvl w:val="0"/>
    </w:pPr>
    <w:rPr>
      <w:rFonts w:eastAsiaTheme="majorEastAsia"/>
      <w:b/>
      <w:szCs w:val="18"/>
    </w:rPr>
  </w:style>
  <w:style w:type="paragraph" w:styleId="Kop2">
    <w:name w:val="heading 2"/>
    <w:aliases w:val="BouwsteenSans"/>
    <w:basedOn w:val="Standaard"/>
    <w:next w:val="Standaard"/>
    <w:link w:val="Kop2Char"/>
    <w:uiPriority w:val="9"/>
    <w:unhideWhenUsed/>
    <w:qFormat/>
    <w:rsid w:val="007D522D"/>
    <w:pPr>
      <w:keepNext/>
      <w:keepLines/>
      <w:outlineLvl w:val="1"/>
    </w:pPr>
    <w:rPr>
      <w:rFonts w:eastAsiaTheme="majorEastAsia" w:cstheme="majorBidi"/>
      <w:bCs/>
      <w:sz w:val="14"/>
      <w:szCs w:val="26"/>
    </w:rPr>
  </w:style>
  <w:style w:type="paragraph" w:styleId="Kop3">
    <w:name w:val="heading 3"/>
    <w:aliases w:val="Handtekeningprofiel"/>
    <w:next w:val="Standaard"/>
    <w:link w:val="Kop3Char"/>
    <w:uiPriority w:val="9"/>
    <w:unhideWhenUsed/>
    <w:qFormat/>
    <w:rsid w:val="007D522D"/>
    <w:pPr>
      <w:keepNext/>
      <w:keepLines/>
      <w:spacing w:after="0" w:line="256" w:lineRule="exact"/>
      <w:outlineLvl w:val="2"/>
    </w:pPr>
    <w:rPr>
      <w:rFonts w:ascii="Verdana" w:eastAsiaTheme="majorEastAsia" w:hAnsi="Verdana" w:cstheme="majorBidi"/>
      <w:bCs/>
      <w:sz w:val="18"/>
    </w:rPr>
  </w:style>
  <w:style w:type="paragraph" w:styleId="Kop4">
    <w:name w:val="heading 4"/>
    <w:aliases w:val="opsomming"/>
    <w:basedOn w:val="Standaard"/>
    <w:next w:val="Standaard"/>
    <w:link w:val="Kop4Char"/>
    <w:uiPriority w:val="9"/>
    <w:unhideWhenUsed/>
    <w:qFormat/>
    <w:rsid w:val="009D1542"/>
    <w:pPr>
      <w:keepNext/>
      <w:keepLines/>
      <w:numPr>
        <w:numId w:val="3"/>
      </w:numPr>
      <w:ind w:left="357" w:hanging="357"/>
      <w:outlineLvl w:val="3"/>
    </w:pPr>
    <w:rPr>
      <w:rFonts w:eastAsiaTheme="majorEastAsia" w:cstheme="majorBidi"/>
      <w:bCs/>
      <w:iCs/>
    </w:rPr>
  </w:style>
  <w:style w:type="paragraph" w:styleId="Kop5">
    <w:name w:val="heading 5"/>
    <w:aliases w:val="Standaard_brs_eap_gsi"/>
    <w:basedOn w:val="Standaard"/>
    <w:next w:val="Standaard"/>
    <w:link w:val="Kop5Char"/>
    <w:uiPriority w:val="9"/>
    <w:unhideWhenUsed/>
    <w:qFormat/>
    <w:rsid w:val="007D522D"/>
    <w:pPr>
      <w:keepNext/>
      <w:keepLines/>
      <w:spacing w:before="200"/>
      <w:outlineLvl w:val="4"/>
    </w:pPr>
    <w:rPr>
      <w:rFonts w:ascii="Courier" w:eastAsiaTheme="majorEastAsia" w:hAnsi="Courier" w:cstheme="majorBidi"/>
      <w:sz w:val="2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2AD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Rubriekskop Char"/>
    <w:basedOn w:val="Standaardalinea-lettertype"/>
    <w:link w:val="Kop1"/>
    <w:uiPriority w:val="9"/>
    <w:rsid w:val="00DD7ABE"/>
    <w:rPr>
      <w:rFonts w:ascii="Verdana" w:eastAsiaTheme="majorEastAsia" w:hAnsi="Verdana"/>
      <w:b/>
      <w:sz w:val="18"/>
      <w:szCs w:val="18"/>
    </w:rPr>
  </w:style>
  <w:style w:type="paragraph" w:styleId="Geenafstand">
    <w:name w:val="No Spacing"/>
    <w:aliases w:val="Bouwsteen"/>
    <w:basedOn w:val="Standaard"/>
    <w:next w:val="Standaard"/>
    <w:autoRedefine/>
    <w:uiPriority w:val="1"/>
    <w:rsid w:val="00E16A35"/>
  </w:style>
  <w:style w:type="character" w:customStyle="1" w:styleId="Kop2Char">
    <w:name w:val="Kop 2 Char"/>
    <w:aliases w:val="BouwsteenSans Char"/>
    <w:basedOn w:val="Standaardalinea-lettertype"/>
    <w:link w:val="Kop2"/>
    <w:uiPriority w:val="9"/>
    <w:rsid w:val="007D522D"/>
    <w:rPr>
      <w:rFonts w:ascii="Verdana" w:eastAsiaTheme="majorEastAsia" w:hAnsi="Verdana" w:cstheme="majorBidi"/>
      <w:bCs/>
      <w:sz w:val="14"/>
      <w:szCs w:val="26"/>
    </w:rPr>
  </w:style>
  <w:style w:type="character" w:customStyle="1" w:styleId="Kop3Char">
    <w:name w:val="Kop 3 Char"/>
    <w:aliases w:val="Handtekeningprofiel Char"/>
    <w:basedOn w:val="Standaardalinea-lettertype"/>
    <w:link w:val="Kop3"/>
    <w:uiPriority w:val="9"/>
    <w:rsid w:val="007D522D"/>
    <w:rPr>
      <w:rFonts w:ascii="Verdana" w:eastAsiaTheme="majorEastAsia" w:hAnsi="Verdana" w:cstheme="majorBidi"/>
      <w:bCs/>
      <w:sz w:val="18"/>
    </w:rPr>
  </w:style>
  <w:style w:type="character" w:customStyle="1" w:styleId="Kop4Char">
    <w:name w:val="Kop 4 Char"/>
    <w:aliases w:val="opsomming Char"/>
    <w:basedOn w:val="Standaardalinea-lettertype"/>
    <w:link w:val="Kop4"/>
    <w:uiPriority w:val="9"/>
    <w:rsid w:val="009D1542"/>
    <w:rPr>
      <w:rFonts w:ascii="Verdana" w:eastAsiaTheme="majorEastAsia" w:hAnsi="Verdana" w:cstheme="majorBidi"/>
      <w:bCs/>
      <w:iCs/>
      <w:sz w:val="18"/>
    </w:rPr>
  </w:style>
  <w:style w:type="character" w:customStyle="1" w:styleId="Kop5Char">
    <w:name w:val="Kop 5 Char"/>
    <w:aliases w:val="Standaard_brs_eap_gsi Char"/>
    <w:basedOn w:val="Standaardalinea-lettertype"/>
    <w:link w:val="Kop5"/>
    <w:uiPriority w:val="9"/>
    <w:rsid w:val="007D522D"/>
    <w:rPr>
      <w:rFonts w:ascii="Courier" w:eastAsiaTheme="majorEastAsia" w:hAnsi="Courier" w:cstheme="majorBidi"/>
      <w:sz w:val="20"/>
    </w:rPr>
  </w:style>
  <w:style w:type="paragraph" w:styleId="Titel">
    <w:name w:val="Title"/>
    <w:aliases w:val="StandaardBetreft"/>
    <w:basedOn w:val="Standaard"/>
    <w:next w:val="Standaard"/>
    <w:link w:val="TitelChar"/>
    <w:uiPriority w:val="10"/>
    <w:qFormat/>
    <w:rsid w:val="000A03E2"/>
    <w:pPr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TitelChar">
    <w:name w:val="Titel Char"/>
    <w:aliases w:val="StandaardBetreft Char"/>
    <w:basedOn w:val="Standaardalinea-lettertype"/>
    <w:link w:val="Titel"/>
    <w:uiPriority w:val="10"/>
    <w:rsid w:val="000A03E2"/>
    <w:rPr>
      <w:rFonts w:ascii="Verdana" w:eastAsiaTheme="majorEastAsia" w:hAnsi="Verdana" w:cstheme="majorBidi"/>
      <w:spacing w:val="5"/>
      <w:kern w:val="28"/>
      <w:sz w:val="18"/>
      <w:szCs w:val="52"/>
    </w:rPr>
  </w:style>
  <w:style w:type="paragraph" w:styleId="Ondertitel">
    <w:name w:val="Subtitle"/>
    <w:aliases w:val="StandaardBetreftINT"/>
    <w:basedOn w:val="Standaard"/>
    <w:next w:val="Standaard"/>
    <w:link w:val="OndertitelChar"/>
    <w:uiPriority w:val="11"/>
    <w:qFormat/>
    <w:rsid w:val="00522302"/>
    <w:pPr>
      <w:numPr>
        <w:ilvl w:val="1"/>
      </w:numPr>
    </w:pPr>
    <w:rPr>
      <w:rFonts w:eastAsiaTheme="majorEastAsia" w:cstheme="majorBidi"/>
      <w:iCs/>
      <w:spacing w:val="15"/>
      <w:szCs w:val="24"/>
    </w:rPr>
  </w:style>
  <w:style w:type="character" w:customStyle="1" w:styleId="SubtitelChar">
    <w:name w:val="Subtitel Char"/>
    <w:aliases w:val="StandaardBetreftINT Char"/>
    <w:basedOn w:val="Standaardalinea-lettertype"/>
    <w:uiPriority w:val="11"/>
    <w:rsid w:val="00DD7ABE"/>
    <w:rPr>
      <w:rFonts w:ascii="Verdana" w:eastAsiaTheme="majorEastAsia" w:hAnsi="Verdana" w:cstheme="majorBidi"/>
      <w:iCs/>
      <w:spacing w:val="15"/>
      <w:sz w:val="18"/>
      <w:szCs w:val="24"/>
    </w:rPr>
  </w:style>
  <w:style w:type="character" w:styleId="Subtielebenadrukking">
    <w:name w:val="Subtle Emphasis"/>
    <w:aliases w:val="Tabel/referentiekop"/>
    <w:basedOn w:val="Standaardalinea-lettertype"/>
    <w:uiPriority w:val="19"/>
    <w:qFormat/>
    <w:rsid w:val="007D522D"/>
    <w:rPr>
      <w:rFonts w:ascii="Verdana" w:hAnsi="Verdana"/>
      <w:b/>
      <w:iCs/>
      <w:dstrike w:val="0"/>
      <w:color w:val="auto"/>
      <w:sz w:val="12"/>
      <w:vertAlign w:val="baseline"/>
    </w:rPr>
  </w:style>
  <w:style w:type="paragraph" w:customStyle="1" w:styleId="bouwsteen">
    <w:name w:val="bouwsteen"/>
    <w:basedOn w:val="Standaard"/>
    <w:qFormat/>
    <w:rsid w:val="00925D1E"/>
  </w:style>
  <w:style w:type="character" w:customStyle="1" w:styleId="Kop6Char">
    <w:name w:val="Kop 6 Char"/>
    <w:basedOn w:val="Standaardalinea-lettertype"/>
    <w:link w:val="Kop6"/>
    <w:uiPriority w:val="9"/>
    <w:semiHidden/>
    <w:rsid w:val="00C12AD8"/>
    <w:rPr>
      <w:rFonts w:asciiTheme="majorHAnsi" w:eastAsiaTheme="majorEastAsia" w:hAnsiTheme="majorHAnsi" w:cstheme="majorBidi"/>
      <w:i/>
      <w:iCs/>
      <w:color w:val="243F60" w:themeColor="accent1" w:themeShade="7F"/>
      <w:sz w:val="18"/>
    </w:rPr>
  </w:style>
  <w:style w:type="character" w:customStyle="1" w:styleId="OndertitelChar">
    <w:name w:val="Ondertitel Char"/>
    <w:aliases w:val="StandaardBetreftINT Char1"/>
    <w:basedOn w:val="Standaardalinea-lettertype"/>
    <w:link w:val="Ondertitel"/>
    <w:uiPriority w:val="11"/>
    <w:rsid w:val="00522302"/>
    <w:rPr>
      <w:rFonts w:ascii="Verdana" w:eastAsiaTheme="majorEastAsia" w:hAnsi="Verdana" w:cstheme="majorBidi"/>
      <w:iCs/>
      <w:spacing w:val="15"/>
      <w:sz w:val="18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3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3711"/>
    <w:rPr>
      <w:rFonts w:ascii="Tahoma" w:hAnsi="Tahoma" w:cs="Tahoma"/>
      <w:sz w:val="16"/>
      <w:szCs w:val="16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5D7AD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7AD4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D7AD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7AD4"/>
    <w:rPr>
      <w:rFonts w:ascii="Verdana" w:hAnsi="Verdana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C1337F"/>
    <w:rPr>
      <w:color w:val="808080"/>
    </w:rPr>
  </w:style>
  <w:style w:type="paragraph" w:customStyle="1" w:styleId="4bb963a17c0f408aa88747b03cd78dd5Ballontekst">
    <w:name w:val="4bb963a17c0f408aa88747b03cd78dd5_Ballontekst"/>
    <w:basedOn w:val="Standaard"/>
    <w:link w:val="4bb963a17c0f408aa88747b03cd78dd5BallontekstChar"/>
    <w:uiPriority w:val="99"/>
    <w:semiHidden/>
    <w:unhideWhenUsed/>
    <w:rsid w:val="00C13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4bb963a17c0f408aa88747b03cd78dd5BallontekstChar">
    <w:name w:val="4bb963a17c0f408aa88747b03cd78dd5_BallontekstChar"/>
    <w:basedOn w:val="Standaardalinea-lettertype"/>
    <w:link w:val="4bb963a17c0f408aa88747b03cd78dd5Ballontekst"/>
    <w:uiPriority w:val="99"/>
    <w:semiHidden/>
    <w:rsid w:val="00C1337F"/>
    <w:rPr>
      <w:rFonts w:ascii="Tahoma" w:hAnsi="Tahoma" w:cs="Tahoma"/>
      <w:sz w:val="16"/>
      <w:szCs w:val="16"/>
    </w:rPr>
  </w:style>
  <w:style w:type="paragraph" w:customStyle="1" w:styleId="4bb963a17c0f408aa88747b03cd78dd5Koptekst">
    <w:name w:val="4bb963a17c0f408aa88747b03cd78dd5_Koptekst"/>
    <w:basedOn w:val="Standaard"/>
    <w:link w:val="4bb963a17c0f408aa88747b03cd78dd5KoptekstChar"/>
    <w:uiPriority w:val="99"/>
    <w:unhideWhenUsed/>
    <w:rsid w:val="006951A7"/>
    <w:pPr>
      <w:tabs>
        <w:tab w:val="center" w:pos="4536"/>
        <w:tab w:val="right" w:pos="9072"/>
      </w:tabs>
      <w:spacing w:line="240" w:lineRule="auto"/>
    </w:pPr>
  </w:style>
  <w:style w:type="character" w:customStyle="1" w:styleId="4bb963a17c0f408aa88747b03cd78dd5KoptekstChar">
    <w:name w:val="4bb963a17c0f408aa88747b03cd78dd5_KoptekstChar"/>
    <w:basedOn w:val="Standaardalinea-lettertype"/>
    <w:link w:val="4bb963a17c0f408aa88747b03cd78dd5Koptekst"/>
    <w:uiPriority w:val="99"/>
    <w:rsid w:val="006951A7"/>
    <w:rPr>
      <w:lang w:val="nl-NL"/>
    </w:rPr>
  </w:style>
  <w:style w:type="paragraph" w:customStyle="1" w:styleId="4bb963a17c0f408aa88747b03cd78dd5Voettekst">
    <w:name w:val="4bb963a17c0f408aa88747b03cd78dd5_Voettekst"/>
    <w:basedOn w:val="Standaard"/>
    <w:link w:val="4bb963a17c0f408aa88747b03cd78dd5VoettekstChar"/>
    <w:uiPriority w:val="99"/>
    <w:semiHidden/>
    <w:unhideWhenUsed/>
    <w:rsid w:val="006951A7"/>
    <w:pPr>
      <w:tabs>
        <w:tab w:val="center" w:pos="4536"/>
        <w:tab w:val="right" w:pos="9072"/>
      </w:tabs>
      <w:spacing w:line="240" w:lineRule="auto"/>
    </w:pPr>
  </w:style>
  <w:style w:type="character" w:customStyle="1" w:styleId="4bb963a17c0f408aa88747b03cd78dd5VoettekstChar">
    <w:name w:val="4bb963a17c0f408aa88747b03cd78dd5_VoettekstChar"/>
    <w:basedOn w:val="Standaardalinea-lettertype"/>
    <w:link w:val="4bb963a17c0f408aa88747b03cd78dd5Voettekst"/>
    <w:uiPriority w:val="99"/>
    <w:semiHidden/>
    <w:rsid w:val="006951A7"/>
    <w:rPr>
      <w:lang w:val="nl-NL"/>
    </w:rPr>
  </w:style>
  <w:style w:type="paragraph" w:customStyle="1" w:styleId="36501000dd6d4248a851f0261042027cBallontekst">
    <w:name w:val="36501000dd6d4248a851f0261042027c_Ballontekst"/>
    <w:basedOn w:val="Standaard"/>
    <w:link w:val="36501000dd6d4248a851f0261042027cBallontekstChar"/>
    <w:uiPriority w:val="99"/>
    <w:semiHidden/>
    <w:unhideWhenUsed/>
    <w:rsid w:val="00014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36501000dd6d4248a851f0261042027cBallontekstChar">
    <w:name w:val="36501000dd6d4248a851f0261042027c_BallontekstChar"/>
    <w:basedOn w:val="Standaardalinea-lettertype"/>
    <w:link w:val="36501000dd6d4248a851f0261042027cBallontekst"/>
    <w:uiPriority w:val="99"/>
    <w:semiHidden/>
    <w:rsid w:val="0001472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147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6c71137a94648f38e1268065bf9ccd3OndertitelChar">
    <w:name w:val="e6c71137a94648f38e1268065bf9ccd3_OndertitelChar"/>
    <w:aliases w:val="StandaardBetreftINT Char"/>
    <w:basedOn w:val="Standaardalinea-lettertype"/>
    <w:uiPriority w:val="11"/>
    <w:rsid w:val="008A6FEE"/>
    <w:rPr>
      <w:rFonts w:ascii="Verdana" w:eastAsiaTheme="majorEastAsia" w:hAnsi="Verdana" w:cstheme="majorBidi"/>
      <w:iCs/>
      <w:spacing w:val="15"/>
      <w:sz w:val="18"/>
      <w:szCs w:val="24"/>
    </w:rPr>
  </w:style>
  <w:style w:type="paragraph" w:customStyle="1" w:styleId="e6c71137a94648f38e1268065bf9ccd3Ballontekst">
    <w:name w:val="e6c71137a94648f38e1268065bf9ccd3_Ballontekst"/>
    <w:basedOn w:val="Standaard"/>
    <w:link w:val="e6c71137a94648f38e1268065bf9ccd3BallontekstChar"/>
    <w:uiPriority w:val="99"/>
    <w:semiHidden/>
    <w:unhideWhenUsed/>
    <w:rsid w:val="00401C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6c71137a94648f38e1268065bf9ccd3BallontekstChar">
    <w:name w:val="e6c71137a94648f38e1268065bf9ccd3_BallontekstChar"/>
    <w:basedOn w:val="Standaardalinea-lettertype"/>
    <w:link w:val="e6c71137a94648f38e1268065bf9ccd3Ballontekst"/>
    <w:uiPriority w:val="99"/>
    <w:semiHidden/>
    <w:rsid w:val="00401C51"/>
    <w:rPr>
      <w:rFonts w:ascii="Tahoma" w:hAnsi="Tahoma" w:cs="Tahoma"/>
      <w:sz w:val="16"/>
      <w:szCs w:val="16"/>
    </w:rPr>
  </w:style>
  <w:style w:type="paragraph" w:customStyle="1" w:styleId="e6c71137a94648f38e1268065bf9ccd3Koptekst">
    <w:name w:val="e6c71137a94648f38e1268065bf9ccd3_Koptekst"/>
    <w:basedOn w:val="Standaard"/>
    <w:link w:val="e6c71137a94648f38e1268065bf9ccd3KoptekstChar"/>
    <w:uiPriority w:val="99"/>
    <w:unhideWhenUsed/>
    <w:rsid w:val="0042676B"/>
    <w:pPr>
      <w:tabs>
        <w:tab w:val="center" w:pos="4536"/>
        <w:tab w:val="right" w:pos="9072"/>
      </w:tabs>
      <w:spacing w:line="240" w:lineRule="auto"/>
    </w:pPr>
  </w:style>
  <w:style w:type="character" w:customStyle="1" w:styleId="e6c71137a94648f38e1268065bf9ccd3KoptekstChar">
    <w:name w:val="e6c71137a94648f38e1268065bf9ccd3_KoptekstChar"/>
    <w:basedOn w:val="Standaardalinea-lettertype"/>
    <w:link w:val="e6c71137a94648f38e1268065bf9ccd3Koptekst"/>
    <w:uiPriority w:val="99"/>
    <w:rsid w:val="0042676B"/>
    <w:rPr>
      <w:rFonts w:ascii="Verdana" w:hAnsi="Verdana"/>
      <w:sz w:val="18"/>
    </w:rPr>
  </w:style>
  <w:style w:type="paragraph" w:customStyle="1" w:styleId="e6c71137a94648f38e1268065bf9ccd3Voettekst">
    <w:name w:val="e6c71137a94648f38e1268065bf9ccd3_Voettekst"/>
    <w:basedOn w:val="Standaard"/>
    <w:link w:val="e6c71137a94648f38e1268065bf9ccd3VoettekstChar"/>
    <w:uiPriority w:val="99"/>
    <w:unhideWhenUsed/>
    <w:rsid w:val="0042676B"/>
    <w:pPr>
      <w:tabs>
        <w:tab w:val="center" w:pos="4536"/>
        <w:tab w:val="right" w:pos="9072"/>
      </w:tabs>
      <w:spacing w:line="240" w:lineRule="auto"/>
    </w:pPr>
  </w:style>
  <w:style w:type="character" w:customStyle="1" w:styleId="e6c71137a94648f38e1268065bf9ccd3VoettekstChar">
    <w:name w:val="e6c71137a94648f38e1268065bf9ccd3_VoettekstChar"/>
    <w:basedOn w:val="Standaardalinea-lettertype"/>
    <w:link w:val="e6c71137a94648f38e1268065bf9ccd3Voettekst"/>
    <w:uiPriority w:val="99"/>
    <w:rsid w:val="0042676B"/>
    <w:rPr>
      <w:rFonts w:ascii="Verdana" w:hAnsi="Verdana"/>
      <w:sz w:val="18"/>
    </w:rPr>
  </w:style>
  <w:style w:type="paragraph" w:customStyle="1" w:styleId="dde86556001f4d01a9b265f207d1cd87Ballontekst">
    <w:name w:val="dde86556001f4d01a9b265f207d1cd87_Ballontekst"/>
    <w:basedOn w:val="Standaard"/>
    <w:link w:val="dde86556001f4d01a9b265f207d1cd87BallontekstChar"/>
    <w:uiPriority w:val="99"/>
    <w:semiHidden/>
    <w:unhideWhenUsed/>
    <w:rsid w:val="00B12E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de86556001f4d01a9b265f207d1cd87BallontekstChar">
    <w:name w:val="dde86556001f4d01a9b265f207d1cd87_BallontekstChar"/>
    <w:basedOn w:val="Standaardalinea-lettertype"/>
    <w:link w:val="dde86556001f4d01a9b265f207d1cd87Ballontekst"/>
    <w:uiPriority w:val="99"/>
    <w:semiHidden/>
    <w:rsid w:val="00B12E59"/>
    <w:rPr>
      <w:rFonts w:ascii="Tahoma" w:hAnsi="Tahoma" w:cs="Tahoma"/>
      <w:sz w:val="16"/>
      <w:szCs w:val="16"/>
    </w:rPr>
  </w:style>
  <w:style w:type="paragraph" w:customStyle="1" w:styleId="7a0dddfacd2c4fe4bb90f880a7ed2519Ballontekst">
    <w:name w:val="7a0dddfacd2c4fe4bb90f880a7ed2519_Ballontekst"/>
    <w:basedOn w:val="Standaard"/>
    <w:link w:val="7a0dddfacd2c4fe4bb90f880a7ed2519BallontekstChar"/>
    <w:uiPriority w:val="99"/>
    <w:semiHidden/>
    <w:unhideWhenUsed/>
    <w:rsid w:val="00497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7a0dddfacd2c4fe4bb90f880a7ed2519BallontekstChar">
    <w:name w:val="7a0dddfacd2c4fe4bb90f880a7ed2519_BallontekstChar"/>
    <w:basedOn w:val="Standaardalinea-lettertype"/>
    <w:link w:val="7a0dddfacd2c4fe4bb90f880a7ed2519Ballontekst"/>
    <w:uiPriority w:val="99"/>
    <w:semiHidden/>
    <w:rsid w:val="004971F3"/>
    <w:rPr>
      <w:rFonts w:ascii="Tahoma" w:hAnsi="Tahoma" w:cs="Tahoma"/>
      <w:sz w:val="16"/>
      <w:szCs w:val="16"/>
    </w:rPr>
  </w:style>
  <w:style w:type="character" w:customStyle="1" w:styleId="2723f2b5d023475aaed3531716674e90OndertitelChar">
    <w:name w:val="2723f2b5d023475aaed3531716674e90_OndertitelChar"/>
    <w:aliases w:val="StandaardBetreftINT Char"/>
    <w:basedOn w:val="Standaardalinea-lettertype"/>
    <w:uiPriority w:val="11"/>
    <w:rsid w:val="00836F11"/>
    <w:rPr>
      <w:rFonts w:ascii="Verdana" w:eastAsiaTheme="majorEastAsia" w:hAnsi="Verdana" w:cstheme="majorBidi"/>
      <w:iCs/>
      <w:spacing w:val="15"/>
      <w:sz w:val="18"/>
      <w:szCs w:val="24"/>
    </w:rPr>
  </w:style>
  <w:style w:type="paragraph" w:customStyle="1" w:styleId="2723f2b5d023475aaed3531716674e90Ballontekst">
    <w:name w:val="2723f2b5d023475aaed3531716674e90_Ballontekst"/>
    <w:basedOn w:val="Standaard"/>
    <w:link w:val="2723f2b5d023475aaed3531716674e90BallontekstChar"/>
    <w:uiPriority w:val="99"/>
    <w:semiHidden/>
    <w:unhideWhenUsed/>
    <w:rsid w:val="006039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2723f2b5d023475aaed3531716674e90BallontekstChar">
    <w:name w:val="2723f2b5d023475aaed3531716674e90_BallontekstChar"/>
    <w:basedOn w:val="Standaardalinea-lettertype"/>
    <w:link w:val="2723f2b5d023475aaed3531716674e90Ballontekst"/>
    <w:uiPriority w:val="99"/>
    <w:semiHidden/>
    <w:rsid w:val="00603900"/>
    <w:rPr>
      <w:rFonts w:ascii="Tahoma" w:hAnsi="Tahoma" w:cs="Tahoma"/>
      <w:sz w:val="16"/>
      <w:szCs w:val="16"/>
    </w:rPr>
  </w:style>
  <w:style w:type="character" w:customStyle="1" w:styleId="e75b27c08f2b4e3aa464c95a944a748cOndertitelChar">
    <w:name w:val="e75b27c08f2b4e3aa464c95a944a748c_OndertitelChar"/>
    <w:aliases w:val="StandaardBetreftINT Char"/>
    <w:basedOn w:val="Standaardalinea-lettertype"/>
    <w:uiPriority w:val="11"/>
    <w:rsid w:val="00B80B9E"/>
    <w:rPr>
      <w:rFonts w:ascii="Verdana" w:eastAsiaTheme="majorEastAsia" w:hAnsi="Verdana" w:cstheme="majorBidi"/>
      <w:iCs/>
      <w:spacing w:val="15"/>
      <w:sz w:val="18"/>
      <w:szCs w:val="24"/>
    </w:rPr>
  </w:style>
  <w:style w:type="paragraph" w:customStyle="1" w:styleId="e75b27c08f2b4e3aa464c95a944a748cBallontekst">
    <w:name w:val="e75b27c08f2b4e3aa464c95a944a748c_Ballontekst"/>
    <w:basedOn w:val="Standaard"/>
    <w:link w:val="e75b27c08f2b4e3aa464c95a944a748cBallontekstChar"/>
    <w:uiPriority w:val="99"/>
    <w:semiHidden/>
    <w:unhideWhenUsed/>
    <w:rsid w:val="00E816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75b27c08f2b4e3aa464c95a944a748cBallontekstChar">
    <w:name w:val="e75b27c08f2b4e3aa464c95a944a748c_BallontekstChar"/>
    <w:basedOn w:val="Standaardalinea-lettertype"/>
    <w:link w:val="e75b27c08f2b4e3aa464c95a944a748cBallontekst"/>
    <w:uiPriority w:val="99"/>
    <w:semiHidden/>
    <w:rsid w:val="00E81676"/>
    <w:rPr>
      <w:rFonts w:ascii="Tahoma" w:hAnsi="Tahoma" w:cs="Tahoma"/>
      <w:sz w:val="16"/>
      <w:szCs w:val="16"/>
    </w:rPr>
  </w:style>
  <w:style w:type="character" w:customStyle="1" w:styleId="3ce7bf6d245f4bd78bf6a32563ab15f8OndertitelChar">
    <w:name w:val="3ce7bf6d245f4bd78bf6a32563ab15f8_OndertitelChar"/>
    <w:aliases w:val="StandaardBetreftINT Char"/>
    <w:basedOn w:val="Standaardalinea-lettertype"/>
    <w:uiPriority w:val="11"/>
    <w:rsid w:val="00346AC4"/>
    <w:rPr>
      <w:rFonts w:ascii="Verdana" w:eastAsiaTheme="majorEastAsia" w:hAnsi="Verdana" w:cstheme="majorBidi"/>
      <w:iCs/>
      <w:spacing w:val="15"/>
      <w:sz w:val="18"/>
      <w:szCs w:val="24"/>
    </w:rPr>
  </w:style>
  <w:style w:type="paragraph" w:customStyle="1" w:styleId="3ce7bf6d245f4bd78bf6a32563ab15f8Ballontekst">
    <w:name w:val="3ce7bf6d245f4bd78bf6a32563ab15f8_Ballontekst"/>
    <w:basedOn w:val="Standaard"/>
    <w:link w:val="3ce7bf6d245f4bd78bf6a32563ab15f8BallontekstChar"/>
    <w:uiPriority w:val="99"/>
    <w:semiHidden/>
    <w:unhideWhenUsed/>
    <w:rsid w:val="00B760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3ce7bf6d245f4bd78bf6a32563ab15f8BallontekstChar">
    <w:name w:val="3ce7bf6d245f4bd78bf6a32563ab15f8_BallontekstChar"/>
    <w:basedOn w:val="Standaardalinea-lettertype"/>
    <w:link w:val="3ce7bf6d245f4bd78bf6a32563ab15f8Ballontekst"/>
    <w:uiPriority w:val="99"/>
    <w:semiHidden/>
    <w:rsid w:val="00B760CE"/>
    <w:rPr>
      <w:rFonts w:ascii="Tahoma" w:hAnsi="Tahoma" w:cs="Tahoma"/>
      <w:sz w:val="16"/>
      <w:szCs w:val="16"/>
    </w:rPr>
  </w:style>
  <w:style w:type="paragraph" w:customStyle="1" w:styleId="3c34a4e9fb014d6f9c6215795636bc34Ballontekst">
    <w:name w:val="3c34a4e9fb014d6f9c6215795636bc34_Ballontekst"/>
    <w:basedOn w:val="Standaard"/>
    <w:link w:val="3c34a4e9fb014d6f9c6215795636bc34BallontekstChar"/>
    <w:uiPriority w:val="99"/>
    <w:semiHidden/>
    <w:unhideWhenUsed/>
    <w:rsid w:val="00A502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3c34a4e9fb014d6f9c6215795636bc34BallontekstChar">
    <w:name w:val="3c34a4e9fb014d6f9c6215795636bc34_BallontekstChar"/>
    <w:basedOn w:val="Standaardalinea-lettertype"/>
    <w:link w:val="3c34a4e9fb014d6f9c6215795636bc34Ballontekst"/>
    <w:uiPriority w:val="99"/>
    <w:semiHidden/>
    <w:rsid w:val="00A50206"/>
    <w:rPr>
      <w:rFonts w:ascii="Tahoma" w:hAnsi="Tahoma" w:cs="Tahoma"/>
      <w:sz w:val="16"/>
      <w:szCs w:val="16"/>
    </w:rPr>
  </w:style>
  <w:style w:type="character" w:customStyle="1" w:styleId="3c34a4e9fb014d6f9c6215795636bc34OndertitelChar">
    <w:name w:val="3c34a4e9fb014d6f9c6215795636bc34_OndertitelChar"/>
    <w:aliases w:val="StandaardBetreftINT Char"/>
    <w:basedOn w:val="Standaardalinea-lettertype"/>
    <w:uiPriority w:val="11"/>
    <w:rsid w:val="00B525AE"/>
    <w:rPr>
      <w:rFonts w:ascii="Verdana" w:eastAsiaTheme="majorEastAsia" w:hAnsi="Verdana" w:cstheme="majorBidi"/>
      <w:iCs/>
      <w:spacing w:val="15"/>
      <w:sz w:val="18"/>
      <w:szCs w:val="24"/>
    </w:rPr>
  </w:style>
  <w:style w:type="paragraph" w:customStyle="1" w:styleId="3c34a4e9fb014d6f9c6215795636bc34Koptekst">
    <w:name w:val="3c34a4e9fb014d6f9c6215795636bc34_Koptekst"/>
    <w:basedOn w:val="Standaard"/>
    <w:link w:val="3c34a4e9fb014d6f9c6215795636bc34KoptekstChar"/>
    <w:uiPriority w:val="99"/>
    <w:unhideWhenUsed/>
    <w:rsid w:val="009A23CC"/>
    <w:pPr>
      <w:tabs>
        <w:tab w:val="center" w:pos="4536"/>
        <w:tab w:val="right" w:pos="9072"/>
      </w:tabs>
      <w:spacing w:line="240" w:lineRule="auto"/>
    </w:pPr>
  </w:style>
  <w:style w:type="character" w:customStyle="1" w:styleId="3c34a4e9fb014d6f9c6215795636bc34KoptekstChar">
    <w:name w:val="3c34a4e9fb014d6f9c6215795636bc34_KoptekstChar"/>
    <w:basedOn w:val="Standaardalinea-lettertype"/>
    <w:link w:val="3c34a4e9fb014d6f9c6215795636bc34Koptekst"/>
    <w:uiPriority w:val="99"/>
    <w:rsid w:val="009A23CC"/>
    <w:rPr>
      <w:rFonts w:ascii="Verdana" w:hAnsi="Verdana"/>
      <w:sz w:val="18"/>
    </w:rPr>
  </w:style>
  <w:style w:type="paragraph" w:customStyle="1" w:styleId="3c34a4e9fb014d6f9c6215795636bc34Voettekst">
    <w:name w:val="3c34a4e9fb014d6f9c6215795636bc34_Voettekst"/>
    <w:basedOn w:val="Standaard"/>
    <w:link w:val="3c34a4e9fb014d6f9c6215795636bc34VoettekstChar"/>
    <w:uiPriority w:val="99"/>
    <w:unhideWhenUsed/>
    <w:rsid w:val="009A23CC"/>
    <w:pPr>
      <w:tabs>
        <w:tab w:val="center" w:pos="4536"/>
        <w:tab w:val="right" w:pos="9072"/>
      </w:tabs>
      <w:spacing w:line="240" w:lineRule="auto"/>
    </w:pPr>
  </w:style>
  <w:style w:type="character" w:customStyle="1" w:styleId="3c34a4e9fb014d6f9c6215795636bc34VoettekstChar">
    <w:name w:val="3c34a4e9fb014d6f9c6215795636bc34_VoettekstChar"/>
    <w:basedOn w:val="Standaardalinea-lettertype"/>
    <w:link w:val="3c34a4e9fb014d6f9c6215795636bc34Voettekst"/>
    <w:uiPriority w:val="99"/>
    <w:rsid w:val="009A23CC"/>
    <w:rPr>
      <w:rFonts w:ascii="Verdana" w:hAnsi="Verdana"/>
      <w:sz w:val="18"/>
    </w:rPr>
  </w:style>
  <w:style w:type="character" w:customStyle="1" w:styleId="472dc5554da342c295b0d4ffd4ea6b19OndertitelChar">
    <w:name w:val="472dc5554da342c295b0d4ffd4ea6b19_OndertitelChar"/>
    <w:aliases w:val="StandaardBetreftINT Char"/>
    <w:basedOn w:val="Standaardalinea-lettertype"/>
    <w:uiPriority w:val="11"/>
    <w:rsid w:val="0066032A"/>
    <w:rPr>
      <w:rFonts w:ascii="Verdana" w:eastAsiaTheme="majorEastAsia" w:hAnsi="Verdana" w:cstheme="majorBidi"/>
      <w:iCs/>
      <w:spacing w:val="15"/>
      <w:sz w:val="18"/>
      <w:szCs w:val="24"/>
    </w:rPr>
  </w:style>
  <w:style w:type="paragraph" w:customStyle="1" w:styleId="6ee54358b2144e378c8f615287436c05Ballontekst">
    <w:name w:val="6ee54358b2144e378c8f615287436c05_Ballontekst"/>
    <w:basedOn w:val="Standaard"/>
    <w:link w:val="6ee54358b2144e378c8f615287436c05BallontekstChar"/>
    <w:uiPriority w:val="99"/>
    <w:semiHidden/>
    <w:unhideWhenUsed/>
    <w:rsid w:val="004C73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6ee54358b2144e378c8f615287436c05BallontekstChar">
    <w:name w:val="6ee54358b2144e378c8f615287436c05_BallontekstChar"/>
    <w:basedOn w:val="Standaardalinea-lettertype"/>
    <w:link w:val="6ee54358b2144e378c8f615287436c05Ballontekst"/>
    <w:uiPriority w:val="99"/>
    <w:semiHidden/>
    <w:rsid w:val="004C73C5"/>
    <w:rPr>
      <w:rFonts w:ascii="Tahoma" w:hAnsi="Tahoma" w:cs="Tahoma"/>
      <w:sz w:val="16"/>
      <w:szCs w:val="16"/>
    </w:rPr>
  </w:style>
  <w:style w:type="character" w:customStyle="1" w:styleId="5f7226af2e394dc2bbf1d1f5577f027eOndertitelChar">
    <w:name w:val="5f7226af2e394dc2bbf1d1f5577f027e_OndertitelChar"/>
    <w:aliases w:val="StandaardBetreftINT Char"/>
    <w:basedOn w:val="Standaardalinea-lettertype"/>
    <w:uiPriority w:val="11"/>
    <w:rsid w:val="008437F4"/>
    <w:rPr>
      <w:rFonts w:ascii="Verdana" w:eastAsiaTheme="majorEastAsia" w:hAnsi="Verdana" w:cstheme="majorBidi"/>
      <w:iCs/>
      <w:spacing w:val="15"/>
      <w:sz w:val="18"/>
      <w:szCs w:val="24"/>
    </w:rPr>
  </w:style>
  <w:style w:type="paragraph" w:customStyle="1" w:styleId="5f7226af2e394dc2bbf1d1f5577f027eBallontekst">
    <w:name w:val="5f7226af2e394dc2bbf1d1f5577f027e_Ballontekst"/>
    <w:basedOn w:val="Standaard"/>
    <w:link w:val="5f7226af2e394dc2bbf1d1f5577f027eBallontekstChar"/>
    <w:uiPriority w:val="99"/>
    <w:semiHidden/>
    <w:unhideWhenUsed/>
    <w:rsid w:val="002A30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5f7226af2e394dc2bbf1d1f5577f027eBallontekstChar">
    <w:name w:val="5f7226af2e394dc2bbf1d1f5577f027e_BallontekstChar"/>
    <w:basedOn w:val="Standaardalinea-lettertype"/>
    <w:link w:val="5f7226af2e394dc2bbf1d1f5577f027eBallontekst"/>
    <w:uiPriority w:val="99"/>
    <w:semiHidden/>
    <w:rsid w:val="002A3089"/>
    <w:rPr>
      <w:rFonts w:ascii="Tahoma" w:hAnsi="Tahoma" w:cs="Tahoma"/>
      <w:sz w:val="16"/>
      <w:szCs w:val="16"/>
    </w:rPr>
  </w:style>
  <w:style w:type="paragraph" w:customStyle="1" w:styleId="18dcb7a90a5349c6bc03c57b690addf4Ballontekst">
    <w:name w:val="18dcb7a90a5349c6bc03c57b690addf4_Ballontekst"/>
    <w:basedOn w:val="Standaard"/>
    <w:link w:val="18dcb7a90a5349c6bc03c57b690addf4BallontekstChar"/>
    <w:uiPriority w:val="99"/>
    <w:semiHidden/>
    <w:unhideWhenUsed/>
    <w:rsid w:val="00E944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8dcb7a90a5349c6bc03c57b690addf4BallontekstChar">
    <w:name w:val="18dcb7a90a5349c6bc03c57b690addf4_BallontekstChar"/>
    <w:basedOn w:val="Standaardalinea-lettertype"/>
    <w:link w:val="18dcb7a90a5349c6bc03c57b690addf4Ballontekst"/>
    <w:uiPriority w:val="99"/>
    <w:semiHidden/>
    <w:rsid w:val="00E9443B"/>
    <w:rPr>
      <w:rFonts w:ascii="Tahoma" w:hAnsi="Tahoma" w:cs="Tahoma"/>
      <w:sz w:val="16"/>
      <w:szCs w:val="16"/>
    </w:rPr>
  </w:style>
  <w:style w:type="character" w:customStyle="1" w:styleId="cebc871d96f04dab9c59213e2b7c1b4eOndertitelChar">
    <w:name w:val="cebc871d96f04dab9c59213e2b7c1b4e_OndertitelChar"/>
    <w:aliases w:val="StandaardBetreftINT Char"/>
    <w:basedOn w:val="Standaardalinea-lettertype"/>
    <w:uiPriority w:val="11"/>
    <w:rsid w:val="008437F4"/>
    <w:rPr>
      <w:rFonts w:ascii="Verdana" w:eastAsiaTheme="majorEastAsia" w:hAnsi="Verdana" w:cstheme="majorBidi"/>
      <w:iCs/>
      <w:spacing w:val="15"/>
      <w:sz w:val="18"/>
      <w:szCs w:val="24"/>
    </w:rPr>
  </w:style>
  <w:style w:type="paragraph" w:customStyle="1" w:styleId="cebc871d96f04dab9c59213e2b7c1b4eBallontekst">
    <w:name w:val="cebc871d96f04dab9c59213e2b7c1b4e_Ballontekst"/>
    <w:basedOn w:val="Standaard"/>
    <w:link w:val="cebc871d96f04dab9c59213e2b7c1b4eBallontekstChar"/>
    <w:uiPriority w:val="99"/>
    <w:semiHidden/>
    <w:unhideWhenUsed/>
    <w:rsid w:val="002A30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ebc871d96f04dab9c59213e2b7c1b4eBallontekstChar">
    <w:name w:val="cebc871d96f04dab9c59213e2b7c1b4e_BallontekstChar"/>
    <w:basedOn w:val="Standaardalinea-lettertype"/>
    <w:link w:val="cebc871d96f04dab9c59213e2b7c1b4eBallontekst"/>
    <w:uiPriority w:val="99"/>
    <w:semiHidden/>
    <w:rsid w:val="002A3089"/>
    <w:rPr>
      <w:rFonts w:ascii="Tahoma" w:hAnsi="Tahoma" w:cs="Tahoma"/>
      <w:sz w:val="16"/>
      <w:szCs w:val="16"/>
    </w:rPr>
  </w:style>
  <w:style w:type="character" w:customStyle="1" w:styleId="bdb52e8f7d72457a9f67b92d79119b8fOndertitelChar">
    <w:name w:val="bdb52e8f7d72457a9f67b92d79119b8f_OndertitelChar"/>
    <w:aliases w:val="StandaardBetreftINT Char"/>
    <w:basedOn w:val="Standaardalinea-lettertype"/>
    <w:uiPriority w:val="11"/>
    <w:rsid w:val="005D06D7"/>
    <w:rPr>
      <w:rFonts w:ascii="Verdana" w:eastAsiaTheme="majorEastAsia" w:hAnsi="Verdana" w:cstheme="majorBidi"/>
      <w:iCs/>
      <w:spacing w:val="15"/>
      <w:sz w:val="18"/>
      <w:szCs w:val="24"/>
    </w:rPr>
  </w:style>
  <w:style w:type="paragraph" w:customStyle="1" w:styleId="bdb52e8f7d72457a9f67b92d79119b8fBallontekst">
    <w:name w:val="bdb52e8f7d72457a9f67b92d79119b8f_Ballontekst"/>
    <w:basedOn w:val="Standaard"/>
    <w:link w:val="bdb52e8f7d72457a9f67b92d79119b8fBallontekstChar"/>
    <w:uiPriority w:val="99"/>
    <w:semiHidden/>
    <w:unhideWhenUsed/>
    <w:rsid w:val="00A91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db52e8f7d72457a9f67b92d79119b8fBallontekstChar">
    <w:name w:val="bdb52e8f7d72457a9f67b92d79119b8f_BallontekstChar"/>
    <w:basedOn w:val="Standaardalinea-lettertype"/>
    <w:link w:val="bdb52e8f7d72457a9f67b92d79119b8fBallontekst"/>
    <w:uiPriority w:val="99"/>
    <w:semiHidden/>
    <w:rsid w:val="00A9195F"/>
    <w:rPr>
      <w:rFonts w:ascii="Tahoma" w:hAnsi="Tahoma" w:cs="Tahoma"/>
      <w:sz w:val="16"/>
      <w:szCs w:val="16"/>
    </w:rPr>
  </w:style>
  <w:style w:type="character" w:customStyle="1" w:styleId="10b06a8982e44c439ce955ae1e022669OndertitelChar">
    <w:name w:val="10b06a8982e44c439ce955ae1e022669_OndertitelChar"/>
    <w:aliases w:val="StandaardBetreftINT Char"/>
    <w:basedOn w:val="Standaardalinea-lettertype"/>
    <w:uiPriority w:val="11"/>
    <w:rsid w:val="0059534D"/>
    <w:rPr>
      <w:rFonts w:ascii="Verdana" w:eastAsiaTheme="majorEastAsia" w:hAnsi="Verdana" w:cstheme="majorBidi"/>
      <w:iCs/>
      <w:spacing w:val="15"/>
      <w:sz w:val="18"/>
      <w:szCs w:val="24"/>
    </w:rPr>
  </w:style>
  <w:style w:type="paragraph" w:customStyle="1" w:styleId="10b06a8982e44c439ce955ae1e022669Ballontekst">
    <w:name w:val="10b06a8982e44c439ce955ae1e022669_Ballontekst"/>
    <w:basedOn w:val="Standaard"/>
    <w:link w:val="10b06a8982e44c439ce955ae1e022669BallontekstChar"/>
    <w:uiPriority w:val="99"/>
    <w:semiHidden/>
    <w:unhideWhenUsed/>
    <w:rsid w:val="00E86E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0b06a8982e44c439ce955ae1e022669BallontekstChar">
    <w:name w:val="10b06a8982e44c439ce955ae1e022669_BallontekstChar"/>
    <w:basedOn w:val="Standaardalinea-lettertype"/>
    <w:link w:val="10b06a8982e44c439ce955ae1e022669Ballontekst"/>
    <w:uiPriority w:val="99"/>
    <w:semiHidden/>
    <w:rsid w:val="00E86EBD"/>
    <w:rPr>
      <w:rFonts w:ascii="Tahoma" w:hAnsi="Tahoma" w:cs="Tahoma"/>
      <w:sz w:val="16"/>
      <w:szCs w:val="16"/>
    </w:rPr>
  </w:style>
  <w:style w:type="character" w:customStyle="1" w:styleId="a627abfdc2894d2d944f38d29d472cc1OndertitelChar">
    <w:name w:val="a627abfdc2894d2d944f38d29d472cc1_OndertitelChar"/>
    <w:aliases w:val="StandaardBetreftINT Char"/>
    <w:basedOn w:val="Standaardalinea-lettertype"/>
    <w:uiPriority w:val="11"/>
    <w:rsid w:val="000E4608"/>
    <w:rPr>
      <w:rFonts w:ascii="Verdana" w:eastAsiaTheme="majorEastAsia" w:hAnsi="Verdana" w:cstheme="majorBidi"/>
      <w:iCs/>
      <w:spacing w:val="15"/>
      <w:sz w:val="18"/>
      <w:szCs w:val="24"/>
    </w:rPr>
  </w:style>
  <w:style w:type="paragraph" w:customStyle="1" w:styleId="a627abfdc2894d2d944f38d29d472cc1Ballontekst">
    <w:name w:val="a627abfdc2894d2d944f38d29d472cc1_Ballontekst"/>
    <w:basedOn w:val="Standaard"/>
    <w:link w:val="a627abfdc2894d2d944f38d29d472cc1BallontekstChar"/>
    <w:uiPriority w:val="99"/>
    <w:semiHidden/>
    <w:unhideWhenUsed/>
    <w:rsid w:val="00943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27abfdc2894d2d944f38d29d472cc1BallontekstChar">
    <w:name w:val="a627abfdc2894d2d944f38d29d472cc1_BallontekstChar"/>
    <w:basedOn w:val="Standaardalinea-lettertype"/>
    <w:link w:val="a627abfdc2894d2d944f38d29d472cc1Ballontekst"/>
    <w:uiPriority w:val="99"/>
    <w:semiHidden/>
    <w:rsid w:val="00943DA1"/>
    <w:rPr>
      <w:rFonts w:ascii="Tahoma" w:hAnsi="Tahoma" w:cs="Tahoma"/>
      <w:sz w:val="16"/>
      <w:szCs w:val="16"/>
    </w:rPr>
  </w:style>
  <w:style w:type="paragraph" w:customStyle="1" w:styleId="6f658002d71b4df18bb2b10a520d3992Ballontekst">
    <w:name w:val="6f658002d71b4df18bb2b10a520d3992_Ballontekst"/>
    <w:basedOn w:val="Standaard"/>
    <w:link w:val="6f658002d71b4df18bb2b10a520d3992BallontekstChar"/>
    <w:uiPriority w:val="99"/>
    <w:semiHidden/>
    <w:unhideWhenUsed/>
    <w:rsid w:val="00763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6f658002d71b4df18bb2b10a520d3992BallontekstChar">
    <w:name w:val="6f658002d71b4df18bb2b10a520d3992_BallontekstChar"/>
    <w:basedOn w:val="Standaardalinea-lettertype"/>
    <w:link w:val="6f658002d71b4df18bb2b10a520d3992Ballontekst"/>
    <w:uiPriority w:val="99"/>
    <w:semiHidden/>
    <w:rsid w:val="00763B4D"/>
    <w:rPr>
      <w:rFonts w:ascii="Tahoma" w:hAnsi="Tahoma" w:cs="Tahoma"/>
      <w:sz w:val="16"/>
      <w:szCs w:val="16"/>
    </w:rPr>
  </w:style>
  <w:style w:type="character" w:customStyle="1" w:styleId="6f658002d71b4df18bb2b10a520d3992OndertitelChar">
    <w:name w:val="6f658002d71b4df18bb2b10a520d3992_OndertitelChar"/>
    <w:aliases w:val="StandaardBetreftINT Char"/>
    <w:basedOn w:val="Standaardalinea-lettertype"/>
    <w:uiPriority w:val="11"/>
    <w:rsid w:val="00074B31"/>
    <w:rPr>
      <w:rFonts w:ascii="Verdana" w:eastAsiaTheme="majorEastAsia" w:hAnsi="Verdana" w:cstheme="majorBidi"/>
      <w:iCs/>
      <w:spacing w:val="15"/>
      <w:sz w:val="18"/>
      <w:szCs w:val="24"/>
    </w:rPr>
  </w:style>
  <w:style w:type="paragraph" w:customStyle="1" w:styleId="6f658002d71b4df18bb2b10a520d3992Formuliertitel">
    <w:name w:val="6f658002d71b4df18bb2b10a520d3992_Formuliertitel"/>
    <w:rsid w:val="00B95EE4"/>
    <w:pPr>
      <w:spacing w:after="0" w:line="280" w:lineRule="exact"/>
    </w:pPr>
    <w:rPr>
      <w:rFonts w:ascii="Verdana" w:eastAsia="Times New Roman" w:hAnsi="Verdana" w:cs="Times New Roman"/>
      <w:noProof/>
      <w:sz w:val="24"/>
      <w:szCs w:val="20"/>
      <w:lang w:eastAsia="nl-NL"/>
    </w:rPr>
  </w:style>
  <w:style w:type="paragraph" w:customStyle="1" w:styleId="6f658002d71b4df18bb2b10a520d3992Tussenbalk">
    <w:name w:val="6f658002d71b4df18bb2b10a520d3992_Tussenbalk"/>
    <w:rsid w:val="00B95EE4"/>
    <w:pPr>
      <w:spacing w:after="0" w:line="40" w:lineRule="exact"/>
    </w:pPr>
    <w:rPr>
      <w:rFonts w:ascii="Verdana" w:eastAsia="Times New Roman" w:hAnsi="Verdana" w:cs="Times New Roman"/>
      <w:b/>
      <w:noProof/>
      <w:sz w:val="20"/>
      <w:szCs w:val="20"/>
      <w:lang w:eastAsia="nl-NL"/>
    </w:rPr>
  </w:style>
  <w:style w:type="paragraph" w:customStyle="1" w:styleId="6f658002d71b4df18bb2b10a520d3992Invulling">
    <w:name w:val="6f658002d71b4df18bb2b10a520d3992_Invulling"/>
    <w:link w:val="6f658002d71b4df18bb2b10a520d3992InvullingChar"/>
    <w:rsid w:val="00B95EE4"/>
    <w:pPr>
      <w:spacing w:before="120" w:after="0" w:line="200" w:lineRule="exact"/>
    </w:pPr>
    <w:rPr>
      <w:rFonts w:ascii="Verdana" w:eastAsia="Times New Roman" w:hAnsi="Verdana" w:cs="Times New Roman"/>
      <w:noProof/>
      <w:sz w:val="18"/>
      <w:szCs w:val="20"/>
      <w:lang w:eastAsia="nl-NL"/>
    </w:rPr>
  </w:style>
  <w:style w:type="paragraph" w:customStyle="1" w:styleId="6f658002d71b4df18bb2b10a520d3992Formulierinfo">
    <w:name w:val="6f658002d71b4df18bb2b10a520d3992_Formulierinfo"/>
    <w:rsid w:val="00B95EE4"/>
    <w:pPr>
      <w:spacing w:after="0" w:line="200" w:lineRule="exact"/>
    </w:pPr>
    <w:rPr>
      <w:rFonts w:ascii="Verdana" w:eastAsia="Times New Roman" w:hAnsi="Verdana" w:cs="Times New Roman"/>
      <w:noProof/>
      <w:color w:val="FF0000"/>
      <w:sz w:val="14"/>
      <w:szCs w:val="20"/>
      <w:lang w:eastAsia="nl-NL"/>
    </w:rPr>
  </w:style>
  <w:style w:type="paragraph" w:customStyle="1" w:styleId="6f658002d71b4df18bb2b10a520d3992Sub">
    <w:name w:val="6f658002d71b4df18bb2b10a520d3992_Sub"/>
    <w:rsid w:val="00B95EE4"/>
    <w:pPr>
      <w:spacing w:after="0" w:line="200" w:lineRule="exact"/>
    </w:pPr>
    <w:rPr>
      <w:rFonts w:ascii="Verdana" w:eastAsia="Times New Roman" w:hAnsi="Verdana" w:cs="Times New Roman"/>
      <w:noProof/>
      <w:sz w:val="18"/>
      <w:szCs w:val="20"/>
      <w:lang w:eastAsia="nl-NL"/>
    </w:rPr>
  </w:style>
  <w:style w:type="paragraph" w:customStyle="1" w:styleId="6f658002d71b4df18bb2b10a520d3992Datumenhandtekening">
    <w:name w:val="6f658002d71b4df18bb2b10a520d3992_Datumenhandtekening"/>
    <w:basedOn w:val="Standaard"/>
    <w:rsid w:val="00B95EE4"/>
    <w:pPr>
      <w:spacing w:before="440" w:line="200" w:lineRule="exact"/>
    </w:pPr>
    <w:rPr>
      <w:rFonts w:eastAsia="Times New Roman" w:cs="Times New Roman"/>
      <w:sz w:val="14"/>
      <w:szCs w:val="20"/>
      <w:lang w:eastAsia="nl-NL"/>
    </w:rPr>
  </w:style>
  <w:style w:type="paragraph" w:customStyle="1" w:styleId="6f658002d71b4df18bb2b10a520d3992Toelichting">
    <w:name w:val="6f658002d71b4df18bb2b10a520d3992_Toelichting"/>
    <w:basedOn w:val="Standaard"/>
    <w:rsid w:val="00B95EE4"/>
    <w:pPr>
      <w:spacing w:line="200" w:lineRule="exact"/>
    </w:pPr>
    <w:rPr>
      <w:rFonts w:eastAsia="Times New Roman" w:cs="Times New Roman"/>
      <w:sz w:val="14"/>
      <w:szCs w:val="20"/>
      <w:lang w:eastAsia="nl-NL"/>
    </w:rPr>
  </w:style>
  <w:style w:type="character" w:customStyle="1" w:styleId="6f658002d71b4df18bb2b10a520d3992InvullingChar">
    <w:name w:val="6f658002d71b4df18bb2b10a520d3992_InvullingChar"/>
    <w:link w:val="6f658002d71b4df18bb2b10a520d3992Invulling"/>
    <w:rsid w:val="00B95EE4"/>
    <w:rPr>
      <w:rFonts w:ascii="Verdana" w:eastAsia="Times New Roman" w:hAnsi="Verdana" w:cs="Times New Roman"/>
      <w:noProof/>
      <w:sz w:val="18"/>
      <w:szCs w:val="20"/>
      <w:lang w:eastAsia="nl-NL"/>
    </w:rPr>
  </w:style>
  <w:style w:type="character" w:customStyle="1" w:styleId="6f658002d71b4df18bb2b10a520d3992BasistekstChar">
    <w:name w:val="6f658002d71b4df18bb2b10a520d3992_BasistekstChar"/>
    <w:link w:val="6f658002d71b4df18bb2b10a520d3992Basistekst"/>
    <w:rsid w:val="00B95EE4"/>
    <w:rPr>
      <w:rFonts w:ascii="Verdana" w:hAnsi="Verdana"/>
      <w:sz w:val="14"/>
    </w:rPr>
  </w:style>
  <w:style w:type="paragraph" w:customStyle="1" w:styleId="6f658002d71b4df18bb2b10a520d3992Basistekst">
    <w:name w:val="6f658002d71b4df18bb2b10a520d3992_Basistekst"/>
    <w:basedOn w:val="Standaard"/>
    <w:link w:val="6f658002d71b4df18bb2b10a520d3992BasistekstChar"/>
    <w:rsid w:val="00B95EE4"/>
    <w:pPr>
      <w:spacing w:before="120" w:line="200" w:lineRule="exact"/>
    </w:pPr>
    <w:rPr>
      <w:sz w:val="14"/>
    </w:rPr>
  </w:style>
  <w:style w:type="paragraph" w:customStyle="1" w:styleId="6f658002d71b4df18bb2b10a520d3992Koptekst">
    <w:name w:val="6f658002d71b4df18bb2b10a520d3992_Koptekst"/>
    <w:basedOn w:val="Standaard"/>
    <w:link w:val="6f658002d71b4df18bb2b10a520d3992KoptekstChar"/>
    <w:uiPriority w:val="99"/>
    <w:unhideWhenUsed/>
    <w:rsid w:val="00980D78"/>
    <w:pPr>
      <w:tabs>
        <w:tab w:val="center" w:pos="4536"/>
        <w:tab w:val="right" w:pos="9072"/>
      </w:tabs>
      <w:spacing w:line="240" w:lineRule="auto"/>
    </w:pPr>
  </w:style>
  <w:style w:type="character" w:customStyle="1" w:styleId="6f658002d71b4df18bb2b10a520d3992KoptekstChar">
    <w:name w:val="6f658002d71b4df18bb2b10a520d3992_KoptekstChar"/>
    <w:basedOn w:val="Standaardalinea-lettertype"/>
    <w:link w:val="6f658002d71b4df18bb2b10a520d3992Koptekst"/>
    <w:uiPriority w:val="99"/>
    <w:rsid w:val="00980D78"/>
    <w:rPr>
      <w:rFonts w:ascii="Verdana" w:hAnsi="Verdana"/>
      <w:sz w:val="18"/>
    </w:rPr>
  </w:style>
  <w:style w:type="paragraph" w:customStyle="1" w:styleId="6f658002d71b4df18bb2b10a520d3992Voettekst">
    <w:name w:val="6f658002d71b4df18bb2b10a520d3992_Voettekst"/>
    <w:basedOn w:val="Standaard"/>
    <w:link w:val="6f658002d71b4df18bb2b10a520d3992VoettekstChar"/>
    <w:uiPriority w:val="99"/>
    <w:unhideWhenUsed/>
    <w:rsid w:val="00980D78"/>
    <w:pPr>
      <w:tabs>
        <w:tab w:val="center" w:pos="4536"/>
        <w:tab w:val="right" w:pos="9072"/>
      </w:tabs>
      <w:spacing w:line="240" w:lineRule="auto"/>
    </w:pPr>
  </w:style>
  <w:style w:type="character" w:customStyle="1" w:styleId="6f658002d71b4df18bb2b10a520d3992VoettekstChar">
    <w:name w:val="6f658002d71b4df18bb2b10a520d3992_VoettekstChar"/>
    <w:basedOn w:val="Standaardalinea-lettertype"/>
    <w:link w:val="6f658002d71b4df18bb2b10a520d3992Voettekst"/>
    <w:uiPriority w:val="99"/>
    <w:rsid w:val="00980D78"/>
    <w:rPr>
      <w:rFonts w:ascii="Verdana" w:hAnsi="Verdana"/>
      <w:sz w:val="18"/>
    </w:rPr>
  </w:style>
  <w:style w:type="paragraph" w:customStyle="1" w:styleId="3218ed78356a434fb439209758e6eb86Ballontekst">
    <w:name w:val="3218ed78356a434fb439209758e6eb86_Ballontekst"/>
    <w:basedOn w:val="Standaard"/>
    <w:link w:val="3218ed78356a434fb439209758e6eb86BallontekstChar"/>
    <w:uiPriority w:val="99"/>
    <w:semiHidden/>
    <w:unhideWhenUsed/>
    <w:rsid w:val="006137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3218ed78356a434fb439209758e6eb86BallontekstChar">
    <w:name w:val="3218ed78356a434fb439209758e6eb86_BallontekstChar"/>
    <w:basedOn w:val="Standaardalinea-lettertype"/>
    <w:link w:val="3218ed78356a434fb439209758e6eb86Ballontekst"/>
    <w:uiPriority w:val="99"/>
    <w:semiHidden/>
    <w:rsid w:val="00613714"/>
    <w:rPr>
      <w:rFonts w:ascii="Tahoma" w:hAnsi="Tahoma" w:cs="Tahoma"/>
      <w:sz w:val="16"/>
      <w:szCs w:val="16"/>
    </w:rPr>
  </w:style>
  <w:style w:type="paragraph" w:customStyle="1" w:styleId="04123bf7cc064536ad7c31f29014fbe8Ballontekst">
    <w:name w:val="04123bf7cc064536ad7c31f29014fbe8_Ballontekst"/>
    <w:basedOn w:val="Standaard"/>
    <w:link w:val="04123bf7cc064536ad7c31f29014fbe8BallontekstChar"/>
    <w:uiPriority w:val="99"/>
    <w:semiHidden/>
    <w:unhideWhenUsed/>
    <w:rsid w:val="004D64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04123bf7cc064536ad7c31f29014fbe8BallontekstChar">
    <w:name w:val="04123bf7cc064536ad7c31f29014fbe8_BallontekstChar"/>
    <w:basedOn w:val="Standaardalinea-lettertype"/>
    <w:link w:val="04123bf7cc064536ad7c31f29014fbe8Ballontekst"/>
    <w:uiPriority w:val="99"/>
    <w:semiHidden/>
    <w:rsid w:val="004D6414"/>
    <w:rPr>
      <w:rFonts w:ascii="Tahoma" w:hAnsi="Tahoma" w:cs="Tahoma"/>
      <w:sz w:val="16"/>
      <w:szCs w:val="16"/>
    </w:rPr>
  </w:style>
  <w:style w:type="paragraph" w:customStyle="1" w:styleId="f7e0e435604d4e0db772d13ff45d0ddaBallontekst">
    <w:name w:val="f7e0e435604d4e0db772d13ff45d0dda_Ballontekst"/>
    <w:basedOn w:val="Standaard"/>
    <w:link w:val="f7e0e435604d4e0db772d13ff45d0ddaBallontekstChar"/>
    <w:uiPriority w:val="99"/>
    <w:semiHidden/>
    <w:unhideWhenUsed/>
    <w:rsid w:val="00BB2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f7e0e435604d4e0db772d13ff45d0ddaBallontekstChar">
    <w:name w:val="f7e0e435604d4e0db772d13ff45d0dda_BallontekstChar"/>
    <w:basedOn w:val="Standaardalinea-lettertype"/>
    <w:link w:val="f7e0e435604d4e0db772d13ff45d0ddaBallontekst"/>
    <w:uiPriority w:val="99"/>
    <w:semiHidden/>
    <w:rsid w:val="00BB2401"/>
    <w:rPr>
      <w:rFonts w:ascii="Tahoma" w:hAnsi="Tahoma" w:cs="Tahoma"/>
      <w:sz w:val="16"/>
      <w:szCs w:val="16"/>
    </w:rPr>
  </w:style>
  <w:style w:type="paragraph" w:customStyle="1" w:styleId="1e0805918f03452ebef8ca1910d55868Ballontekst">
    <w:name w:val="1e0805918f03452ebef8ca1910d55868_Ballontekst"/>
    <w:basedOn w:val="Standaard"/>
    <w:link w:val="1e0805918f03452ebef8ca1910d55868BallontekstChar"/>
    <w:uiPriority w:val="99"/>
    <w:semiHidden/>
    <w:unhideWhenUsed/>
    <w:rsid w:val="001A76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e0805918f03452ebef8ca1910d55868BallontekstChar">
    <w:name w:val="1e0805918f03452ebef8ca1910d55868_BallontekstChar"/>
    <w:basedOn w:val="Standaardalinea-lettertype"/>
    <w:link w:val="1e0805918f03452ebef8ca1910d55868Ballontekst"/>
    <w:uiPriority w:val="99"/>
    <w:semiHidden/>
    <w:rsid w:val="001A76A1"/>
    <w:rPr>
      <w:rFonts w:ascii="Tahoma" w:hAnsi="Tahoma" w:cs="Tahoma"/>
      <w:sz w:val="16"/>
      <w:szCs w:val="16"/>
    </w:rPr>
  </w:style>
  <w:style w:type="paragraph" w:customStyle="1" w:styleId="00eb6540a6724de280b979aeb24c5566Ballontekst">
    <w:name w:val="00eb6540a6724de280b979aeb24c5566_Ballontekst"/>
    <w:basedOn w:val="Standaard"/>
    <w:link w:val="00eb6540a6724de280b979aeb24c5566BallontekstChar"/>
    <w:uiPriority w:val="99"/>
    <w:semiHidden/>
    <w:unhideWhenUsed/>
    <w:rsid w:val="001E06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00eb6540a6724de280b979aeb24c5566BallontekstChar">
    <w:name w:val="00eb6540a6724de280b979aeb24c5566_BallontekstChar"/>
    <w:basedOn w:val="Standaardalinea-lettertype"/>
    <w:link w:val="00eb6540a6724de280b979aeb24c5566Ballontekst"/>
    <w:uiPriority w:val="99"/>
    <w:semiHidden/>
    <w:rsid w:val="001E06A0"/>
    <w:rPr>
      <w:rFonts w:ascii="Tahoma" w:hAnsi="Tahoma" w:cs="Tahoma"/>
      <w:sz w:val="16"/>
      <w:szCs w:val="16"/>
    </w:rPr>
  </w:style>
  <w:style w:type="paragraph" w:customStyle="1" w:styleId="f39b10e490e04cc9987bd35acec0741cBallontekst">
    <w:name w:val="f39b10e490e04cc9987bd35acec0741c_Ballontekst"/>
    <w:basedOn w:val="Standaard"/>
    <w:link w:val="f39b10e490e04cc9987bd35acec0741cBallontekstChar"/>
    <w:uiPriority w:val="99"/>
    <w:semiHidden/>
    <w:unhideWhenUsed/>
    <w:rsid w:val="001C4C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f39b10e490e04cc9987bd35acec0741cBallontekstChar">
    <w:name w:val="f39b10e490e04cc9987bd35acec0741c_BallontekstChar"/>
    <w:basedOn w:val="Standaardalinea-lettertype"/>
    <w:link w:val="f39b10e490e04cc9987bd35acec0741cBallontekst"/>
    <w:uiPriority w:val="99"/>
    <w:semiHidden/>
    <w:rsid w:val="001C4C1D"/>
    <w:rPr>
      <w:rFonts w:ascii="Tahoma" w:hAnsi="Tahoma" w:cs="Tahoma"/>
      <w:sz w:val="16"/>
      <w:szCs w:val="16"/>
    </w:rPr>
  </w:style>
  <w:style w:type="paragraph" w:customStyle="1" w:styleId="7cda1d1a03dd46738737e3f4f2b78669Ballontekst">
    <w:name w:val="7cda1d1a03dd46738737e3f4f2b78669_Ballontekst"/>
    <w:basedOn w:val="Standaard"/>
    <w:link w:val="7cda1d1a03dd46738737e3f4f2b78669BallontekstChar"/>
    <w:uiPriority w:val="99"/>
    <w:semiHidden/>
    <w:unhideWhenUsed/>
    <w:rsid w:val="00412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7cda1d1a03dd46738737e3f4f2b78669BallontekstChar">
    <w:name w:val="7cda1d1a03dd46738737e3f4f2b78669_BallontekstChar"/>
    <w:basedOn w:val="Standaardalinea-lettertype"/>
    <w:link w:val="7cda1d1a03dd46738737e3f4f2b78669Ballontekst"/>
    <w:uiPriority w:val="99"/>
    <w:semiHidden/>
    <w:rsid w:val="00412237"/>
    <w:rPr>
      <w:rFonts w:ascii="Tahoma" w:hAnsi="Tahoma" w:cs="Tahoma"/>
      <w:sz w:val="16"/>
      <w:szCs w:val="16"/>
    </w:rPr>
  </w:style>
  <w:style w:type="paragraph" w:customStyle="1" w:styleId="80042efa2ed34187aa61a4426529ecdbBallontekst">
    <w:name w:val="80042efa2ed34187aa61a4426529ecdb_Ballontekst"/>
    <w:basedOn w:val="Standaard"/>
    <w:link w:val="80042efa2ed34187aa61a4426529ecdbBallontekstChar"/>
    <w:uiPriority w:val="99"/>
    <w:semiHidden/>
    <w:unhideWhenUsed/>
    <w:rsid w:val="00763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80042efa2ed34187aa61a4426529ecdbBallontekstChar">
    <w:name w:val="80042efa2ed34187aa61a4426529ecdb_BallontekstChar"/>
    <w:basedOn w:val="Standaardalinea-lettertype"/>
    <w:link w:val="80042efa2ed34187aa61a4426529ecdbBallontekst"/>
    <w:uiPriority w:val="99"/>
    <w:semiHidden/>
    <w:rsid w:val="00763B4D"/>
    <w:rPr>
      <w:rFonts w:ascii="Tahoma" w:hAnsi="Tahoma" w:cs="Tahoma"/>
      <w:sz w:val="16"/>
      <w:szCs w:val="16"/>
    </w:rPr>
  </w:style>
  <w:style w:type="character" w:customStyle="1" w:styleId="80042efa2ed34187aa61a4426529ecdbOndertitelChar">
    <w:name w:val="80042efa2ed34187aa61a4426529ecdb_OndertitelChar"/>
    <w:aliases w:val="StandaardBetreftINT Char"/>
    <w:basedOn w:val="Standaardalinea-lettertype"/>
    <w:uiPriority w:val="11"/>
    <w:rsid w:val="00074B31"/>
    <w:rPr>
      <w:rFonts w:ascii="Verdana" w:eastAsiaTheme="majorEastAsia" w:hAnsi="Verdana" w:cstheme="majorBidi"/>
      <w:iCs/>
      <w:spacing w:val="15"/>
      <w:sz w:val="18"/>
      <w:szCs w:val="24"/>
    </w:rPr>
  </w:style>
  <w:style w:type="paragraph" w:customStyle="1" w:styleId="80042efa2ed34187aa61a4426529ecdbFormuliertitel">
    <w:name w:val="80042efa2ed34187aa61a4426529ecdb_Formuliertitel"/>
    <w:rsid w:val="00735A5F"/>
    <w:pPr>
      <w:spacing w:after="0" w:line="280" w:lineRule="exact"/>
    </w:pPr>
    <w:rPr>
      <w:rFonts w:ascii="Verdana" w:eastAsia="Times New Roman" w:hAnsi="Verdana" w:cs="Times New Roman"/>
      <w:noProof/>
      <w:sz w:val="24"/>
      <w:szCs w:val="20"/>
      <w:lang w:eastAsia="nl-NL"/>
    </w:rPr>
  </w:style>
  <w:style w:type="paragraph" w:customStyle="1" w:styleId="80042efa2ed34187aa61a4426529ecdbTussenbalk">
    <w:name w:val="80042efa2ed34187aa61a4426529ecdb_Tussenbalk"/>
    <w:rsid w:val="00735A5F"/>
    <w:pPr>
      <w:spacing w:after="0" w:line="40" w:lineRule="exact"/>
    </w:pPr>
    <w:rPr>
      <w:rFonts w:ascii="Verdana" w:eastAsia="Times New Roman" w:hAnsi="Verdana" w:cs="Times New Roman"/>
      <w:b/>
      <w:noProof/>
      <w:sz w:val="20"/>
      <w:szCs w:val="20"/>
      <w:lang w:eastAsia="nl-NL"/>
    </w:rPr>
  </w:style>
  <w:style w:type="paragraph" w:customStyle="1" w:styleId="80042efa2ed34187aa61a4426529ecdbInvulling">
    <w:name w:val="80042efa2ed34187aa61a4426529ecdb_Invulling"/>
    <w:link w:val="80042efa2ed34187aa61a4426529ecdbInvullingChar"/>
    <w:rsid w:val="00735A5F"/>
    <w:pPr>
      <w:spacing w:before="120" w:after="0" w:line="200" w:lineRule="exact"/>
    </w:pPr>
    <w:rPr>
      <w:rFonts w:ascii="Verdana" w:eastAsia="Times New Roman" w:hAnsi="Verdana" w:cs="Times New Roman"/>
      <w:noProof/>
      <w:sz w:val="18"/>
      <w:szCs w:val="20"/>
      <w:lang w:eastAsia="nl-NL"/>
    </w:rPr>
  </w:style>
  <w:style w:type="paragraph" w:customStyle="1" w:styleId="80042efa2ed34187aa61a4426529ecdbFormulierinfo">
    <w:name w:val="80042efa2ed34187aa61a4426529ecdb_Formulierinfo"/>
    <w:rsid w:val="00735A5F"/>
    <w:pPr>
      <w:spacing w:after="0" w:line="200" w:lineRule="exact"/>
    </w:pPr>
    <w:rPr>
      <w:rFonts w:ascii="Verdana" w:eastAsia="Times New Roman" w:hAnsi="Verdana" w:cs="Times New Roman"/>
      <w:noProof/>
      <w:color w:val="FF0000"/>
      <w:sz w:val="14"/>
      <w:szCs w:val="20"/>
      <w:lang w:eastAsia="nl-NL"/>
    </w:rPr>
  </w:style>
  <w:style w:type="paragraph" w:customStyle="1" w:styleId="80042efa2ed34187aa61a4426529ecdbSub">
    <w:name w:val="80042efa2ed34187aa61a4426529ecdb_Sub"/>
    <w:rsid w:val="00735A5F"/>
    <w:pPr>
      <w:spacing w:after="0" w:line="200" w:lineRule="exact"/>
    </w:pPr>
    <w:rPr>
      <w:rFonts w:ascii="Verdana" w:eastAsia="Times New Roman" w:hAnsi="Verdana" w:cs="Times New Roman"/>
      <w:noProof/>
      <w:sz w:val="18"/>
      <w:szCs w:val="20"/>
      <w:lang w:eastAsia="nl-NL"/>
    </w:rPr>
  </w:style>
  <w:style w:type="paragraph" w:customStyle="1" w:styleId="80042efa2ed34187aa61a4426529ecdbDatumenhandtekening">
    <w:name w:val="80042efa2ed34187aa61a4426529ecdb_Datumenhandtekening"/>
    <w:basedOn w:val="Standaard"/>
    <w:rsid w:val="00735A5F"/>
    <w:pPr>
      <w:spacing w:before="440" w:line="200" w:lineRule="exact"/>
    </w:pPr>
    <w:rPr>
      <w:rFonts w:eastAsia="Times New Roman" w:cs="Times New Roman"/>
      <w:sz w:val="14"/>
      <w:szCs w:val="20"/>
      <w:lang w:eastAsia="nl-NL"/>
    </w:rPr>
  </w:style>
  <w:style w:type="paragraph" w:customStyle="1" w:styleId="80042efa2ed34187aa61a4426529ecdbToelichting">
    <w:name w:val="80042efa2ed34187aa61a4426529ecdb_Toelichting"/>
    <w:basedOn w:val="Standaard"/>
    <w:rsid w:val="00735A5F"/>
    <w:pPr>
      <w:spacing w:line="200" w:lineRule="exact"/>
    </w:pPr>
    <w:rPr>
      <w:rFonts w:eastAsia="Times New Roman" w:cs="Times New Roman"/>
      <w:sz w:val="14"/>
      <w:szCs w:val="20"/>
      <w:lang w:eastAsia="nl-NL"/>
    </w:rPr>
  </w:style>
  <w:style w:type="character" w:customStyle="1" w:styleId="80042efa2ed34187aa61a4426529ecdbInvullingChar">
    <w:name w:val="80042efa2ed34187aa61a4426529ecdb_InvullingChar"/>
    <w:link w:val="80042efa2ed34187aa61a4426529ecdbInvulling"/>
    <w:rsid w:val="00735A5F"/>
    <w:rPr>
      <w:rFonts w:ascii="Verdana" w:eastAsia="Times New Roman" w:hAnsi="Verdana" w:cs="Times New Roman"/>
      <w:noProof/>
      <w:sz w:val="18"/>
      <w:szCs w:val="20"/>
      <w:lang w:eastAsia="nl-NL"/>
    </w:rPr>
  </w:style>
  <w:style w:type="character" w:customStyle="1" w:styleId="80042efa2ed34187aa61a4426529ecdbBasistekstChar">
    <w:name w:val="80042efa2ed34187aa61a4426529ecdb_BasistekstChar"/>
    <w:link w:val="80042efa2ed34187aa61a4426529ecdbBasistekst"/>
    <w:rsid w:val="00735A5F"/>
    <w:rPr>
      <w:rFonts w:ascii="Verdana" w:hAnsi="Verdana"/>
      <w:sz w:val="14"/>
    </w:rPr>
  </w:style>
  <w:style w:type="paragraph" w:customStyle="1" w:styleId="80042efa2ed34187aa61a4426529ecdbBasistekst">
    <w:name w:val="80042efa2ed34187aa61a4426529ecdb_Basistekst"/>
    <w:basedOn w:val="Standaard"/>
    <w:link w:val="80042efa2ed34187aa61a4426529ecdbBasistekstChar"/>
    <w:rsid w:val="00735A5F"/>
    <w:pPr>
      <w:spacing w:before="120" w:line="200" w:lineRule="exact"/>
    </w:pPr>
    <w:rPr>
      <w:sz w:val="14"/>
    </w:rPr>
  </w:style>
  <w:style w:type="paragraph" w:customStyle="1" w:styleId="80042efa2ed34187aa61a4426529ecdbTekstopmerking">
    <w:name w:val="80042efa2ed34187aa61a4426529ecdb_Tekstopmerking"/>
    <w:basedOn w:val="Standaard"/>
    <w:link w:val="80042efa2ed34187aa61a4426529ecdbTekstopmerkingChar"/>
    <w:uiPriority w:val="99"/>
    <w:semiHidden/>
    <w:unhideWhenUsed/>
    <w:rsid w:val="00735A5F"/>
    <w:pPr>
      <w:spacing w:before="120" w:line="200" w:lineRule="exact"/>
    </w:pPr>
    <w:rPr>
      <w:rFonts w:eastAsia="Times New Roman" w:cs="Times New Roman"/>
      <w:sz w:val="20"/>
      <w:szCs w:val="20"/>
      <w:lang w:eastAsia="nl-NL"/>
    </w:rPr>
  </w:style>
  <w:style w:type="character" w:customStyle="1" w:styleId="80042efa2ed34187aa61a4426529ecdbTekstopmerkingChar">
    <w:name w:val="80042efa2ed34187aa61a4426529ecdb_TekstopmerkingChar"/>
    <w:basedOn w:val="Standaardalinea-lettertype"/>
    <w:link w:val="80042efa2ed34187aa61a4426529ecdbTekstopmerking"/>
    <w:uiPriority w:val="99"/>
    <w:semiHidden/>
    <w:rsid w:val="00735A5F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dc023b0f85bb44f2bd70e67b2e16187dOndertitelChar">
    <w:name w:val="dc023b0f85bb44f2bd70e67b2e16187d_OndertitelChar"/>
    <w:aliases w:val="StandaardBetreftINT Char"/>
    <w:basedOn w:val="Standaardalinea-lettertype"/>
    <w:uiPriority w:val="11"/>
    <w:rsid w:val="0072437B"/>
    <w:rPr>
      <w:rFonts w:ascii="Verdana" w:eastAsiaTheme="majorEastAsia" w:hAnsi="Verdana" w:cstheme="majorBidi"/>
      <w:iCs/>
      <w:spacing w:val="15"/>
      <w:sz w:val="18"/>
      <w:szCs w:val="24"/>
    </w:rPr>
  </w:style>
  <w:style w:type="character" w:customStyle="1" w:styleId="73d3c19c74b84fa7ac1771796b53fdeeOndertitelChar">
    <w:name w:val="73d3c19c74b84fa7ac1771796b53fdee_OndertitelChar"/>
    <w:aliases w:val="StandaardBetreftINT Char"/>
    <w:basedOn w:val="Standaardalinea-lettertype"/>
    <w:uiPriority w:val="11"/>
    <w:rsid w:val="009960CC"/>
    <w:rPr>
      <w:rFonts w:ascii="Verdana" w:eastAsiaTheme="majorEastAsia" w:hAnsi="Verdana" w:cstheme="majorBidi"/>
      <w:iCs/>
      <w:spacing w:val="15"/>
      <w:sz w:val="18"/>
      <w:szCs w:val="24"/>
    </w:rPr>
  </w:style>
  <w:style w:type="paragraph" w:customStyle="1" w:styleId="73d3c19c74b84fa7ac1771796b53fdeeBallontekst">
    <w:name w:val="73d3c19c74b84fa7ac1771796b53fdee_Ballontekst"/>
    <w:basedOn w:val="Standaard"/>
    <w:link w:val="73d3c19c74b84fa7ac1771796b53fdeeBallontekstChar"/>
    <w:uiPriority w:val="99"/>
    <w:semiHidden/>
    <w:unhideWhenUsed/>
    <w:rsid w:val="00996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73d3c19c74b84fa7ac1771796b53fdeeBallontekstChar">
    <w:name w:val="73d3c19c74b84fa7ac1771796b53fdee_BallontekstChar"/>
    <w:basedOn w:val="Standaardalinea-lettertype"/>
    <w:link w:val="73d3c19c74b84fa7ac1771796b53fdeeBallontekst"/>
    <w:uiPriority w:val="99"/>
    <w:semiHidden/>
    <w:rsid w:val="009960CC"/>
    <w:rPr>
      <w:rFonts w:ascii="Tahoma" w:hAnsi="Tahoma" w:cs="Tahoma"/>
      <w:sz w:val="16"/>
      <w:szCs w:val="16"/>
    </w:rPr>
  </w:style>
  <w:style w:type="paragraph" w:customStyle="1" w:styleId="9db233927a554bc3b28f125ebacba346Ballontekst">
    <w:name w:val="9db233927a554bc3b28f125ebacba346_Ballontekst"/>
    <w:basedOn w:val="Standaard"/>
    <w:link w:val="9db233927a554bc3b28f125ebacba346BallontekstChar"/>
    <w:uiPriority w:val="99"/>
    <w:semiHidden/>
    <w:unhideWhenUsed/>
    <w:rsid w:val="006579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9db233927a554bc3b28f125ebacba346BallontekstChar">
    <w:name w:val="9db233927a554bc3b28f125ebacba346_BallontekstChar"/>
    <w:basedOn w:val="Standaardalinea-lettertype"/>
    <w:link w:val="9db233927a554bc3b28f125ebacba346Ballontekst"/>
    <w:uiPriority w:val="99"/>
    <w:semiHidden/>
    <w:rsid w:val="0065793C"/>
    <w:rPr>
      <w:rFonts w:ascii="Tahoma" w:hAnsi="Tahoma" w:cs="Tahoma"/>
      <w:sz w:val="16"/>
      <w:szCs w:val="16"/>
    </w:rPr>
  </w:style>
  <w:style w:type="paragraph" w:customStyle="1" w:styleId="9db233927a554bc3b28f125ebacba346Tabelreferentiekop">
    <w:name w:val="9db233927a554bc3b28f125ebacba346_Tabelreferentiekop"/>
    <w:basedOn w:val="Standaard"/>
    <w:link w:val="9db233927a554bc3b28f125ebacba346TabelreferentiekopChar"/>
    <w:qFormat/>
    <w:rsid w:val="00B51FEC"/>
    <w:rPr>
      <w:sz w:val="12"/>
      <w:szCs w:val="12"/>
    </w:rPr>
  </w:style>
  <w:style w:type="character" w:customStyle="1" w:styleId="9db233927a554bc3b28f125ebacba346TabelreferentiekopChar">
    <w:name w:val="9db233927a554bc3b28f125ebacba346_TabelreferentiekopChar"/>
    <w:basedOn w:val="Standaardalinea-lettertype"/>
    <w:link w:val="9db233927a554bc3b28f125ebacba346Tabelreferentiekop"/>
    <w:rsid w:val="00B51FEC"/>
    <w:rPr>
      <w:sz w:val="12"/>
      <w:szCs w:val="12"/>
    </w:rPr>
  </w:style>
  <w:style w:type="character" w:customStyle="1" w:styleId="9db233927a554bc3b28f125ebacba346OndertitelChar">
    <w:name w:val="9db233927a554bc3b28f125ebacba346_OndertitelChar"/>
    <w:aliases w:val="StandaardBetreftINT Char"/>
    <w:basedOn w:val="Standaardalinea-lettertype"/>
    <w:uiPriority w:val="11"/>
    <w:rsid w:val="00790E8A"/>
    <w:rPr>
      <w:rFonts w:ascii="Verdana" w:eastAsiaTheme="majorEastAsia" w:hAnsi="Verdana" w:cstheme="majorBidi"/>
      <w:iCs/>
      <w:spacing w:val="15"/>
      <w:sz w:val="18"/>
      <w:szCs w:val="24"/>
    </w:rPr>
  </w:style>
  <w:style w:type="paragraph" w:customStyle="1" w:styleId="9db233927a554bc3b28f125ebacba346Koptekst">
    <w:name w:val="9db233927a554bc3b28f125ebacba346_Koptekst"/>
    <w:basedOn w:val="Standaard"/>
    <w:link w:val="9db233927a554bc3b28f125ebacba346KoptekstChar"/>
    <w:uiPriority w:val="99"/>
    <w:unhideWhenUsed/>
    <w:rsid w:val="00315DC1"/>
    <w:pPr>
      <w:tabs>
        <w:tab w:val="center" w:pos="4536"/>
        <w:tab w:val="right" w:pos="9072"/>
      </w:tabs>
      <w:spacing w:line="240" w:lineRule="auto"/>
    </w:pPr>
  </w:style>
  <w:style w:type="character" w:customStyle="1" w:styleId="9db233927a554bc3b28f125ebacba346KoptekstChar">
    <w:name w:val="9db233927a554bc3b28f125ebacba346_KoptekstChar"/>
    <w:basedOn w:val="Standaardalinea-lettertype"/>
    <w:link w:val="9db233927a554bc3b28f125ebacba346Koptekst"/>
    <w:uiPriority w:val="99"/>
    <w:rsid w:val="00315DC1"/>
    <w:rPr>
      <w:rFonts w:ascii="Verdana" w:hAnsi="Verdana"/>
      <w:sz w:val="18"/>
    </w:rPr>
  </w:style>
  <w:style w:type="paragraph" w:customStyle="1" w:styleId="9db233927a554bc3b28f125ebacba346Voettekst">
    <w:name w:val="9db233927a554bc3b28f125ebacba346_Voettekst"/>
    <w:basedOn w:val="Standaard"/>
    <w:link w:val="9db233927a554bc3b28f125ebacba346VoettekstChar"/>
    <w:uiPriority w:val="99"/>
    <w:unhideWhenUsed/>
    <w:rsid w:val="00315DC1"/>
    <w:pPr>
      <w:tabs>
        <w:tab w:val="center" w:pos="4536"/>
        <w:tab w:val="right" w:pos="9072"/>
      </w:tabs>
      <w:spacing w:line="240" w:lineRule="auto"/>
    </w:pPr>
  </w:style>
  <w:style w:type="character" w:customStyle="1" w:styleId="9db233927a554bc3b28f125ebacba346VoettekstChar">
    <w:name w:val="9db233927a554bc3b28f125ebacba346_VoettekstChar"/>
    <w:basedOn w:val="Standaardalinea-lettertype"/>
    <w:link w:val="9db233927a554bc3b28f125ebacba346Voettekst"/>
    <w:uiPriority w:val="99"/>
    <w:rsid w:val="00315DC1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C_Modusone_MOM-P\AppData\Roaming\Microsoft\Templates\Composer_b_en_b_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Composer_b_en_b_1</Template>
  <TotalTime>0</TotalTime>
  <Pages>1</Pages>
  <Words>390</Words>
  <Characters>2163</Characters>
  <Application>Microsoft Office Word</Application>
  <DocSecurity>0</DocSecurity>
  <Lines>296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9403dff1-1ec2-4660-aa62-cae9bf2527a3</dc:subject>
  <dc:creator>Administrator</dc:creator>
  <cp:keywords/>
  <dc:description/>
  <cp:lastModifiedBy>Elsen, Tom van den (T.)</cp:lastModifiedBy>
  <cp:revision>3</cp:revision>
  <dcterms:created xsi:type="dcterms:W3CDTF">2025-10-24T09:11:00Z</dcterms:created>
  <dcterms:modified xsi:type="dcterms:W3CDTF">2025-10-24T09:11:00Z</dcterms:modified>
</cp:coreProperties>
</file>